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5E492" w14:textId="77777777" w:rsidR="004F7111" w:rsidRPr="00B664D6" w:rsidRDefault="004F7111" w:rsidP="004F7111">
      <w:pPr>
        <w:spacing w:before="240" w:after="120"/>
        <w:jc w:val="center"/>
        <w:rPr>
          <w:rFonts w:eastAsia="Calibri" w:cs="Arial"/>
          <w:b/>
          <w:sz w:val="28"/>
          <w:szCs w:val="24"/>
          <w:lang w:eastAsia="cs-CZ"/>
        </w:rPr>
      </w:pPr>
      <w:r w:rsidRPr="00B664D6">
        <w:rPr>
          <w:rFonts w:eastAsia="Calibri" w:cs="Arial"/>
          <w:b/>
          <w:caps/>
          <w:sz w:val="28"/>
          <w:szCs w:val="24"/>
          <w:lang w:eastAsia="cs-CZ"/>
        </w:rPr>
        <w:t xml:space="preserve">čestné prohlášení ÚČASTNÍKA </w:t>
      </w:r>
      <w:r w:rsidRPr="00B664D6">
        <w:rPr>
          <w:rFonts w:eastAsia="Calibri" w:cs="Arial"/>
          <w:b/>
          <w:sz w:val="28"/>
          <w:szCs w:val="24"/>
          <w:lang w:eastAsia="cs-CZ"/>
        </w:rPr>
        <w:t xml:space="preserve">K MEZINÁRODNÍM SANKCÍM </w:t>
      </w:r>
    </w:p>
    <w:p w14:paraId="39AE982B" w14:textId="77777777" w:rsidR="004F7111" w:rsidRPr="004F7111" w:rsidRDefault="004F7111" w:rsidP="004F7111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A108F5F" w14:textId="370DE770" w:rsidR="004F7111" w:rsidRPr="004F7111" w:rsidRDefault="004F7111" w:rsidP="004F7111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4F7111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="000F42FA" w:rsidRPr="000F42FA">
        <w:rPr>
          <w:rFonts w:eastAsia="Times New Roman" w:cs="Arial"/>
          <w:sz w:val="20"/>
          <w:szCs w:val="24"/>
          <w:lang w:eastAsia="cs-CZ"/>
        </w:rPr>
        <w:t>Dynamický nákupní systém na dodávky léčivých přípravků</w:t>
      </w:r>
      <w:bookmarkStart w:id="0" w:name="_GoBack"/>
      <w:bookmarkEnd w:id="0"/>
    </w:p>
    <w:p w14:paraId="685922F9" w14:textId="77777777" w:rsidR="004F7111" w:rsidRPr="004F7111" w:rsidRDefault="004F7111" w:rsidP="004F7111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E9FA737" w14:textId="77777777" w:rsidR="004F7111" w:rsidRPr="004F7111" w:rsidRDefault="004F7111" w:rsidP="004F7111">
      <w:pPr>
        <w:spacing w:after="12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4F7111" w:rsidRPr="004F7111" w14:paraId="4A342F9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DDEAD05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2A04999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3C267BA5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F11EEB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7DFF09C3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0133AD39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B6241E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38645E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65C9FAA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6890726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41E4136C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2B5EF090" w14:textId="77777777" w:rsidTr="004F7111">
        <w:trPr>
          <w:trHeight w:val="56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0A12858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195656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43F923C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 w14:paraId="45DA0467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57E7BFF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70BBD9F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71A6C3C1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25B0C54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098C88D0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6F69557F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701E358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4F711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5E7B8AB2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4484C5C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34A51BF8" w14:textId="74B18717" w:rsid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6B87336" w14:textId="1C00ADEB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D2ED269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484ACD67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55CFFAFA" w14:textId="0CAFB6A4" w:rsidR="00932EB1" w:rsidRPr="004F7111" w:rsidRDefault="004F7111" w:rsidP="004F7111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4F7111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4F7111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03FC4" w14:textId="77777777" w:rsidR="00613841" w:rsidRDefault="00613841" w:rsidP="004A044C">
      <w:r>
        <w:separator/>
      </w:r>
    </w:p>
  </w:endnote>
  <w:endnote w:type="continuationSeparator" w:id="0">
    <w:p w14:paraId="158FC4C7" w14:textId="77777777" w:rsidR="00613841" w:rsidRDefault="00613841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08E23" w14:textId="77777777" w:rsidR="0097733C" w:rsidRDefault="009773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5147DC1" w:rsidR="00240FFA" w:rsidRPr="00AB233A" w:rsidRDefault="0097733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5147DC1" w:rsidR="00240FFA" w:rsidRPr="00AB233A" w:rsidRDefault="0097733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8D373" w14:textId="77777777" w:rsidR="0097733C" w:rsidRDefault="009773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B0208" w14:textId="77777777" w:rsidR="00613841" w:rsidRDefault="00613841" w:rsidP="004A044C">
      <w:r>
        <w:separator/>
      </w:r>
    </w:p>
  </w:footnote>
  <w:footnote w:type="continuationSeparator" w:id="0">
    <w:p w14:paraId="1452EE1F" w14:textId="77777777" w:rsidR="00613841" w:rsidRDefault="00613841" w:rsidP="004A044C">
      <w:r>
        <w:continuationSeparator/>
      </w:r>
    </w:p>
  </w:footnote>
  <w:footnote w:id="1">
    <w:p w14:paraId="7745CBCA" w14:textId="77777777" w:rsidR="004F7111" w:rsidRDefault="004F7111" w:rsidP="004F711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55306" w14:textId="77777777" w:rsidR="0097733C" w:rsidRDefault="009773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69369C9E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0F42FA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0F42FA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C4D14" w14:textId="77777777" w:rsidR="0097733C" w:rsidRDefault="009773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153CF"/>
    <w:rsid w:val="000725D6"/>
    <w:rsid w:val="00073CCE"/>
    <w:rsid w:val="00082109"/>
    <w:rsid w:val="000A73EC"/>
    <w:rsid w:val="000C4F3C"/>
    <w:rsid w:val="000C7F59"/>
    <w:rsid w:val="000F42FA"/>
    <w:rsid w:val="000F7A22"/>
    <w:rsid w:val="00101773"/>
    <w:rsid w:val="00125813"/>
    <w:rsid w:val="00147316"/>
    <w:rsid w:val="00160E45"/>
    <w:rsid w:val="00180031"/>
    <w:rsid w:val="00195052"/>
    <w:rsid w:val="001B4FC1"/>
    <w:rsid w:val="001C39F1"/>
    <w:rsid w:val="001C73BC"/>
    <w:rsid w:val="001D442D"/>
    <w:rsid w:val="001E10BC"/>
    <w:rsid w:val="001E3FEB"/>
    <w:rsid w:val="00204007"/>
    <w:rsid w:val="00240FFA"/>
    <w:rsid w:val="00241EAC"/>
    <w:rsid w:val="00260DDE"/>
    <w:rsid w:val="0026591C"/>
    <w:rsid w:val="0031358D"/>
    <w:rsid w:val="00327695"/>
    <w:rsid w:val="00331F3A"/>
    <w:rsid w:val="00353FB2"/>
    <w:rsid w:val="003644C8"/>
    <w:rsid w:val="00392423"/>
    <w:rsid w:val="003B3991"/>
    <w:rsid w:val="003B3E9D"/>
    <w:rsid w:val="003D4DF8"/>
    <w:rsid w:val="004023A0"/>
    <w:rsid w:val="00462009"/>
    <w:rsid w:val="0047111E"/>
    <w:rsid w:val="004A044C"/>
    <w:rsid w:val="004A68D9"/>
    <w:rsid w:val="004C6686"/>
    <w:rsid w:val="004E76F4"/>
    <w:rsid w:val="004F1836"/>
    <w:rsid w:val="004F7111"/>
    <w:rsid w:val="00505F0E"/>
    <w:rsid w:val="00507B10"/>
    <w:rsid w:val="00540947"/>
    <w:rsid w:val="00566CAA"/>
    <w:rsid w:val="00580EDE"/>
    <w:rsid w:val="005811C5"/>
    <w:rsid w:val="005964DC"/>
    <w:rsid w:val="005B402A"/>
    <w:rsid w:val="005C0742"/>
    <w:rsid w:val="005C64DB"/>
    <w:rsid w:val="005E3326"/>
    <w:rsid w:val="00613841"/>
    <w:rsid w:val="00626397"/>
    <w:rsid w:val="00657FE1"/>
    <w:rsid w:val="00660CA0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7518EE"/>
    <w:rsid w:val="007E2189"/>
    <w:rsid w:val="00824631"/>
    <w:rsid w:val="0084036B"/>
    <w:rsid w:val="008650CD"/>
    <w:rsid w:val="008866C1"/>
    <w:rsid w:val="00892AA4"/>
    <w:rsid w:val="008A573A"/>
    <w:rsid w:val="008C632F"/>
    <w:rsid w:val="008D1468"/>
    <w:rsid w:val="008E311B"/>
    <w:rsid w:val="008F4FC4"/>
    <w:rsid w:val="008F6A0E"/>
    <w:rsid w:val="00932EB1"/>
    <w:rsid w:val="0097733C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2F6A"/>
    <w:rsid w:val="00AA676B"/>
    <w:rsid w:val="00AB233A"/>
    <w:rsid w:val="00AB3597"/>
    <w:rsid w:val="00AF22E6"/>
    <w:rsid w:val="00B04E80"/>
    <w:rsid w:val="00B25962"/>
    <w:rsid w:val="00B34585"/>
    <w:rsid w:val="00B43A40"/>
    <w:rsid w:val="00B664D6"/>
    <w:rsid w:val="00BB46E8"/>
    <w:rsid w:val="00BC0A5A"/>
    <w:rsid w:val="00BC16C7"/>
    <w:rsid w:val="00BC78AA"/>
    <w:rsid w:val="00BD36EE"/>
    <w:rsid w:val="00C070C0"/>
    <w:rsid w:val="00C11EBD"/>
    <w:rsid w:val="00C14784"/>
    <w:rsid w:val="00C207E1"/>
    <w:rsid w:val="00C26BA0"/>
    <w:rsid w:val="00C66AE5"/>
    <w:rsid w:val="00C7652B"/>
    <w:rsid w:val="00C80186"/>
    <w:rsid w:val="00CA44CF"/>
    <w:rsid w:val="00CC227C"/>
    <w:rsid w:val="00CC6C9D"/>
    <w:rsid w:val="00CE2490"/>
    <w:rsid w:val="00CF55E2"/>
    <w:rsid w:val="00D02FB7"/>
    <w:rsid w:val="00D21F38"/>
    <w:rsid w:val="00D22279"/>
    <w:rsid w:val="00D241A1"/>
    <w:rsid w:val="00D271E1"/>
    <w:rsid w:val="00D374F6"/>
    <w:rsid w:val="00D45EC7"/>
    <w:rsid w:val="00D47E6C"/>
    <w:rsid w:val="00D7639E"/>
    <w:rsid w:val="00D9237F"/>
    <w:rsid w:val="00DE56F9"/>
    <w:rsid w:val="00E01B24"/>
    <w:rsid w:val="00E1346F"/>
    <w:rsid w:val="00E3756C"/>
    <w:rsid w:val="00E539B8"/>
    <w:rsid w:val="00E87CBA"/>
    <w:rsid w:val="00E94005"/>
    <w:rsid w:val="00EA0EF8"/>
    <w:rsid w:val="00EC4B73"/>
    <w:rsid w:val="00EC641A"/>
    <w:rsid w:val="00EE0AB6"/>
    <w:rsid w:val="00EE60B1"/>
    <w:rsid w:val="00EF678E"/>
    <w:rsid w:val="00F14815"/>
    <w:rsid w:val="00F37091"/>
    <w:rsid w:val="00F72AC3"/>
    <w:rsid w:val="00FD1E80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4A12E-06CC-46B6-9C84-F6DF32C6D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</TotalTime>
  <Pages>1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3</cp:revision>
  <cp:lastPrinted>2025-05-22T05:59:00Z</cp:lastPrinted>
  <dcterms:created xsi:type="dcterms:W3CDTF">2026-02-04T15:25:00Z</dcterms:created>
  <dcterms:modified xsi:type="dcterms:W3CDTF">2026-02-04T15:25:00Z</dcterms:modified>
</cp:coreProperties>
</file>