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FAB91" w14:textId="638576FB" w:rsidR="009E7A44" w:rsidRPr="00AB622F" w:rsidRDefault="0080241B" w:rsidP="00AB622F">
      <w:pPr>
        <w:jc w:val="center"/>
        <w:rPr>
          <w:rFonts w:cs="Arial"/>
          <w:b/>
          <w:sz w:val="24"/>
          <w:szCs w:val="24"/>
        </w:rPr>
      </w:pPr>
      <w:r w:rsidRPr="0080241B">
        <w:rPr>
          <w:rFonts w:cs="Arial"/>
          <w:b/>
          <w:sz w:val="24"/>
          <w:szCs w:val="24"/>
        </w:rPr>
        <w:t>FORMULÁŘ ŽÁDOSTI O ÚČAST</w:t>
      </w:r>
    </w:p>
    <w:p w14:paraId="24455DB9" w14:textId="14293A25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CA8548E" w14:textId="30C082C6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1533"/>
        <w:gridCol w:w="160"/>
      </w:tblGrid>
      <w:tr w:rsidR="0080241B" w:rsidRPr="007E1625" w14:paraId="2DD7F190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0C885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Identifikace veřejné zakázky:</w:t>
            </w:r>
          </w:p>
        </w:tc>
      </w:tr>
      <w:tr w:rsidR="0080241B" w:rsidRPr="007E1625" w14:paraId="052B565D" w14:textId="77777777" w:rsidTr="00FE67B9">
        <w:trPr>
          <w:trHeight w:val="546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E75F" w14:textId="1C4E93F0" w:rsidR="0080241B" w:rsidRPr="000E53DE" w:rsidRDefault="0080241B" w:rsidP="00FE67B9">
            <w:pPr>
              <w:jc w:val="center"/>
              <w:rPr>
                <w:rFonts w:eastAsiaTheme="majorEastAsia" w:cs="Arial"/>
                <w:b/>
                <w:spacing w:val="-7"/>
                <w:sz w:val="24"/>
                <w:szCs w:val="24"/>
              </w:rPr>
            </w:pPr>
            <w:r w:rsidRPr="000E53DE">
              <w:rPr>
                <w:rFonts w:eastAsiaTheme="majorEastAsia" w:cs="Arial"/>
                <w:b/>
                <w:spacing w:val="-7"/>
                <w:sz w:val="24"/>
                <w:szCs w:val="24"/>
              </w:rPr>
              <w:t xml:space="preserve">Dynamický nákupní systém na dodávky </w:t>
            </w:r>
            <w:r w:rsidR="00817EFE">
              <w:rPr>
                <w:rFonts w:eastAsiaTheme="majorEastAsia" w:cs="Arial"/>
                <w:b/>
                <w:spacing w:val="-7"/>
                <w:sz w:val="24"/>
                <w:szCs w:val="24"/>
              </w:rPr>
              <w:t>vybavení pro flexibilní endoskopii</w:t>
            </w:r>
          </w:p>
        </w:tc>
        <w:tc>
          <w:tcPr>
            <w:tcW w:w="160" w:type="dxa"/>
          </w:tcPr>
          <w:p w14:paraId="4A6AFAFB" w14:textId="77777777" w:rsidR="0080241B" w:rsidRPr="007E1625" w:rsidRDefault="0080241B" w:rsidP="00FE67B9">
            <w:pPr>
              <w:rPr>
                <w:rFonts w:cs="Arial"/>
              </w:rPr>
            </w:pPr>
          </w:p>
        </w:tc>
      </w:tr>
      <w:tr w:rsidR="0080241B" w:rsidRPr="007E1625" w14:paraId="04141CD0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5D4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veřejné zakázky: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F120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Dodávky</w:t>
            </w:r>
          </w:p>
        </w:tc>
      </w:tr>
      <w:tr w:rsidR="0080241B" w:rsidRPr="007E1625" w14:paraId="24EDA554" w14:textId="77777777" w:rsidTr="00FE67B9">
        <w:trPr>
          <w:gridAfter w:val="1"/>
          <w:wAfter w:w="160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1648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Druh zadávacího řízení: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7CE7" w14:textId="77777777" w:rsidR="0080241B" w:rsidRPr="007E1625" w:rsidRDefault="0080241B" w:rsidP="00FE67B9">
            <w:pPr>
              <w:tabs>
                <w:tab w:val="left" w:pos="5580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Užší řízení – zavedení DNS</w:t>
            </w:r>
          </w:p>
        </w:tc>
      </w:tr>
      <w:tr w:rsidR="0080241B" w:rsidRPr="007E1625" w14:paraId="41916915" w14:textId="77777777" w:rsidTr="00FE67B9">
        <w:trPr>
          <w:gridAfter w:val="1"/>
          <w:wAfter w:w="160" w:type="dxa"/>
          <w:trHeight w:val="400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EC414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 xml:space="preserve">Identifikační údaje zadavatele </w:t>
            </w:r>
          </w:p>
        </w:tc>
      </w:tr>
      <w:tr w:rsidR="0080241B" w:rsidRPr="007E1625" w14:paraId="03735511" w14:textId="77777777" w:rsidTr="00FE67B9">
        <w:trPr>
          <w:gridAfter w:val="1"/>
          <w:wAfter w:w="160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320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239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Krajská zdravotní, a.s.</w:t>
            </w:r>
          </w:p>
        </w:tc>
      </w:tr>
      <w:tr w:rsidR="0080241B" w:rsidRPr="007E1625" w14:paraId="071B203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254B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05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326885">
              <w:rPr>
                <w:rFonts w:cs="Arial"/>
                <w:color w:val="000000"/>
                <w:sz w:val="20"/>
                <w:szCs w:val="20"/>
              </w:rPr>
              <w:t xml:space="preserve">MUDr. </w:t>
            </w:r>
            <w:r>
              <w:rPr>
                <w:rFonts w:cs="Arial"/>
                <w:color w:val="000000"/>
                <w:sz w:val="20"/>
                <w:szCs w:val="20"/>
              </w:rPr>
              <w:t>Tomášem Hrubým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, generální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m </w:t>
            </w:r>
            <w:r w:rsidRPr="00326885">
              <w:rPr>
                <w:rFonts w:cs="Arial"/>
                <w:color w:val="000000"/>
                <w:sz w:val="20"/>
                <w:szCs w:val="20"/>
              </w:rPr>
              <w:t>ředitele</w:t>
            </w:r>
            <w:r>
              <w:rPr>
                <w:rFonts w:cs="Arial"/>
                <w:color w:val="000000"/>
                <w:sz w:val="20"/>
                <w:szCs w:val="20"/>
              </w:rPr>
              <w:t>m</w:t>
            </w:r>
          </w:p>
        </w:tc>
      </w:tr>
      <w:tr w:rsidR="0080241B" w:rsidRPr="007E1625" w14:paraId="731871B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C38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0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25488627</w:t>
            </w:r>
          </w:p>
        </w:tc>
      </w:tr>
      <w:tr w:rsidR="0080241B" w:rsidRPr="007E1625" w14:paraId="6A141FD2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C25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1CB6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CZ25488627</w:t>
            </w:r>
          </w:p>
        </w:tc>
      </w:tr>
      <w:tr w:rsidR="0080241B" w:rsidRPr="007E1625" w14:paraId="444497F5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B3D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FA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Sociální péče 3316/12</w:t>
            </w:r>
            <w:r>
              <w:rPr>
                <w:rFonts w:cs="Arial"/>
                <w:color w:val="000000"/>
                <w:sz w:val="20"/>
                <w:szCs w:val="20"/>
              </w:rPr>
              <w:t>a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, 400 11 Ústí nad Labem</w:t>
            </w:r>
          </w:p>
        </w:tc>
      </w:tr>
      <w:tr w:rsidR="0080241B" w:rsidRPr="007E1625" w14:paraId="4A558A96" w14:textId="77777777" w:rsidTr="00FE67B9">
        <w:trPr>
          <w:gridAfter w:val="1"/>
          <w:wAfter w:w="160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14:paraId="1686606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14:paraId="3C2C42EE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09106833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3" w:type="dxa"/>
            <w:noWrap/>
            <w:vAlign w:val="bottom"/>
            <w:hideMark/>
          </w:tcPr>
          <w:p w14:paraId="557A27CB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2E6438B5" w14:textId="77777777" w:rsidTr="00FE67B9">
        <w:trPr>
          <w:gridAfter w:val="1"/>
          <w:wAfter w:w="160" w:type="dxa"/>
          <w:trHeight w:val="387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EB26F4A" w14:textId="77777777" w:rsidR="0080241B" w:rsidRPr="007E1625" w:rsidRDefault="0080241B" w:rsidP="00FE67B9">
            <w:pPr>
              <w:rPr>
                <w:rFonts w:cs="Arial"/>
                <w:bCs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80241B" w:rsidRPr="007E1625" w14:paraId="2BB40869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54E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58034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18D69E9C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C7E" w14:textId="074FAD9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Osoba oprávněná jednat za</w:t>
            </w:r>
            <w:r w:rsidR="00A40E80">
              <w:rPr>
                <w:rFonts w:cs="Arial"/>
                <w:color w:val="000000"/>
                <w:sz w:val="20"/>
                <w:szCs w:val="20"/>
              </w:rPr>
              <w:t> 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dodavatele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180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AC5D420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86E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7F7E" w14:textId="77777777" w:rsidR="0080241B" w:rsidRPr="007E1625" w:rsidRDefault="0080241B" w:rsidP="00FE67B9">
            <w:pPr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80241B" w:rsidRPr="007E1625" w14:paraId="4BA06048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90D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5673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50AE3C63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8737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39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3ED6A90E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804D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ID datové schránky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D7BF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80241B" w:rsidRPr="007E1625" w14:paraId="2CD8891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2CA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Společná účast dodavatelů dle § 82 ZZVZ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BE05" w14:textId="77777777" w:rsidR="0080241B" w:rsidRPr="007E1625" w:rsidRDefault="00782515" w:rsidP="00FE67B9">
            <w:pPr>
              <w:rPr>
                <w:rFonts w:cs="Arial"/>
                <w:color w:val="000000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1195661273"/>
                <w:placeholder>
                  <w:docPart w:val="7147D9E137A346DEB28CFBFBB1726252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80241B"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sdtContent>
            </w:sdt>
          </w:p>
        </w:tc>
      </w:tr>
      <w:tr w:rsidR="0080241B" w:rsidRPr="007E1625" w14:paraId="09E14CDA" w14:textId="77777777" w:rsidTr="00FE67B9">
        <w:trPr>
          <w:gridAfter w:val="1"/>
          <w:wAfter w:w="160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88A2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  <w:r w:rsidRPr="007E1625">
              <w:rPr>
                <w:rFonts w:cs="Arial"/>
                <w:sz w:val="20"/>
                <w:szCs w:val="20"/>
              </w:rPr>
              <w:t>Dodavatel je považován za malý či střední podnik dle doporučení Komise 2003/361/ES</w:t>
            </w:r>
            <w:r w:rsidRPr="007E1625">
              <w:rPr>
                <w:rStyle w:val="Znakapoznpodarou"/>
                <w:sz w:val="20"/>
                <w:szCs w:val="20"/>
              </w:rPr>
              <w:footnoteReference w:id="1"/>
            </w:r>
          </w:p>
        </w:tc>
        <w:sdt>
          <w:sdtPr>
            <w:rPr>
              <w:rFonts w:cs="Arial"/>
              <w:color w:val="000000"/>
              <w:sz w:val="20"/>
              <w:szCs w:val="20"/>
            </w:rPr>
            <w:id w:val="-219221395"/>
            <w:placeholder>
              <w:docPart w:val="450F7F7DC9B448E09B5AA0DA0D8DFF1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44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7566EB1" w14:textId="77777777" w:rsidR="0080241B" w:rsidRPr="007E1625" w:rsidRDefault="0080241B" w:rsidP="00FE67B9">
                <w:pPr>
                  <w:rPr>
                    <w:rFonts w:cs="Arial"/>
                    <w:color w:val="000000"/>
                    <w:sz w:val="20"/>
                    <w:szCs w:val="20"/>
                  </w:rPr>
                </w:pPr>
                <w:r w:rsidRPr="007E1625">
                  <w:rPr>
                    <w:rStyle w:val="Zstupntext"/>
                    <w:rFonts w:eastAsiaTheme="majorEastAsia" w:cs="Arial"/>
                    <w:sz w:val="20"/>
                    <w:szCs w:val="20"/>
                  </w:rPr>
                  <w:t>Zvolte položku.</w:t>
                </w:r>
              </w:p>
            </w:tc>
          </w:sdtContent>
        </w:sdt>
      </w:tr>
      <w:tr w:rsidR="0080241B" w:rsidRPr="007E1625" w14:paraId="031A78B4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4E04CA" w14:textId="77777777" w:rsidR="0080241B" w:rsidRPr="007E1625" w:rsidRDefault="0080241B" w:rsidP="00FE67B9">
            <w:pPr>
              <w:rPr>
                <w:rFonts w:cs="Arial"/>
                <w:sz w:val="20"/>
                <w:szCs w:val="20"/>
              </w:rPr>
            </w:pPr>
          </w:p>
        </w:tc>
      </w:tr>
      <w:tr w:rsidR="0080241B" w:rsidRPr="007E1625" w14:paraId="5B8BCC55" w14:textId="77777777" w:rsidTr="00FE67B9">
        <w:trPr>
          <w:gridAfter w:val="1"/>
          <w:wAfter w:w="160" w:type="dxa"/>
          <w:trHeight w:val="403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9953129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0" w:name="_Hlk165369290"/>
            <w:r w:rsidRPr="007E1625">
              <w:rPr>
                <w:rFonts w:cs="Arial"/>
                <w:b/>
                <w:bCs/>
                <w:color w:val="000000"/>
                <w:sz w:val="20"/>
                <w:szCs w:val="20"/>
              </w:rPr>
              <w:t>Kontaktní osoba dodavatele</w:t>
            </w: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  <w:tr w:rsidR="0080241B" w:rsidRPr="007E1625" w14:paraId="6BDA9453" w14:textId="77777777" w:rsidTr="00FE67B9">
        <w:trPr>
          <w:gridAfter w:val="1"/>
          <w:wAfter w:w="160" w:type="dxa"/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2F1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16E9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0241B" w:rsidRPr="007E1625" w14:paraId="05FCAADD" w14:textId="77777777" w:rsidTr="00FE67B9">
        <w:trPr>
          <w:gridAfter w:val="1"/>
          <w:wAfter w:w="160" w:type="dxa"/>
          <w:trHeight w:val="296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3062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FFBC" w14:textId="77777777" w:rsidR="0080241B" w:rsidRPr="007E1625" w:rsidRDefault="0080241B" w:rsidP="00FE67B9">
            <w:pPr>
              <w:rPr>
                <w:rFonts w:cs="Arial"/>
                <w:color w:val="000000"/>
                <w:sz w:val="20"/>
                <w:szCs w:val="20"/>
              </w:rPr>
            </w:pPr>
            <w:r w:rsidRPr="007E1625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465A415" w14:textId="2A549A0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p w14:paraId="0AA5B8FE" w14:textId="12B68F77" w:rsidR="0080241B" w:rsidRDefault="0080241B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193BF2D1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74F534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ZÁKLADNÍ ZPŮSOBILOST</w:t>
            </w:r>
            <w:r w:rsidRPr="007E1625">
              <w:rPr>
                <w:rFonts w:cs="Arial"/>
                <w:color w:val="000000"/>
                <w:sz w:val="22"/>
              </w:rPr>
              <w:t> </w:t>
            </w:r>
          </w:p>
        </w:tc>
      </w:tr>
    </w:tbl>
    <w:p w14:paraId="2BDEEBBB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</w:t>
      </w:r>
    </w:p>
    <w:p w14:paraId="22063A6E" w14:textId="77777777" w:rsidR="0080241B" w:rsidRPr="007E1625" w:rsidRDefault="0080241B" w:rsidP="0080241B">
      <w:pPr>
        <w:spacing w:after="160"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Jakožto účastník splňuji základní způsobilost dle § 74 odst. 1 písm. b), c) a e) ZZVZ a čestně prohlašuji, že:</w:t>
      </w:r>
    </w:p>
    <w:p w14:paraId="63FC4B1A" w14:textId="77777777" w:rsidR="0080241B" w:rsidRPr="007E1625" w:rsidRDefault="0080241B" w:rsidP="0080241B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nemám v České republice nebo v zemi svého sídla v evidenci daní zachycen splatný daňový nedoplatek ve vztahu ke spotřební dani,</w:t>
      </w:r>
      <w:r w:rsidRPr="007E1625">
        <w:rPr>
          <w:rFonts w:eastAsia="Calibri" w:cs="Arial"/>
          <w:sz w:val="20"/>
          <w:szCs w:val="20"/>
        </w:rPr>
        <w:t xml:space="preserve"> </w:t>
      </w:r>
    </w:p>
    <w:p w14:paraId="60DA06AD" w14:textId="081CB445" w:rsidR="0080241B" w:rsidRPr="007E1625" w:rsidRDefault="0080241B" w:rsidP="0080241B">
      <w:pPr>
        <w:numPr>
          <w:ilvl w:val="0"/>
          <w:numId w:val="6"/>
        </w:numPr>
        <w:tabs>
          <w:tab w:val="left" w:pos="426"/>
        </w:tabs>
        <w:spacing w:line="280" w:lineRule="atLeast"/>
        <w:jc w:val="both"/>
        <w:outlineLvl w:val="6"/>
        <w:rPr>
          <w:rFonts w:cs="Arial"/>
          <w:sz w:val="20"/>
          <w:szCs w:val="20"/>
        </w:rPr>
      </w:pPr>
      <w:r w:rsidRPr="007E1625">
        <w:rPr>
          <w:rFonts w:cs="Arial"/>
          <w:bCs/>
          <w:sz w:val="20"/>
          <w:szCs w:val="20"/>
        </w:rPr>
        <w:t>nemám v České republice nebo v zemi svého sídla splatný nedoplatek na pojistném nebo na penále na</w:t>
      </w:r>
      <w:r w:rsidR="00FA6091">
        <w:rPr>
          <w:rFonts w:cs="Arial"/>
          <w:bCs/>
          <w:sz w:val="20"/>
          <w:szCs w:val="20"/>
        </w:rPr>
        <w:t> </w:t>
      </w:r>
      <w:r w:rsidRPr="007E1625">
        <w:rPr>
          <w:rFonts w:cs="Arial"/>
          <w:bCs/>
          <w:sz w:val="20"/>
          <w:szCs w:val="20"/>
        </w:rPr>
        <w:t>veřejné zdravotní pojištění,</w:t>
      </w:r>
    </w:p>
    <w:p w14:paraId="273EF9B5" w14:textId="77777777" w:rsidR="0080241B" w:rsidRPr="007E1625" w:rsidRDefault="0080241B" w:rsidP="0080241B">
      <w:pPr>
        <w:numPr>
          <w:ilvl w:val="0"/>
          <w:numId w:val="6"/>
        </w:num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bCs/>
          <w:sz w:val="20"/>
          <w:szCs w:val="20"/>
        </w:rPr>
        <w:t>nejsem v likvidaci, proti mně nebylo vydáno rozhodnutí o úpadku a vůči mně nebyla nařízena nucená správa podle jiného právního předpisu nebo se nenacházím v obdobné situaci podle právního řádu země sídla dodavatele (slouží k prokázání skutečností dle § 74 odst. 1 písm. e) ZZVZ v případě, že účastník není zapsán v obchodním rejstříku)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7CA651BB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5FE6CF2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PROFESNÍ ZPŮSOBILOST</w:t>
            </w:r>
          </w:p>
        </w:tc>
      </w:tr>
    </w:tbl>
    <w:p w14:paraId="139A80A0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</w:p>
    <w:p w14:paraId="2945402F" w14:textId="77777777" w:rsidR="0080241B" w:rsidRPr="007E1625" w:rsidRDefault="0080241B" w:rsidP="0080241B">
      <w:pPr>
        <w:spacing w:after="160" w:line="259" w:lineRule="auto"/>
        <w:ind w:left="360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Jakožto účastník jsem profesně způsobilý k plnění veřejné zakázky v souladu s ustanovením § 77 odst. 1 písm. a) ZZVZ, když za účelem prokázání splnění požadované profesní způsobilosti uvádím následující:</w:t>
      </w:r>
    </w:p>
    <w:tbl>
      <w:tblPr>
        <w:tblStyle w:val="Mkatabulky1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80241B" w:rsidRPr="007E1625" w14:paraId="0DBDC299" w14:textId="77777777" w:rsidTr="00FE67B9">
        <w:trPr>
          <w:trHeight w:val="85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1E8B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2BECA1AD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1E5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  <w:r w:rsidRPr="007E1625">
              <w:rPr>
                <w:rFonts w:eastAsia="Calibri" w:cs="Arial"/>
                <w:sz w:val="20"/>
                <w:szCs w:val="20"/>
              </w:rPr>
              <w:t>Zápis v OR účastníka:</w:t>
            </w:r>
          </w:p>
          <w:p w14:paraId="033822F0" w14:textId="77777777" w:rsidR="0080241B" w:rsidRPr="007E1625" w:rsidRDefault="0080241B" w:rsidP="00FE67B9">
            <w:pPr>
              <w:spacing w:after="120" w:line="264" w:lineRule="auto"/>
              <w:ind w:left="425"/>
              <w:jc w:val="both"/>
              <w:rPr>
                <w:rFonts w:eastAsia="Calibri" w:cs="Arial"/>
                <w:sz w:val="20"/>
                <w:szCs w:val="20"/>
              </w:rPr>
            </w:pPr>
          </w:p>
          <w:sdt>
            <w:sdtPr>
              <w:rPr>
                <w:rFonts w:eastAsia="Calibri" w:cs="Arial"/>
                <w:color w:val="808080"/>
                <w:sz w:val="20"/>
                <w:szCs w:val="20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1A09CCAC0B294DA7B0CE9D4A02DDB2F9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/>
            <w:sdtContent>
              <w:p w14:paraId="1BA11560" w14:textId="77777777" w:rsidR="0080241B" w:rsidRPr="007E1625" w:rsidRDefault="0080241B" w:rsidP="00FE67B9">
                <w:pPr>
                  <w:spacing w:after="120" w:line="264" w:lineRule="auto"/>
                  <w:ind w:left="425"/>
                  <w:jc w:val="both"/>
                  <w:rPr>
                    <w:rFonts w:eastAsia="Calibri" w:cs="Arial"/>
                    <w:sz w:val="20"/>
                    <w:szCs w:val="20"/>
                  </w:rPr>
                </w:pPr>
                <w:r w:rsidRPr="007E1625">
                  <w:rPr>
                    <w:rFonts w:eastAsia="Calibri" w:cs="Arial"/>
                    <w:color w:val="808080"/>
                    <w:sz w:val="20"/>
                    <w:szCs w:val="20"/>
                    <w:highlight w:val="lightGray"/>
                  </w:rPr>
                  <w:t>Zvolte variantu</w:t>
                </w:r>
              </w:p>
            </w:sdtContent>
          </w:sdt>
        </w:tc>
      </w:tr>
    </w:tbl>
    <w:p w14:paraId="43DF0CF9" w14:textId="77777777" w:rsidR="0080241B" w:rsidRPr="007E1625" w:rsidRDefault="0080241B" w:rsidP="0080241B">
      <w:pPr>
        <w:spacing w:line="259" w:lineRule="auto"/>
        <w:ind w:left="720"/>
        <w:contextualSpacing/>
        <w:jc w:val="both"/>
        <w:rPr>
          <w:rFonts w:eastAsia="Calibri" w:cs="Arial"/>
          <w:sz w:val="22"/>
        </w:rPr>
      </w:pP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5"/>
      </w:tblGrid>
      <w:tr w:rsidR="0080241B" w:rsidRPr="007E1625" w14:paraId="56761B35" w14:textId="77777777" w:rsidTr="00FE67B9">
        <w:trPr>
          <w:trHeight w:val="403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F01786F" w14:textId="77777777" w:rsidR="0080241B" w:rsidRPr="007E1625" w:rsidRDefault="0080241B" w:rsidP="00FE67B9">
            <w:pPr>
              <w:rPr>
                <w:rFonts w:cs="Arial"/>
                <w:b/>
                <w:bCs/>
                <w:color w:val="000000"/>
                <w:sz w:val="28"/>
              </w:rPr>
            </w:pPr>
            <w:r w:rsidRPr="007E1625">
              <w:rPr>
                <w:rFonts w:cs="Arial"/>
                <w:b/>
                <w:bCs/>
                <w:color w:val="000000"/>
                <w:sz w:val="22"/>
              </w:rPr>
              <w:t>PROHLÁŠENÍ K SOCIÁLNĚ ODPOVĚDNÉMU PLNĚNÍ VEŘEJNÉ ZAKÁZKY</w:t>
            </w:r>
            <w:r w:rsidRPr="007E1625">
              <w:rPr>
                <w:rFonts w:cs="Arial"/>
                <w:color w:val="000000"/>
              </w:rPr>
              <w:t> </w:t>
            </w:r>
          </w:p>
        </w:tc>
      </w:tr>
    </w:tbl>
    <w:p w14:paraId="0BFE94C7" w14:textId="77777777" w:rsidR="0080241B" w:rsidRPr="007E1625" w:rsidRDefault="0080241B" w:rsidP="0080241B">
      <w:pPr>
        <w:spacing w:after="120" w:line="264" w:lineRule="auto"/>
        <w:ind w:firstLine="360"/>
        <w:jc w:val="both"/>
        <w:rPr>
          <w:rFonts w:eastAsia="Calibri" w:cs="Arial"/>
          <w:sz w:val="20"/>
          <w:szCs w:val="20"/>
        </w:rPr>
      </w:pPr>
    </w:p>
    <w:p w14:paraId="409E4593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 xml:space="preserve">        Jakožto účastník čestně prohlašuji, že, bude-li se mnou uzavřena smlouva na veřejnou zakázku        </w:t>
      </w:r>
      <w:r w:rsidRPr="007E1625">
        <w:rPr>
          <w:rFonts w:eastAsia="Calibri" w:cs="Arial"/>
          <w:sz w:val="20"/>
          <w:szCs w:val="20"/>
        </w:rPr>
        <w:br/>
        <w:t xml:space="preserve">        zadávanou v DNS, zajistím po celou dobu plnění veřejné zakázky:</w:t>
      </w:r>
    </w:p>
    <w:p w14:paraId="12DFE37C" w14:textId="77777777" w:rsidR="0080241B" w:rsidRPr="007E1625" w:rsidRDefault="0080241B" w:rsidP="0080241B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14:paraId="312DAEDE" w14:textId="09ED3FE0" w:rsidR="0080241B" w:rsidRDefault="0080241B" w:rsidP="00F85BF8">
      <w:pPr>
        <w:numPr>
          <w:ilvl w:val="4"/>
          <w:numId w:val="5"/>
        </w:num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14:paraId="6DB83BC7" w14:textId="77777777" w:rsidR="00F85BF8" w:rsidRPr="00F85BF8" w:rsidRDefault="00F85BF8" w:rsidP="00675FC6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409A49A0" w14:textId="77777777" w:rsidR="0080241B" w:rsidRDefault="0080241B" w:rsidP="00675FC6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>V……………….., dne……………….</w:t>
      </w:r>
    </w:p>
    <w:p w14:paraId="7A0743D5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03C231E0" w14:textId="77777777" w:rsidR="0080241B" w:rsidRDefault="0080241B" w:rsidP="0080241B">
      <w:pPr>
        <w:spacing w:after="120" w:line="264" w:lineRule="auto"/>
        <w:ind w:left="709"/>
        <w:jc w:val="both"/>
        <w:rPr>
          <w:rFonts w:eastAsia="Calibri" w:cs="Arial"/>
          <w:sz w:val="20"/>
          <w:szCs w:val="20"/>
        </w:rPr>
      </w:pPr>
    </w:p>
    <w:p w14:paraId="3B57973F" w14:textId="77777777" w:rsidR="0080241B" w:rsidRPr="007E1625" w:rsidRDefault="0080241B" w:rsidP="0080241B">
      <w:pPr>
        <w:spacing w:after="120" w:line="264" w:lineRule="auto"/>
        <w:jc w:val="both"/>
        <w:rPr>
          <w:rFonts w:eastAsia="Calibri" w:cs="Arial"/>
          <w:sz w:val="20"/>
          <w:szCs w:val="20"/>
        </w:rPr>
      </w:pPr>
    </w:p>
    <w:p w14:paraId="2A52134C" w14:textId="07DAEAE2" w:rsidR="0080241B" w:rsidRPr="007E1625" w:rsidRDefault="0080241B" w:rsidP="0080241B">
      <w:pPr>
        <w:spacing w:line="259" w:lineRule="auto"/>
        <w:jc w:val="both"/>
        <w:rPr>
          <w:rFonts w:eastAsia="Calibri" w:cs="Arial"/>
          <w:sz w:val="20"/>
          <w:szCs w:val="20"/>
        </w:rPr>
      </w:pP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ab/>
        <w:t xml:space="preserve">           </w:t>
      </w:r>
      <w:r w:rsidR="00A76CB2">
        <w:rPr>
          <w:rFonts w:eastAsia="Calibri" w:cs="Arial"/>
          <w:sz w:val="20"/>
          <w:szCs w:val="20"/>
        </w:rPr>
        <w:t xml:space="preserve">                                                     </w:t>
      </w:r>
      <w:r w:rsidRPr="007E1625">
        <w:rPr>
          <w:rFonts w:eastAsia="Calibri" w:cs="Arial"/>
          <w:sz w:val="20"/>
          <w:szCs w:val="20"/>
        </w:rPr>
        <w:t xml:space="preserve">    </w:t>
      </w:r>
      <w:r>
        <w:rPr>
          <w:rFonts w:eastAsia="Calibri" w:cs="Arial"/>
          <w:sz w:val="20"/>
          <w:szCs w:val="20"/>
        </w:rPr>
        <w:tab/>
      </w:r>
      <w:r w:rsidRPr="007E1625">
        <w:rPr>
          <w:rFonts w:eastAsia="Calibri" w:cs="Arial"/>
          <w:sz w:val="20"/>
          <w:szCs w:val="20"/>
        </w:rPr>
        <w:t xml:space="preserve"> _______________________________________________________</w:t>
      </w:r>
    </w:p>
    <w:p w14:paraId="6B012006" w14:textId="27A114EE" w:rsidR="00FD1436" w:rsidRPr="00F85BF8" w:rsidRDefault="00920020" w:rsidP="00920020">
      <w:pPr>
        <w:rPr>
          <w:rFonts w:ascii="Calibri" w:eastAsia="Calibri" w:hAnsi="Calibri"/>
          <w:sz w:val="22"/>
        </w:rPr>
      </w:pPr>
      <w:r>
        <w:rPr>
          <w:rFonts w:eastAsia="Calibri" w:cs="Arial"/>
          <w:sz w:val="20"/>
        </w:rPr>
        <w:t xml:space="preserve">                            </w:t>
      </w:r>
      <w:r w:rsidR="00A76CB2">
        <w:rPr>
          <w:rFonts w:eastAsia="Calibri" w:cs="Arial"/>
          <w:sz w:val="20"/>
        </w:rPr>
        <w:t xml:space="preserve">                                                      </w:t>
      </w:r>
      <w:r>
        <w:rPr>
          <w:rFonts w:eastAsia="Calibri" w:cs="Arial"/>
          <w:sz w:val="20"/>
        </w:rPr>
        <w:t xml:space="preserve">  </w:t>
      </w:r>
      <w:r w:rsidR="0080241B" w:rsidRPr="007E1625">
        <w:rPr>
          <w:rFonts w:eastAsia="Calibri" w:cs="Arial"/>
          <w:sz w:val="20"/>
        </w:rPr>
        <w:t>Jméno a podpis osoby oprávněné jednat za dodavatele</w:t>
      </w: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1CA8A351" w14:textId="03A7CFF5" w:rsidR="00932EB1" w:rsidRPr="00A958B7" w:rsidRDefault="00932EB1" w:rsidP="00F85BF8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C4C8" w14:textId="77777777" w:rsidR="00782515" w:rsidRDefault="00782515" w:rsidP="004A044C">
      <w:pPr>
        <w:spacing w:line="240" w:lineRule="auto"/>
      </w:pPr>
      <w:r>
        <w:separator/>
      </w:r>
    </w:p>
  </w:endnote>
  <w:endnote w:type="continuationSeparator" w:id="0">
    <w:p w14:paraId="7CE2CDD0" w14:textId="77777777" w:rsidR="00782515" w:rsidRDefault="0078251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680A8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BF3B" w14:textId="77777777" w:rsidR="00782515" w:rsidRDefault="00782515" w:rsidP="004A044C">
      <w:pPr>
        <w:spacing w:line="240" w:lineRule="auto"/>
      </w:pPr>
      <w:r>
        <w:separator/>
      </w:r>
    </w:p>
  </w:footnote>
  <w:footnote w:type="continuationSeparator" w:id="0">
    <w:p w14:paraId="5A9A0514" w14:textId="77777777" w:rsidR="00782515" w:rsidRDefault="00782515" w:rsidP="004A044C">
      <w:pPr>
        <w:spacing w:line="240" w:lineRule="auto"/>
      </w:pPr>
      <w:r>
        <w:continuationSeparator/>
      </w:r>
    </w:p>
  </w:footnote>
  <w:footnote w:id="1">
    <w:p w14:paraId="49339269" w14:textId="77777777" w:rsidR="0080241B" w:rsidRPr="00390D83" w:rsidRDefault="0080241B" w:rsidP="0080241B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90D83">
        <w:rPr>
          <w:rFonts w:asciiTheme="minorHAnsi" w:hAnsiTheme="minorHAnsi" w:cstheme="minorHAnsi"/>
          <w:sz w:val="16"/>
          <w:szCs w:val="16"/>
        </w:rPr>
        <w:t xml:space="preserve">Zařazení se posuzuje na základě těchto kritérií: </w:t>
      </w:r>
    </w:p>
    <w:p w14:paraId="5A84B3D7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malý podnik – méně než 50 zaměstnanců a roční obrat nebo rozvaha do 10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2FF415F3" w14:textId="77777777" w:rsidR="0080241B" w:rsidRPr="00390D83" w:rsidRDefault="0080241B" w:rsidP="0080241B">
      <w:pPr>
        <w:pStyle w:val="Textpoznpodarou"/>
        <w:numPr>
          <w:ilvl w:val="0"/>
          <w:numId w:val="3"/>
        </w:numPr>
        <w:tabs>
          <w:tab w:val="clear" w:pos="284"/>
          <w:tab w:val="left" w:pos="708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390D83">
        <w:rPr>
          <w:rFonts w:asciiTheme="minorHAnsi" w:hAnsiTheme="minorHAnsi" w:cstheme="minorHAnsi"/>
          <w:sz w:val="16"/>
          <w:szCs w:val="16"/>
        </w:rPr>
        <w:t xml:space="preserve">střední podnik – méně než 250 zaměstnanců a roční obrat do 50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  <w:r w:rsidRPr="00390D83">
        <w:rPr>
          <w:rFonts w:asciiTheme="minorHAnsi" w:hAnsiTheme="minorHAnsi" w:cstheme="minorHAnsi"/>
          <w:sz w:val="16"/>
          <w:szCs w:val="16"/>
        </w:rPr>
        <w:t xml:space="preserve"> nebo rozvaha do 43 mil. </w:t>
      </w:r>
      <w:r w:rsidRPr="00390D83">
        <w:rPr>
          <w:rFonts w:asciiTheme="minorHAnsi" w:hAnsiTheme="minorHAnsi" w:cstheme="minorHAnsi"/>
          <w:sz w:val="16"/>
          <w:szCs w:val="16"/>
          <w:u w:val="single"/>
        </w:rPr>
        <w:t>EUR</w:t>
      </w:r>
    </w:p>
    <w:p w14:paraId="41FAD2C2" w14:textId="77777777" w:rsidR="0080241B" w:rsidRPr="00390D83" w:rsidRDefault="0080241B" w:rsidP="0080241B">
      <w:pPr>
        <w:rPr>
          <w:rFonts w:cstheme="minorHAnsi"/>
          <w:sz w:val="16"/>
          <w:szCs w:val="16"/>
        </w:rPr>
      </w:pPr>
      <w:r w:rsidRPr="00390D83">
        <w:rPr>
          <w:rFonts w:cstheme="minorHAnsi"/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70FF"/>
    <w:multiLevelType w:val="hybridMultilevel"/>
    <w:tmpl w:val="77D22136"/>
    <w:lvl w:ilvl="0" w:tplc="AA16A2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pStyle w:val="Odstsl"/>
      <w:lvlText w:val="%4."/>
      <w:lvlJc w:val="right"/>
      <w:pPr>
        <w:ind w:left="425" w:hanging="141"/>
      </w:pPr>
    </w:lvl>
    <w:lvl w:ilvl="4">
      <w:start w:val="1"/>
      <w:numFmt w:val="lowerLetter"/>
      <w:pStyle w:val="Psm"/>
      <w:lvlText w:val="%5)"/>
      <w:lvlJc w:val="left"/>
      <w:pPr>
        <w:ind w:left="709" w:hanging="284"/>
      </w:pPr>
    </w:lvl>
    <w:lvl w:ilvl="5">
      <w:start w:val="1"/>
      <w:numFmt w:val="lowerRoman"/>
      <w:pStyle w:val="Odrkasl"/>
      <w:lvlText w:val="%6."/>
      <w:lvlJc w:val="left"/>
      <w:pPr>
        <w:ind w:left="991" w:hanging="283"/>
      </w:p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E53DE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43EF4"/>
    <w:rsid w:val="00353FB2"/>
    <w:rsid w:val="00392423"/>
    <w:rsid w:val="003B3991"/>
    <w:rsid w:val="003D4DF8"/>
    <w:rsid w:val="00462009"/>
    <w:rsid w:val="0047111E"/>
    <w:rsid w:val="004A044C"/>
    <w:rsid w:val="004A68D9"/>
    <w:rsid w:val="004B4E6B"/>
    <w:rsid w:val="004C6686"/>
    <w:rsid w:val="00507B10"/>
    <w:rsid w:val="00524299"/>
    <w:rsid w:val="00540947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75FC6"/>
    <w:rsid w:val="006C53A2"/>
    <w:rsid w:val="006E2395"/>
    <w:rsid w:val="006F2635"/>
    <w:rsid w:val="0071483B"/>
    <w:rsid w:val="007476D3"/>
    <w:rsid w:val="00782515"/>
    <w:rsid w:val="00795E4B"/>
    <w:rsid w:val="007F5DC9"/>
    <w:rsid w:val="0080241B"/>
    <w:rsid w:val="00817EFE"/>
    <w:rsid w:val="00824631"/>
    <w:rsid w:val="00864437"/>
    <w:rsid w:val="008650CD"/>
    <w:rsid w:val="00872A38"/>
    <w:rsid w:val="008D12FA"/>
    <w:rsid w:val="008E311B"/>
    <w:rsid w:val="008F4FC4"/>
    <w:rsid w:val="008F6A0E"/>
    <w:rsid w:val="00920020"/>
    <w:rsid w:val="00932EB1"/>
    <w:rsid w:val="009876AE"/>
    <w:rsid w:val="009969EB"/>
    <w:rsid w:val="009A699B"/>
    <w:rsid w:val="009D4E16"/>
    <w:rsid w:val="009E7A44"/>
    <w:rsid w:val="00A037B7"/>
    <w:rsid w:val="00A15D6B"/>
    <w:rsid w:val="00A27123"/>
    <w:rsid w:val="00A31EB3"/>
    <w:rsid w:val="00A40E80"/>
    <w:rsid w:val="00A76CB2"/>
    <w:rsid w:val="00A77944"/>
    <w:rsid w:val="00A958B7"/>
    <w:rsid w:val="00AA676B"/>
    <w:rsid w:val="00AB233A"/>
    <w:rsid w:val="00AB3597"/>
    <w:rsid w:val="00AB622F"/>
    <w:rsid w:val="00AC5F66"/>
    <w:rsid w:val="00AF22E6"/>
    <w:rsid w:val="00B04E80"/>
    <w:rsid w:val="00B25962"/>
    <w:rsid w:val="00B34585"/>
    <w:rsid w:val="00B705BD"/>
    <w:rsid w:val="00BC0A5A"/>
    <w:rsid w:val="00C070C0"/>
    <w:rsid w:val="00C207E1"/>
    <w:rsid w:val="00C26BA0"/>
    <w:rsid w:val="00C7395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5BF8"/>
    <w:rsid w:val="00FA6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0241B"/>
    <w:pPr>
      <w:tabs>
        <w:tab w:val="left" w:pos="284"/>
      </w:tabs>
      <w:spacing w:after="60" w:line="264" w:lineRule="auto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241B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0241B"/>
    <w:rPr>
      <w:rFonts w:ascii="Arial" w:hAnsi="Arial" w:cs="Arial" w:hint="default"/>
      <w:sz w:val="18"/>
      <w:vertAlign w:val="superscript"/>
    </w:rPr>
  </w:style>
  <w:style w:type="paragraph" w:customStyle="1" w:styleId="Odstsl">
    <w:name w:val="Odst. čísl."/>
    <w:basedOn w:val="Normln"/>
    <w:uiPriority w:val="3"/>
    <w:rsid w:val="0080241B"/>
    <w:pPr>
      <w:numPr>
        <w:ilvl w:val="3"/>
        <w:numId w:val="4"/>
      </w:numPr>
      <w:spacing w:after="120" w:line="264" w:lineRule="auto"/>
    </w:pPr>
    <w:rPr>
      <w:sz w:val="20"/>
    </w:rPr>
  </w:style>
  <w:style w:type="paragraph" w:customStyle="1" w:styleId="Psm">
    <w:name w:val="Písm."/>
    <w:basedOn w:val="Odstsl"/>
    <w:uiPriority w:val="5"/>
    <w:rsid w:val="0080241B"/>
    <w:pPr>
      <w:numPr>
        <w:ilvl w:val="4"/>
      </w:numPr>
    </w:pPr>
    <w:rPr>
      <w:rFonts w:eastAsia="Times New Roman" w:cs="Arial"/>
      <w:szCs w:val="20"/>
      <w:lang w:eastAsia="cs-CZ"/>
    </w:rPr>
  </w:style>
  <w:style w:type="paragraph" w:customStyle="1" w:styleId="Odrkanesl">
    <w:name w:val="Odrážka nečísl."/>
    <w:basedOn w:val="Normln"/>
    <w:uiPriority w:val="8"/>
    <w:rsid w:val="0080241B"/>
    <w:pPr>
      <w:numPr>
        <w:ilvl w:val="6"/>
        <w:numId w:val="4"/>
      </w:numPr>
      <w:spacing w:after="120" w:line="264" w:lineRule="auto"/>
    </w:pPr>
    <w:rPr>
      <w:sz w:val="20"/>
    </w:rPr>
  </w:style>
  <w:style w:type="paragraph" w:customStyle="1" w:styleId="Odrkasl">
    <w:name w:val="Odrážka čísl."/>
    <w:basedOn w:val="Normln"/>
    <w:uiPriority w:val="7"/>
    <w:rsid w:val="0080241B"/>
    <w:pPr>
      <w:numPr>
        <w:ilvl w:val="5"/>
        <w:numId w:val="4"/>
      </w:numPr>
      <w:spacing w:after="120" w:line="264" w:lineRule="auto"/>
      <w:ind w:left="993" w:hanging="284"/>
    </w:pPr>
    <w:rPr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80241B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80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47D9E137A346DEB28CFBFBB1726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B45A41-4913-41E3-A225-D747103FF316}"/>
      </w:docPartPr>
      <w:docPartBody>
        <w:p w:rsidR="00D17C8B" w:rsidRDefault="00353738" w:rsidP="00353738">
          <w:pPr>
            <w:pStyle w:val="7147D9E137A346DEB28CFBFBB172625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50F7F7DC9B448E09B5AA0DA0D8DF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FA7C6B-26D1-4428-95C9-21F593AD1C64}"/>
      </w:docPartPr>
      <w:docPartBody>
        <w:p w:rsidR="00D17C8B" w:rsidRDefault="00353738" w:rsidP="00353738">
          <w:pPr>
            <w:pStyle w:val="450F7F7DC9B448E09B5AA0DA0D8DFF1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A09CCAC0B294DA7B0CE9D4A02DDB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0C373-E2CF-4096-AEB8-C1F1542D38DA}"/>
      </w:docPartPr>
      <w:docPartBody>
        <w:p w:rsidR="00D17C8B" w:rsidRDefault="00353738" w:rsidP="00353738">
          <w:pPr>
            <w:pStyle w:val="1A09CCAC0B294DA7B0CE9D4A02DDB2F9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8"/>
    <w:rsid w:val="00353738"/>
    <w:rsid w:val="008A2757"/>
    <w:rsid w:val="00AC59DA"/>
    <w:rsid w:val="00D1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53738"/>
    <w:rPr>
      <w:color w:val="808080"/>
    </w:rPr>
  </w:style>
  <w:style w:type="paragraph" w:customStyle="1" w:styleId="7147D9E137A346DEB28CFBFBB1726252">
    <w:name w:val="7147D9E137A346DEB28CFBFBB1726252"/>
    <w:rsid w:val="00353738"/>
  </w:style>
  <w:style w:type="paragraph" w:customStyle="1" w:styleId="450F7F7DC9B448E09B5AA0DA0D8DFF14">
    <w:name w:val="450F7F7DC9B448E09B5AA0DA0D8DFF14"/>
    <w:rsid w:val="00353738"/>
  </w:style>
  <w:style w:type="paragraph" w:customStyle="1" w:styleId="1A09CCAC0B294DA7B0CE9D4A02DDB2F9">
    <w:name w:val="1A09CCAC0B294DA7B0CE9D4A02DDB2F9"/>
    <w:rsid w:val="003537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29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24</cp:revision>
  <cp:lastPrinted>2025-02-20T13:28:00Z</cp:lastPrinted>
  <dcterms:created xsi:type="dcterms:W3CDTF">2025-05-14T08:05:00Z</dcterms:created>
  <dcterms:modified xsi:type="dcterms:W3CDTF">2026-01-19T11:35:00Z</dcterms:modified>
</cp:coreProperties>
</file>