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C0E8" w14:textId="77777777" w:rsidR="000A1A86" w:rsidRDefault="000A1A86" w:rsidP="0098342D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0DE3DBCA" w14:textId="7C6527EE" w:rsid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61DA7C45" w14:textId="77777777" w:rsidR="000A1A86" w:rsidRPr="0098342D" w:rsidRDefault="000A1A86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12526A42" w14:textId="4B05CB7A" w:rsidR="000A1A86" w:rsidRPr="006B6653" w:rsidRDefault="0098342D" w:rsidP="006B6653">
      <w:pPr>
        <w:ind w:left="3261" w:hanging="3119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6B6653" w:rsidRPr="006B6653">
        <w:rPr>
          <w:rFonts w:ascii="Arial" w:hAnsi="Arial" w:cs="Arial"/>
          <w:b/>
          <w:bCs/>
        </w:rPr>
        <w:t>Dynamický nákupní systém na dodávky chirurgických koagulačních přístrojů</w:t>
      </w:r>
    </w:p>
    <w:p w14:paraId="1DEAE65C" w14:textId="77777777" w:rsidR="000A1A86" w:rsidRDefault="000A1A86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57C36415" w:rsidR="0098342D" w:rsidRDefault="0098342D" w:rsidP="000A1A86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7DE36F30" w14:textId="77777777" w:rsidR="00F96A46" w:rsidRPr="0098342D" w:rsidRDefault="00F96A46" w:rsidP="000A1A86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0A1A86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0A1A86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65282E96" w14:textId="77777777" w:rsidR="000A1A86" w:rsidRDefault="000A1A86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2266FCD3" w14:textId="77777777" w:rsidR="000A1A86" w:rsidRDefault="000A1A86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1D5C285F" w14:textId="77777777" w:rsidR="000A1A86" w:rsidRDefault="000A1A86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63FDDEE0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2BA36BFA" w14:textId="1786D7D9" w:rsidR="00023847" w:rsidRPr="0098342D" w:rsidRDefault="00023847" w:rsidP="006B6653">
      <w:pPr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276F" w14:textId="77777777" w:rsidR="007F6116" w:rsidRDefault="007F6116">
      <w:r>
        <w:separator/>
      </w:r>
    </w:p>
  </w:endnote>
  <w:endnote w:type="continuationSeparator" w:id="0">
    <w:p w14:paraId="47DE7F56" w14:textId="77777777" w:rsidR="007F6116" w:rsidRDefault="007F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DDBC" w14:textId="77777777" w:rsidR="007F6116" w:rsidRDefault="007F6116">
      <w:r>
        <w:separator/>
      </w:r>
    </w:p>
  </w:footnote>
  <w:footnote w:type="continuationSeparator" w:id="0">
    <w:p w14:paraId="706392A5" w14:textId="77777777" w:rsidR="007F6116" w:rsidRDefault="007F6116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0582"/>
    <w:rsid w:val="00023847"/>
    <w:rsid w:val="0004098F"/>
    <w:rsid w:val="00082092"/>
    <w:rsid w:val="000A1A86"/>
    <w:rsid w:val="0014567F"/>
    <w:rsid w:val="0023081F"/>
    <w:rsid w:val="00374B60"/>
    <w:rsid w:val="005E6C81"/>
    <w:rsid w:val="006B39FF"/>
    <w:rsid w:val="006B6653"/>
    <w:rsid w:val="007C3D25"/>
    <w:rsid w:val="007F6116"/>
    <w:rsid w:val="0089500B"/>
    <w:rsid w:val="00950B9A"/>
    <w:rsid w:val="0098342D"/>
    <w:rsid w:val="00CA2E75"/>
    <w:rsid w:val="00CD1E76"/>
    <w:rsid w:val="00E462E4"/>
    <w:rsid w:val="00E5537A"/>
    <w:rsid w:val="00F33E56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4</cp:revision>
  <dcterms:created xsi:type="dcterms:W3CDTF">2024-09-12T08:50:00Z</dcterms:created>
  <dcterms:modified xsi:type="dcterms:W3CDTF">2025-04-30T10:00:00Z</dcterms:modified>
</cp:coreProperties>
</file>