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7220" w14:textId="177108AC" w:rsidR="00782148" w:rsidRPr="007E1625" w:rsidRDefault="00782148" w:rsidP="00782148">
      <w:pPr>
        <w:jc w:val="center"/>
        <w:rPr>
          <w:rFonts w:ascii="Arial" w:hAnsi="Arial" w:cs="Arial"/>
          <w:b/>
        </w:rPr>
      </w:pPr>
      <w:r w:rsidRPr="007E1625">
        <w:rPr>
          <w:rFonts w:ascii="Arial" w:hAnsi="Arial" w:cs="Arial"/>
          <w:b/>
        </w:rPr>
        <w:t>FORMULÁŘ ŽÁDOSTI O ÚČAST</w:t>
      </w:r>
    </w:p>
    <w:p w14:paraId="666668A0" w14:textId="01C8C088" w:rsidR="007E1625" w:rsidRPr="007E1625" w:rsidRDefault="007E1625" w:rsidP="00782148">
      <w:pPr>
        <w:jc w:val="center"/>
        <w:rPr>
          <w:rFonts w:ascii="Arial" w:hAnsi="Arial" w:cs="Arial"/>
          <w:b/>
        </w:rPr>
      </w:pPr>
    </w:p>
    <w:p w14:paraId="0D8EE54B" w14:textId="77777777" w:rsidR="007E1625" w:rsidRPr="007E1625" w:rsidRDefault="007E1625" w:rsidP="00782148">
      <w:pPr>
        <w:jc w:val="center"/>
        <w:rPr>
          <w:rFonts w:ascii="Arial" w:hAnsi="Arial" w:cs="Arial"/>
          <w:b/>
        </w:rPr>
      </w:pPr>
    </w:p>
    <w:tbl>
      <w:tblPr>
        <w:tblW w:w="100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17"/>
        <w:gridCol w:w="3007"/>
        <w:gridCol w:w="1890"/>
        <w:gridCol w:w="1533"/>
        <w:gridCol w:w="160"/>
      </w:tblGrid>
      <w:tr w:rsidR="00782148" w:rsidRPr="007E1625" w14:paraId="0B6DF8BE" w14:textId="77777777" w:rsidTr="007E1625">
        <w:trPr>
          <w:gridAfter w:val="1"/>
          <w:wAfter w:w="160" w:type="dxa"/>
          <w:trHeight w:val="400"/>
        </w:trPr>
        <w:tc>
          <w:tcPr>
            <w:tcW w:w="9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DBFF" w:themeFill="text2" w:themeFillTint="66"/>
            <w:vAlign w:val="center"/>
            <w:hideMark/>
          </w:tcPr>
          <w:p w14:paraId="1A6E1024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Identifikace veřejné zakázky:</w:t>
            </w:r>
          </w:p>
        </w:tc>
      </w:tr>
      <w:tr w:rsidR="00782148" w:rsidRPr="007E1625" w14:paraId="01CD7A1E" w14:textId="77777777" w:rsidTr="007E1625">
        <w:trPr>
          <w:trHeight w:val="546"/>
        </w:trPr>
        <w:tc>
          <w:tcPr>
            <w:tcW w:w="9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01FD" w14:textId="77777777" w:rsidR="00B4610C" w:rsidRPr="00B4610C" w:rsidRDefault="00B4610C" w:rsidP="00B4610C">
            <w:pPr>
              <w:jc w:val="center"/>
              <w:rPr>
                <w:rFonts w:ascii="Arial" w:eastAsiaTheme="majorEastAsia" w:hAnsi="Arial" w:cs="Arial"/>
                <w:b/>
                <w:spacing w:val="-7"/>
                <w:szCs w:val="72"/>
              </w:rPr>
            </w:pPr>
            <w:r w:rsidRPr="00B4610C">
              <w:rPr>
                <w:rFonts w:ascii="Arial" w:eastAsiaTheme="majorEastAsia" w:hAnsi="Arial" w:cs="Arial"/>
                <w:b/>
                <w:spacing w:val="-7"/>
                <w:szCs w:val="72"/>
              </w:rPr>
              <w:t xml:space="preserve">Dynamický nákupní systém na  </w:t>
            </w:r>
          </w:p>
          <w:p w14:paraId="14EC4554" w14:textId="528DB579" w:rsidR="00782148" w:rsidRPr="007E1625" w:rsidRDefault="00B4610C" w:rsidP="00B4610C">
            <w:pPr>
              <w:jc w:val="center"/>
              <w:rPr>
                <w:rFonts w:ascii="Arial" w:eastAsiaTheme="majorEastAsia" w:hAnsi="Arial" w:cs="Arial"/>
                <w:b/>
                <w:color w:val="007DBF" w:themeColor="accent1" w:themeShade="BF"/>
                <w:spacing w:val="-7"/>
                <w:sz w:val="28"/>
                <w:szCs w:val="80"/>
              </w:rPr>
            </w:pPr>
            <w:r w:rsidRPr="00B4610C">
              <w:rPr>
                <w:rFonts w:ascii="Arial" w:eastAsiaTheme="majorEastAsia" w:hAnsi="Arial" w:cs="Arial"/>
                <w:b/>
                <w:spacing w:val="-7"/>
                <w:szCs w:val="72"/>
              </w:rPr>
              <w:t>dodávky chirurgických koagulačních přístrojů</w:t>
            </w:r>
          </w:p>
        </w:tc>
        <w:tc>
          <w:tcPr>
            <w:tcW w:w="160" w:type="dxa"/>
          </w:tcPr>
          <w:p w14:paraId="472C52C0" w14:textId="294BAB06" w:rsidR="00782148" w:rsidRPr="007E1625" w:rsidRDefault="00782148">
            <w:pPr>
              <w:rPr>
                <w:rFonts w:ascii="Arial" w:hAnsi="Arial" w:cs="Arial"/>
              </w:rPr>
            </w:pPr>
          </w:p>
        </w:tc>
      </w:tr>
      <w:tr w:rsidR="00782148" w:rsidRPr="007E1625" w14:paraId="5DB0FC41" w14:textId="77777777" w:rsidTr="007E1625">
        <w:trPr>
          <w:gridAfter w:val="1"/>
          <w:wAfter w:w="160" w:type="dxa"/>
          <w:trHeight w:val="40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622D" w14:textId="77777777" w:rsidR="00782148" w:rsidRPr="007E1625" w:rsidRDefault="00782148" w:rsidP="00EB2DC4">
            <w:pPr>
              <w:tabs>
                <w:tab w:val="left" w:pos="55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1625">
              <w:rPr>
                <w:rFonts w:ascii="Arial" w:hAnsi="Arial" w:cs="Arial"/>
                <w:sz w:val="20"/>
                <w:szCs w:val="20"/>
              </w:rPr>
              <w:t>Druh veřejné zakázky: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0454" w14:textId="77777777" w:rsidR="00782148" w:rsidRPr="007E1625" w:rsidRDefault="00782148" w:rsidP="00EB2DC4">
            <w:pPr>
              <w:tabs>
                <w:tab w:val="left" w:pos="55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1625">
              <w:rPr>
                <w:rFonts w:ascii="Arial" w:hAnsi="Arial" w:cs="Arial"/>
                <w:sz w:val="20"/>
                <w:szCs w:val="20"/>
              </w:rPr>
              <w:t>Dodávky</w:t>
            </w:r>
          </w:p>
        </w:tc>
      </w:tr>
      <w:tr w:rsidR="00782148" w:rsidRPr="007E1625" w14:paraId="50AE8DD7" w14:textId="77777777" w:rsidTr="007E1625">
        <w:trPr>
          <w:gridAfter w:val="1"/>
          <w:wAfter w:w="160" w:type="dxa"/>
          <w:trHeight w:val="40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3FA0" w14:textId="77777777" w:rsidR="00782148" w:rsidRPr="007E1625" w:rsidRDefault="00782148" w:rsidP="00EB2DC4">
            <w:pPr>
              <w:tabs>
                <w:tab w:val="left" w:pos="55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1625">
              <w:rPr>
                <w:rFonts w:ascii="Arial" w:hAnsi="Arial" w:cs="Arial"/>
                <w:sz w:val="20"/>
                <w:szCs w:val="20"/>
              </w:rPr>
              <w:t>Druh zadávacího řízení: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BA30" w14:textId="77777777" w:rsidR="00782148" w:rsidRPr="007E1625" w:rsidRDefault="00782148" w:rsidP="00EB2DC4">
            <w:pPr>
              <w:tabs>
                <w:tab w:val="left" w:pos="55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1625">
              <w:rPr>
                <w:rFonts w:ascii="Arial" w:hAnsi="Arial" w:cs="Arial"/>
                <w:sz w:val="20"/>
                <w:szCs w:val="20"/>
              </w:rPr>
              <w:t>Užší řízení – zavedení DNS</w:t>
            </w:r>
          </w:p>
        </w:tc>
      </w:tr>
      <w:tr w:rsidR="00782148" w:rsidRPr="007E1625" w14:paraId="175B3F25" w14:textId="77777777" w:rsidTr="007E1625">
        <w:trPr>
          <w:gridAfter w:val="1"/>
          <w:wAfter w:w="160" w:type="dxa"/>
          <w:trHeight w:val="400"/>
        </w:trPr>
        <w:tc>
          <w:tcPr>
            <w:tcW w:w="9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DBFF" w:themeFill="text2" w:themeFillTint="66"/>
            <w:vAlign w:val="center"/>
            <w:hideMark/>
          </w:tcPr>
          <w:p w14:paraId="5384591B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Identifikační údaje zadavatele </w:t>
            </w:r>
          </w:p>
        </w:tc>
      </w:tr>
      <w:tr w:rsidR="00782148" w:rsidRPr="007E1625" w14:paraId="757BDD01" w14:textId="77777777" w:rsidTr="007E1625">
        <w:trPr>
          <w:gridAfter w:val="1"/>
          <w:wAfter w:w="160" w:type="dxa"/>
          <w:trHeight w:val="5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3C38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F8A6" w14:textId="1869125C" w:rsidR="00782148" w:rsidRPr="007E1625" w:rsidRDefault="009452ED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Krajská zdravotní, a.s.</w:t>
            </w:r>
          </w:p>
        </w:tc>
      </w:tr>
      <w:tr w:rsidR="00782148" w:rsidRPr="007E1625" w14:paraId="2C808B99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745D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Zastoupený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D725" w14:textId="5FDCFD26" w:rsidR="00782148" w:rsidRPr="007E1625" w:rsidRDefault="00326885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885">
              <w:rPr>
                <w:rFonts w:ascii="Arial" w:hAnsi="Arial" w:cs="Arial"/>
                <w:color w:val="000000"/>
                <w:sz w:val="20"/>
                <w:szCs w:val="20"/>
              </w:rPr>
              <w:t>MUDr. Jiřím Laštůvkou, zmocněným k</w:t>
            </w:r>
            <w:r w:rsidR="00E32179">
              <w:rPr>
                <w:rFonts w:ascii="Arial" w:hAnsi="Arial" w:cs="Arial"/>
                <w:color w:val="000000"/>
                <w:sz w:val="20"/>
                <w:szCs w:val="20"/>
              </w:rPr>
              <w:t xml:space="preserve"> výkonu </w:t>
            </w:r>
            <w:r w:rsidRPr="00326885">
              <w:rPr>
                <w:rFonts w:ascii="Arial" w:hAnsi="Arial" w:cs="Arial"/>
                <w:color w:val="000000"/>
                <w:sz w:val="20"/>
                <w:szCs w:val="20"/>
              </w:rPr>
              <w:t>funkc</w:t>
            </w:r>
            <w:r w:rsidR="00E32179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26885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generálního ředitele</w:t>
            </w:r>
          </w:p>
        </w:tc>
      </w:tr>
      <w:tr w:rsidR="00782148" w:rsidRPr="007E1625" w14:paraId="02D01F69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2873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A2A3" w14:textId="712310F7" w:rsidR="00782148" w:rsidRPr="007E1625" w:rsidRDefault="009452ED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25488627</w:t>
            </w:r>
          </w:p>
        </w:tc>
      </w:tr>
      <w:tr w:rsidR="00782148" w:rsidRPr="007E1625" w14:paraId="1C0C0369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AA9B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BD47" w14:textId="457AA406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CZ</w:t>
            </w:r>
            <w:r w:rsidR="009452ED" w:rsidRPr="007E1625">
              <w:rPr>
                <w:rFonts w:ascii="Arial" w:hAnsi="Arial" w:cs="Arial"/>
                <w:color w:val="000000"/>
                <w:sz w:val="20"/>
                <w:szCs w:val="20"/>
              </w:rPr>
              <w:t>25488627</w:t>
            </w:r>
          </w:p>
        </w:tc>
      </w:tr>
      <w:tr w:rsidR="00782148" w:rsidRPr="007E1625" w14:paraId="7F6290AC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8756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A234" w14:textId="6056C989" w:rsidR="00782148" w:rsidRPr="007E1625" w:rsidRDefault="009452ED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Sociální péče 3316/12</w:t>
            </w:r>
            <w:r w:rsidR="00E32179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, 400 11 Ústí nad Labem</w:t>
            </w:r>
          </w:p>
        </w:tc>
      </w:tr>
      <w:tr w:rsidR="00782148" w:rsidRPr="007E1625" w14:paraId="0127F813" w14:textId="77777777" w:rsidTr="007E1625">
        <w:trPr>
          <w:gridAfter w:val="1"/>
          <w:wAfter w:w="160" w:type="dxa"/>
          <w:trHeight w:hRule="exact" w:val="110"/>
        </w:trPr>
        <w:tc>
          <w:tcPr>
            <w:tcW w:w="3416" w:type="dxa"/>
            <w:noWrap/>
            <w:vAlign w:val="bottom"/>
            <w:hideMark/>
          </w:tcPr>
          <w:p w14:paraId="03550EAC" w14:textId="77777777" w:rsidR="00782148" w:rsidRPr="007E1625" w:rsidRDefault="00782148" w:rsidP="00EB2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noWrap/>
            <w:vAlign w:val="bottom"/>
            <w:hideMark/>
          </w:tcPr>
          <w:p w14:paraId="71209D72" w14:textId="77777777" w:rsidR="00782148" w:rsidRPr="007E1625" w:rsidRDefault="00782148" w:rsidP="00EB2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14:paraId="0B450AC4" w14:textId="77777777" w:rsidR="00782148" w:rsidRPr="007E1625" w:rsidRDefault="00782148" w:rsidP="00EB2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noWrap/>
            <w:vAlign w:val="bottom"/>
            <w:hideMark/>
          </w:tcPr>
          <w:p w14:paraId="72BABE6B" w14:textId="77777777" w:rsidR="00782148" w:rsidRPr="007E1625" w:rsidRDefault="00782148" w:rsidP="00EB2D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148" w:rsidRPr="007E1625" w14:paraId="31256D5C" w14:textId="77777777" w:rsidTr="007E1625">
        <w:trPr>
          <w:gridAfter w:val="1"/>
          <w:wAfter w:w="160" w:type="dxa"/>
          <w:trHeight w:val="387"/>
        </w:trPr>
        <w:tc>
          <w:tcPr>
            <w:tcW w:w="9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DBFF" w:themeFill="text2" w:themeFillTint="66"/>
            <w:vAlign w:val="center"/>
            <w:hideMark/>
          </w:tcPr>
          <w:p w14:paraId="7564A546" w14:textId="77777777" w:rsidR="00782148" w:rsidRPr="007E1625" w:rsidRDefault="00782148" w:rsidP="00EB2DC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Identifikační údaje dodavatele</w:t>
            </w:r>
          </w:p>
        </w:tc>
      </w:tr>
      <w:tr w:rsidR="00782148" w:rsidRPr="007E1625" w14:paraId="7027547A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3C44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A802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2148" w:rsidRPr="007E1625" w14:paraId="43F53CCB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C0FC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Osoba oprávněná jednat za dodavatele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5657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2148" w:rsidRPr="007E1625" w14:paraId="48DC4CD6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14E2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F37A" w14:textId="77777777" w:rsidR="00782148" w:rsidRPr="007E1625" w:rsidRDefault="00782148" w:rsidP="00EB2DC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782148" w:rsidRPr="007E1625" w14:paraId="2EBFE4C2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8C74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50865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2148" w:rsidRPr="007E1625" w14:paraId="7073E2DD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A6B1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2A154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2148" w:rsidRPr="007E1625" w14:paraId="322AD9BC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1FD6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ID datové schránky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92FC8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2148" w:rsidRPr="007E1625" w14:paraId="6A2EBF3E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BF1D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Společná účast dodavatelů dle § 82 ZZVZ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38FC0" w14:textId="77777777" w:rsidR="00782148" w:rsidRPr="007E1625" w:rsidRDefault="00052AE5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195661273"/>
                <w:placeholder>
                  <w:docPart w:val="E920AE0D0FD94DDAA73F3C00A76FAE08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782148" w:rsidRPr="007E1625">
                  <w:rPr>
                    <w:rStyle w:val="Zstupntext"/>
                    <w:rFonts w:ascii="Arial" w:eastAsiaTheme="majorEastAsia" w:hAnsi="Arial" w:cs="Arial"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  <w:tr w:rsidR="00782148" w:rsidRPr="007E1625" w14:paraId="4E02334A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AF87" w14:textId="77777777" w:rsidR="00782148" w:rsidRPr="007E1625" w:rsidRDefault="00782148" w:rsidP="00EB2DC4">
            <w:pPr>
              <w:rPr>
                <w:rFonts w:ascii="Arial" w:hAnsi="Arial" w:cs="Arial"/>
                <w:sz w:val="20"/>
                <w:szCs w:val="20"/>
              </w:rPr>
            </w:pPr>
            <w:r w:rsidRPr="007E1625">
              <w:rPr>
                <w:rFonts w:ascii="Arial" w:hAnsi="Arial" w:cs="Arial"/>
                <w:sz w:val="20"/>
                <w:szCs w:val="20"/>
              </w:rPr>
              <w:t>Dodavatel je považován za malý či střední podnik dle doporučení Komise 2003/361/ES</w:t>
            </w:r>
            <w:r w:rsidRPr="007E1625">
              <w:rPr>
                <w:rStyle w:val="Znakapoznpodarou"/>
                <w:sz w:val="20"/>
                <w:szCs w:val="20"/>
              </w:rPr>
              <w:footnoteReference w:id="1"/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219221395"/>
            <w:placeholder>
              <w:docPart w:val="75555B891CA046A5A8892EE9FAB05ECA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44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24398724" w14:textId="77777777" w:rsidR="00782148" w:rsidRPr="007E1625" w:rsidRDefault="00782148" w:rsidP="00EB2DC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1625">
                  <w:rPr>
                    <w:rStyle w:val="Zstupntext"/>
                    <w:rFonts w:ascii="Arial" w:eastAsiaTheme="majorEastAsia" w:hAnsi="Arial" w:cs="Arial"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782148" w:rsidRPr="007E1625" w14:paraId="6C772A67" w14:textId="77777777" w:rsidTr="007E1625">
        <w:trPr>
          <w:gridAfter w:val="1"/>
          <w:wAfter w:w="160" w:type="dxa"/>
          <w:trHeight w:val="403"/>
        </w:trPr>
        <w:tc>
          <w:tcPr>
            <w:tcW w:w="9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5767519" w14:textId="77777777" w:rsidR="00782148" w:rsidRPr="007E1625" w:rsidRDefault="00782148" w:rsidP="00EB2D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148" w:rsidRPr="007E1625" w14:paraId="25122345" w14:textId="77777777" w:rsidTr="007E1625">
        <w:trPr>
          <w:gridAfter w:val="1"/>
          <w:wAfter w:w="160" w:type="dxa"/>
          <w:trHeight w:val="403"/>
        </w:trPr>
        <w:tc>
          <w:tcPr>
            <w:tcW w:w="9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DBFF" w:themeFill="text2" w:themeFillTint="66"/>
            <w:vAlign w:val="center"/>
            <w:hideMark/>
          </w:tcPr>
          <w:p w14:paraId="32A2A7F5" w14:textId="77777777" w:rsidR="00782148" w:rsidRPr="007E1625" w:rsidRDefault="00782148" w:rsidP="00EB2D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165369290"/>
            <w:r w:rsidRPr="007E16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Kontaktní osoba dodavatele</w:t>
            </w: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bookmarkEnd w:id="0"/>
      <w:tr w:rsidR="00782148" w:rsidRPr="007E1625" w14:paraId="078A6451" w14:textId="77777777" w:rsidTr="007E1625">
        <w:trPr>
          <w:gridAfter w:val="1"/>
          <w:wAfter w:w="160" w:type="dxa"/>
          <w:trHeight w:val="345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C98F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Titul, jméno, příjmení: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45554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2148" w:rsidRPr="007E1625" w14:paraId="1FDC2DAE" w14:textId="77777777" w:rsidTr="007E1625">
        <w:trPr>
          <w:gridAfter w:val="1"/>
          <w:wAfter w:w="160" w:type="dxa"/>
          <w:trHeight w:val="296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2102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telefon, e-mail: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A42A9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30700FA" w14:textId="36367C96" w:rsidR="00782148" w:rsidRPr="007E1625" w:rsidRDefault="00782148" w:rsidP="009452ED">
      <w:pPr>
        <w:rPr>
          <w:rFonts w:ascii="Arial" w:hAnsi="Arial" w:cs="Arial"/>
          <w:b/>
          <w:sz w:val="32"/>
        </w:rPr>
      </w:pPr>
    </w:p>
    <w:p w14:paraId="63565A69" w14:textId="02D758C6" w:rsidR="007E1625" w:rsidRPr="007E1625" w:rsidRDefault="007E1625" w:rsidP="009452ED">
      <w:pPr>
        <w:rPr>
          <w:rFonts w:ascii="Arial" w:hAnsi="Arial" w:cs="Arial"/>
          <w:b/>
          <w:sz w:val="32"/>
        </w:rPr>
      </w:pPr>
    </w:p>
    <w:p w14:paraId="1A754341" w14:textId="1FA1C53F" w:rsidR="007E1625" w:rsidRPr="007E1625" w:rsidRDefault="007E1625" w:rsidP="009452ED">
      <w:pPr>
        <w:rPr>
          <w:rFonts w:ascii="Arial" w:hAnsi="Arial" w:cs="Arial"/>
          <w:b/>
          <w:sz w:val="32"/>
        </w:rPr>
      </w:pPr>
    </w:p>
    <w:p w14:paraId="1C18C7F2" w14:textId="7DBB6261" w:rsidR="007E1625" w:rsidRPr="007E1625" w:rsidRDefault="007E1625" w:rsidP="009452ED">
      <w:pPr>
        <w:rPr>
          <w:rFonts w:ascii="Arial" w:hAnsi="Arial" w:cs="Arial"/>
          <w:b/>
          <w:sz w:val="32"/>
        </w:rPr>
      </w:pP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5"/>
      </w:tblGrid>
      <w:tr w:rsidR="009452ED" w:rsidRPr="007E1625" w14:paraId="60443578" w14:textId="77777777" w:rsidTr="007E1625">
        <w:trPr>
          <w:trHeight w:val="403"/>
        </w:trPr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DBFF" w:themeFill="text2" w:themeFillTint="66"/>
            <w:vAlign w:val="center"/>
            <w:hideMark/>
          </w:tcPr>
          <w:p w14:paraId="3250C938" w14:textId="04872920" w:rsidR="009452ED" w:rsidRPr="007E1625" w:rsidRDefault="009452ED" w:rsidP="00EB2DC4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7E16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ZÁKLADNÍ ZPŮSOBILOST</w:t>
            </w:r>
            <w:r w:rsidRPr="007E16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BAC1A0D" w14:textId="77777777" w:rsidR="009452ED" w:rsidRPr="007E1625" w:rsidRDefault="009452ED" w:rsidP="009452ED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sz w:val="20"/>
          <w:szCs w:val="20"/>
          <w:lang w:eastAsia="en-US"/>
        </w:rPr>
        <w:t xml:space="preserve">     </w:t>
      </w:r>
    </w:p>
    <w:p w14:paraId="3E8F7613" w14:textId="65BE96CD" w:rsidR="009452ED" w:rsidRPr="007E1625" w:rsidRDefault="009452ED" w:rsidP="009452ED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sz w:val="20"/>
          <w:szCs w:val="20"/>
          <w:lang w:eastAsia="en-US"/>
        </w:rPr>
        <w:t xml:space="preserve"> Jakožto účastník splňuji základní způsobilost dle § 74 odst. 1 písm. b), c) a e) ZZVZ a čestně prohlašuji, že:</w:t>
      </w:r>
    </w:p>
    <w:p w14:paraId="20B1952A" w14:textId="77777777" w:rsidR="009452ED" w:rsidRPr="007E1625" w:rsidRDefault="009452ED" w:rsidP="009452ED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bCs/>
          <w:sz w:val="20"/>
          <w:szCs w:val="20"/>
          <w:lang w:eastAsia="en-US"/>
        </w:rPr>
        <w:t>nemám v České republice nebo v zemi svého sídla v evidenci daní zachycen splatný daňový nedoplatek ve vztahu ke spotřební dani,</w:t>
      </w:r>
      <w:r w:rsidRPr="007E162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57B43310" w14:textId="77777777" w:rsidR="009452ED" w:rsidRPr="007E1625" w:rsidRDefault="009452ED" w:rsidP="00A14EA0">
      <w:pPr>
        <w:numPr>
          <w:ilvl w:val="0"/>
          <w:numId w:val="15"/>
        </w:numPr>
        <w:tabs>
          <w:tab w:val="left" w:pos="426"/>
        </w:tabs>
        <w:spacing w:line="280" w:lineRule="atLeast"/>
        <w:jc w:val="both"/>
        <w:outlineLvl w:val="6"/>
        <w:rPr>
          <w:rFonts w:ascii="Arial" w:hAnsi="Arial" w:cs="Arial"/>
          <w:sz w:val="20"/>
          <w:szCs w:val="20"/>
        </w:rPr>
      </w:pPr>
      <w:r w:rsidRPr="007E1625">
        <w:rPr>
          <w:rFonts w:ascii="Arial" w:hAnsi="Arial" w:cs="Arial"/>
          <w:bCs/>
          <w:sz w:val="20"/>
          <w:szCs w:val="20"/>
        </w:rPr>
        <w:t>nemám v České republice nebo v zemi svého sídla splatný nedoplatek na pojistném nebo na penále na veřejné zdravotní pojištění,</w:t>
      </w:r>
    </w:p>
    <w:p w14:paraId="13E0660F" w14:textId="337C2A94" w:rsidR="009452ED" w:rsidRPr="007E1625" w:rsidRDefault="009452ED" w:rsidP="00A14EA0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bCs/>
          <w:sz w:val="20"/>
          <w:szCs w:val="20"/>
          <w:lang w:eastAsia="en-US"/>
        </w:rPr>
        <w:t>nejsem v likvidaci, proti mně nebylo vydáno rozhodnutí o úpadku a vůči mně nebyla nařízena nucená správa podle jiného právního předpisu nebo se nenacházím v obdobné situaci podle právního řádu země sídla dodavatele (slouží k prokázání skutečností dle § 74 odst. 1 písm. e) ZZVZ v případě, že účastník není zapsán v obchodním rejstříku)</w:t>
      </w: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5"/>
      </w:tblGrid>
      <w:tr w:rsidR="009452ED" w:rsidRPr="007E1625" w14:paraId="070B6127" w14:textId="77777777" w:rsidTr="007E1625">
        <w:trPr>
          <w:trHeight w:val="403"/>
        </w:trPr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DBFF" w:themeFill="text2" w:themeFillTint="66"/>
            <w:vAlign w:val="center"/>
            <w:hideMark/>
          </w:tcPr>
          <w:p w14:paraId="22B7FA55" w14:textId="7C7202D2" w:rsidR="009452ED" w:rsidRPr="007E1625" w:rsidRDefault="009452ED" w:rsidP="00EB2DC4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7E16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PROFESNÍ ZPŮSOBILOST</w:t>
            </w:r>
          </w:p>
        </w:tc>
      </w:tr>
    </w:tbl>
    <w:p w14:paraId="1698248B" w14:textId="77777777" w:rsidR="009452ED" w:rsidRPr="007E1625" w:rsidRDefault="009452ED" w:rsidP="009452ED">
      <w:pPr>
        <w:spacing w:after="160" w:line="259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6BFE862" w14:textId="2AABA9A7" w:rsidR="009452ED" w:rsidRPr="007E1625" w:rsidRDefault="009452ED" w:rsidP="009452ED">
      <w:pPr>
        <w:spacing w:after="160" w:line="259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sz w:val="20"/>
          <w:szCs w:val="20"/>
          <w:lang w:eastAsia="en-US"/>
        </w:rPr>
        <w:t>Jakožto účastník jsem profesně způsobilý k plnění veřejné zakázky v souladu s ustanovením § 77 odst. 1 písm. a) ZZVZ, když za účelem prokázání splnění požadované profesní způsobilosti uvádím následující:</w:t>
      </w:r>
    </w:p>
    <w:tbl>
      <w:tblPr>
        <w:tblStyle w:val="Mkatabulky1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5103"/>
      </w:tblGrid>
      <w:tr w:rsidR="009452ED" w:rsidRPr="007E1625" w14:paraId="69904A76" w14:textId="77777777" w:rsidTr="007E1625">
        <w:trPr>
          <w:trHeight w:val="8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D3EA" w14:textId="77777777" w:rsidR="009452ED" w:rsidRPr="007E1625" w:rsidRDefault="009452ED" w:rsidP="009452ED">
            <w:pPr>
              <w:spacing w:after="120" w:line="264" w:lineRule="auto"/>
              <w:ind w:left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E1625">
              <w:rPr>
                <w:rFonts w:ascii="Arial" w:eastAsia="Calibri" w:hAnsi="Arial" w:cs="Arial"/>
                <w:sz w:val="20"/>
                <w:szCs w:val="20"/>
              </w:rPr>
              <w:t>Předložení výpisu z obchodního rejstříku („OR“) nebo jiné obdobné evidence, pokud jiný právní předpis zápis do takové evidence vyžaduje.</w:t>
            </w:r>
          </w:p>
          <w:p w14:paraId="6DC88974" w14:textId="77777777" w:rsidR="009452ED" w:rsidRPr="007E1625" w:rsidRDefault="009452ED" w:rsidP="009452ED">
            <w:pPr>
              <w:spacing w:after="120" w:line="264" w:lineRule="auto"/>
              <w:ind w:left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1FD" w14:textId="77777777" w:rsidR="009452ED" w:rsidRPr="007E1625" w:rsidRDefault="009452ED" w:rsidP="009452ED">
            <w:pPr>
              <w:spacing w:after="120" w:line="264" w:lineRule="auto"/>
              <w:ind w:left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E1625">
              <w:rPr>
                <w:rFonts w:ascii="Arial" w:eastAsia="Calibri" w:hAnsi="Arial" w:cs="Arial"/>
                <w:sz w:val="20"/>
                <w:szCs w:val="20"/>
              </w:rPr>
              <w:t>Zápis v OR účastníka:</w:t>
            </w:r>
          </w:p>
          <w:p w14:paraId="6B14F1A5" w14:textId="77777777" w:rsidR="009452ED" w:rsidRPr="007E1625" w:rsidRDefault="009452ED" w:rsidP="009452ED">
            <w:pPr>
              <w:spacing w:after="120" w:line="264" w:lineRule="auto"/>
              <w:ind w:left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Calibri" w:hAnsi="Arial" w:cs="Arial"/>
                <w:color w:val="808080"/>
                <w:sz w:val="20"/>
                <w:szCs w:val="20"/>
                <w:highlight w:val="lightGray"/>
              </w:rPr>
              <w:alias w:val="Zápis OR účastníka:"/>
              <w:tag w:val="Zápis OR účastníka:"/>
              <w:id w:val="-1229227228"/>
              <w:placeholder>
                <w:docPart w:val="59F613EC15A940A6A619174C51344685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EndPr/>
            <w:sdtContent>
              <w:p w14:paraId="1D8745DF" w14:textId="77777777" w:rsidR="009452ED" w:rsidRPr="007E1625" w:rsidRDefault="009452ED" w:rsidP="009452ED">
                <w:pPr>
                  <w:spacing w:after="120" w:line="264" w:lineRule="auto"/>
                  <w:ind w:left="425"/>
                  <w:jc w:val="both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7E1625">
                  <w:rPr>
                    <w:rFonts w:ascii="Arial" w:eastAsia="Calibri" w:hAnsi="Arial" w:cs="Arial"/>
                    <w:color w:val="808080"/>
                    <w:sz w:val="20"/>
                    <w:szCs w:val="20"/>
                    <w:highlight w:val="lightGray"/>
                  </w:rPr>
                  <w:t>Zvolte variantu</w:t>
                </w:r>
              </w:p>
            </w:sdtContent>
          </w:sdt>
        </w:tc>
      </w:tr>
    </w:tbl>
    <w:p w14:paraId="5F857186" w14:textId="77777777" w:rsidR="009452ED" w:rsidRPr="007E1625" w:rsidRDefault="009452ED" w:rsidP="009452ED">
      <w:pPr>
        <w:spacing w:line="259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5"/>
      </w:tblGrid>
      <w:tr w:rsidR="009452ED" w:rsidRPr="007E1625" w14:paraId="3873AC35" w14:textId="77777777" w:rsidTr="007E1625">
        <w:trPr>
          <w:trHeight w:val="403"/>
        </w:trPr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DBFF" w:themeFill="text2" w:themeFillTint="66"/>
            <w:vAlign w:val="center"/>
            <w:hideMark/>
          </w:tcPr>
          <w:p w14:paraId="27F9E284" w14:textId="3ED4572A" w:rsidR="009452ED" w:rsidRPr="007E1625" w:rsidRDefault="009452ED" w:rsidP="00EB2DC4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7E16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PROHLÁŠENÍ K SOCIÁLNĚ ODPOVĚDNÉMU PLNĚNÍ VEŘEJNÉ ZAKÁZKY</w:t>
            </w:r>
            <w:r w:rsidRPr="007E1625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136A317A" w14:textId="77777777" w:rsidR="009452ED" w:rsidRPr="007E1625" w:rsidRDefault="009452ED" w:rsidP="009452ED">
      <w:pPr>
        <w:spacing w:after="120" w:line="264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E6F9A0A" w14:textId="2BB18117" w:rsidR="009452ED" w:rsidRPr="007E1625" w:rsidRDefault="009452ED" w:rsidP="009452ED">
      <w:pPr>
        <w:spacing w:after="120" w:line="264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sz w:val="20"/>
          <w:szCs w:val="20"/>
          <w:lang w:eastAsia="en-US"/>
        </w:rPr>
        <w:t xml:space="preserve">        Jakožto účastník čestně prohlašuji, že, bude-li se mnou uzavřena smlouva na veřejnou zakázku        </w:t>
      </w:r>
      <w:r w:rsidRPr="007E1625">
        <w:rPr>
          <w:rFonts w:ascii="Arial" w:eastAsia="Calibri" w:hAnsi="Arial" w:cs="Arial"/>
          <w:sz w:val="20"/>
          <w:szCs w:val="20"/>
          <w:lang w:eastAsia="en-US"/>
        </w:rPr>
        <w:br/>
        <w:t xml:space="preserve">        zadávanou v DNS, zajistím po celou dobu plnění veřejné zakázky:</w:t>
      </w:r>
    </w:p>
    <w:p w14:paraId="0A753B97" w14:textId="77777777" w:rsidR="009452ED" w:rsidRPr="007E1625" w:rsidRDefault="009452ED" w:rsidP="009452ED">
      <w:pPr>
        <w:numPr>
          <w:ilvl w:val="4"/>
          <w:numId w:val="13"/>
        </w:numPr>
        <w:spacing w:after="120" w:line="264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sz w:val="20"/>
          <w:szCs w:val="20"/>
          <w:lang w:eastAsia="en-US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podílejí,</w:t>
      </w:r>
    </w:p>
    <w:p w14:paraId="4E7BCE0C" w14:textId="77777777" w:rsidR="009452ED" w:rsidRPr="007E1625" w:rsidRDefault="009452ED" w:rsidP="009452ED">
      <w:pPr>
        <w:numPr>
          <w:ilvl w:val="4"/>
          <w:numId w:val="13"/>
        </w:numPr>
        <w:spacing w:after="120" w:line="264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sz w:val="20"/>
          <w:szCs w:val="20"/>
          <w:lang w:eastAsia="en-US"/>
        </w:rPr>
        <w:t>řádné a včasné plnění finančních závazků svým poddodavatelům, kdy za řádné a včasné plnění se považuje plné uhrazení poddodavatelem vystavených faktur za plnění poskytnutá k plnění veřejné zakázky, a to vždy do 5 pracovních dnů od obdržení platby ze strany zadavatele za konkrétní plnění.</w:t>
      </w:r>
    </w:p>
    <w:p w14:paraId="7E9C730E" w14:textId="0F5A56F3" w:rsidR="009452ED" w:rsidRDefault="009452ED" w:rsidP="009452ED">
      <w:pPr>
        <w:spacing w:after="120" w:line="264" w:lineRule="auto"/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7C6608D" w14:textId="77777777" w:rsidR="00A14EA0" w:rsidRPr="007E1625" w:rsidRDefault="00A14EA0" w:rsidP="009452ED">
      <w:pPr>
        <w:spacing w:after="120" w:line="264" w:lineRule="auto"/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1E24141" w14:textId="498708D6" w:rsidR="009452ED" w:rsidRDefault="009452ED" w:rsidP="009452ED">
      <w:pPr>
        <w:spacing w:after="120" w:line="264" w:lineRule="auto"/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sz w:val="20"/>
          <w:szCs w:val="20"/>
          <w:lang w:eastAsia="en-US"/>
        </w:rPr>
        <w:t>V…………</w:t>
      </w:r>
      <w:proofErr w:type="gramStart"/>
      <w:r w:rsidRPr="007E1625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7E1625">
        <w:rPr>
          <w:rFonts w:ascii="Arial" w:eastAsia="Calibri" w:hAnsi="Arial" w:cs="Arial"/>
          <w:sz w:val="20"/>
          <w:szCs w:val="20"/>
          <w:lang w:eastAsia="en-US"/>
        </w:rPr>
        <w:t>., dne……………….</w:t>
      </w:r>
    </w:p>
    <w:p w14:paraId="5C6AE543" w14:textId="0BEA2E49" w:rsidR="007E1625" w:rsidRDefault="007E1625" w:rsidP="009452ED">
      <w:pPr>
        <w:spacing w:after="120" w:line="264" w:lineRule="auto"/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1FE4C0F" w14:textId="5BF2F045" w:rsidR="007E1625" w:rsidRDefault="007E1625" w:rsidP="009452ED">
      <w:pPr>
        <w:spacing w:after="120" w:line="264" w:lineRule="auto"/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1F861E2" w14:textId="00CFD447" w:rsidR="00A14EA0" w:rsidRDefault="00A14EA0" w:rsidP="009452ED">
      <w:pPr>
        <w:spacing w:after="120" w:line="264" w:lineRule="auto"/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00F4B9C" w14:textId="77777777" w:rsidR="00A14EA0" w:rsidRPr="007E1625" w:rsidRDefault="00A14EA0" w:rsidP="009452ED">
      <w:pPr>
        <w:spacing w:after="120" w:line="264" w:lineRule="auto"/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621B1FA" w14:textId="50D3B795" w:rsidR="009452ED" w:rsidRPr="007E1625" w:rsidRDefault="009452ED" w:rsidP="00A14EA0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sz w:val="20"/>
          <w:szCs w:val="20"/>
          <w:lang w:eastAsia="en-US"/>
        </w:rPr>
        <w:tab/>
      </w:r>
      <w:r w:rsidRPr="007E1625">
        <w:rPr>
          <w:rFonts w:ascii="Arial" w:eastAsia="Calibri" w:hAnsi="Arial" w:cs="Arial"/>
          <w:sz w:val="20"/>
          <w:szCs w:val="20"/>
          <w:lang w:eastAsia="en-US"/>
        </w:rPr>
        <w:tab/>
      </w:r>
      <w:r w:rsidRPr="007E1625"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</w:t>
      </w:r>
      <w:r w:rsidR="00A14EA0">
        <w:rPr>
          <w:rFonts w:ascii="Arial" w:eastAsia="Calibri" w:hAnsi="Arial" w:cs="Arial"/>
          <w:sz w:val="20"/>
          <w:szCs w:val="20"/>
          <w:lang w:eastAsia="en-US"/>
        </w:rPr>
        <w:tab/>
      </w:r>
      <w:r w:rsidRPr="007E1625">
        <w:rPr>
          <w:rFonts w:ascii="Arial" w:eastAsia="Calibri" w:hAnsi="Arial" w:cs="Arial"/>
          <w:sz w:val="20"/>
          <w:szCs w:val="20"/>
          <w:lang w:eastAsia="en-US"/>
        </w:rPr>
        <w:t xml:space="preserve"> _______________________________________________________</w:t>
      </w:r>
    </w:p>
    <w:p w14:paraId="59863A01" w14:textId="4635AA74" w:rsidR="009452ED" w:rsidRPr="009452ED" w:rsidRDefault="00A14EA0" w:rsidP="00A14EA0">
      <w:pPr>
        <w:ind w:left="3544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 xml:space="preserve">             </w:t>
      </w:r>
      <w:r w:rsidR="009452ED" w:rsidRPr="007E1625">
        <w:rPr>
          <w:rFonts w:ascii="Arial" w:eastAsia="Calibri" w:hAnsi="Arial" w:cs="Arial"/>
          <w:sz w:val="20"/>
          <w:szCs w:val="22"/>
          <w:lang w:eastAsia="en-US"/>
        </w:rPr>
        <w:t>Jméno a podpis osoby oprávněné jednat za dodavatele</w:t>
      </w:r>
    </w:p>
    <w:p w14:paraId="2BA36BFA" w14:textId="18E3E51E" w:rsidR="00023847" w:rsidRDefault="00023847" w:rsidP="00A14EA0">
      <w:pPr>
        <w:jc w:val="center"/>
        <w:rPr>
          <w:rFonts w:ascii="Arial" w:hAnsi="Arial" w:cs="Arial"/>
          <w:b/>
          <w:sz w:val="28"/>
          <w:szCs w:val="28"/>
        </w:rPr>
      </w:pPr>
    </w:p>
    <w:sectPr w:rsidR="00023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25B2" w14:textId="77777777" w:rsidR="00052AE5" w:rsidRDefault="00052AE5">
      <w:r>
        <w:separator/>
      </w:r>
    </w:p>
  </w:endnote>
  <w:endnote w:type="continuationSeparator" w:id="0">
    <w:p w14:paraId="2A61A6A4" w14:textId="77777777" w:rsidR="00052AE5" w:rsidRDefault="0005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7CF5" w14:textId="77777777" w:rsidR="00052AE5" w:rsidRDefault="00052AE5">
      <w:r>
        <w:separator/>
      </w:r>
    </w:p>
  </w:footnote>
  <w:footnote w:type="continuationSeparator" w:id="0">
    <w:p w14:paraId="4BD07474" w14:textId="77777777" w:rsidR="00052AE5" w:rsidRDefault="00052AE5">
      <w:r>
        <w:continuationSeparator/>
      </w:r>
    </w:p>
  </w:footnote>
  <w:footnote w:id="1">
    <w:p w14:paraId="28E0BB2D" w14:textId="77777777" w:rsidR="00782148" w:rsidRPr="00390D83" w:rsidRDefault="00782148" w:rsidP="00782148">
      <w:pPr>
        <w:pStyle w:val="Textpoznpodarou"/>
        <w:rPr>
          <w:rFonts w:asciiTheme="minorHAnsi" w:hAnsiTheme="minorHAnsi" w:cstheme="minorHAnsi"/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90D83">
        <w:rPr>
          <w:rFonts w:asciiTheme="minorHAnsi" w:hAnsiTheme="minorHAnsi" w:cstheme="minorHAnsi"/>
          <w:sz w:val="16"/>
          <w:szCs w:val="16"/>
        </w:rPr>
        <w:t xml:space="preserve">Zařazení se posuzuje na základě těchto kritérií: </w:t>
      </w:r>
    </w:p>
    <w:p w14:paraId="5079780D" w14:textId="77777777" w:rsidR="00782148" w:rsidRPr="00390D83" w:rsidRDefault="00782148" w:rsidP="00782148">
      <w:pPr>
        <w:pStyle w:val="Textpoznpodarou"/>
        <w:numPr>
          <w:ilvl w:val="0"/>
          <w:numId w:val="10"/>
        </w:numPr>
        <w:tabs>
          <w:tab w:val="clear" w:pos="284"/>
          <w:tab w:val="left" w:pos="708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90D83">
        <w:rPr>
          <w:rFonts w:asciiTheme="minorHAnsi" w:hAnsiTheme="minorHAnsi" w:cstheme="minorHAnsi"/>
          <w:sz w:val="16"/>
          <w:szCs w:val="16"/>
        </w:rPr>
        <w:t xml:space="preserve">malý podnik – méně než 50 zaměstnanců a roční obrat nebo rozvaha do 10 mil. </w:t>
      </w:r>
      <w:r w:rsidRPr="00390D83">
        <w:rPr>
          <w:rFonts w:asciiTheme="minorHAnsi" w:hAnsiTheme="minorHAnsi" w:cstheme="minorHAnsi"/>
          <w:sz w:val="16"/>
          <w:szCs w:val="16"/>
          <w:u w:val="single"/>
        </w:rPr>
        <w:t>EUR</w:t>
      </w:r>
      <w:r w:rsidRPr="00390D83">
        <w:rPr>
          <w:rFonts w:asciiTheme="minorHAnsi" w:hAnsiTheme="minorHAnsi" w:cstheme="minorHAnsi"/>
          <w:sz w:val="16"/>
          <w:szCs w:val="16"/>
        </w:rPr>
        <w:t xml:space="preserve">; </w:t>
      </w:r>
    </w:p>
    <w:p w14:paraId="5EFF683B" w14:textId="77777777" w:rsidR="00782148" w:rsidRPr="00390D83" w:rsidRDefault="00782148" w:rsidP="00782148">
      <w:pPr>
        <w:pStyle w:val="Textpoznpodarou"/>
        <w:numPr>
          <w:ilvl w:val="0"/>
          <w:numId w:val="10"/>
        </w:numPr>
        <w:tabs>
          <w:tab w:val="clear" w:pos="284"/>
          <w:tab w:val="left" w:pos="708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90D83">
        <w:rPr>
          <w:rFonts w:asciiTheme="minorHAnsi" w:hAnsiTheme="minorHAnsi" w:cstheme="minorHAnsi"/>
          <w:sz w:val="16"/>
          <w:szCs w:val="16"/>
        </w:rPr>
        <w:t xml:space="preserve">střední podnik – méně než 250 zaměstnanců a roční obrat do 50 mil. </w:t>
      </w:r>
      <w:r w:rsidRPr="00390D83">
        <w:rPr>
          <w:rFonts w:asciiTheme="minorHAnsi" w:hAnsiTheme="minorHAnsi" w:cstheme="minorHAnsi"/>
          <w:sz w:val="16"/>
          <w:szCs w:val="16"/>
          <w:u w:val="single"/>
        </w:rPr>
        <w:t>EUR</w:t>
      </w:r>
      <w:r w:rsidRPr="00390D83">
        <w:rPr>
          <w:rFonts w:asciiTheme="minorHAnsi" w:hAnsiTheme="minorHAnsi" w:cstheme="minorHAnsi"/>
          <w:sz w:val="16"/>
          <w:szCs w:val="16"/>
        </w:rPr>
        <w:t xml:space="preserve"> nebo rozvaha do 43 mil. </w:t>
      </w:r>
      <w:r w:rsidRPr="00390D83">
        <w:rPr>
          <w:rFonts w:asciiTheme="minorHAnsi" w:hAnsiTheme="minorHAnsi" w:cstheme="minorHAnsi"/>
          <w:sz w:val="16"/>
          <w:szCs w:val="16"/>
          <w:u w:val="single"/>
        </w:rPr>
        <w:t>EUR</w:t>
      </w:r>
    </w:p>
    <w:p w14:paraId="074E93A7" w14:textId="77777777" w:rsidR="00782148" w:rsidRPr="00390D83" w:rsidRDefault="00782148" w:rsidP="00782148">
      <w:pPr>
        <w:rPr>
          <w:rFonts w:cstheme="minorHAnsi"/>
          <w:sz w:val="16"/>
          <w:szCs w:val="16"/>
        </w:rPr>
      </w:pPr>
      <w:r w:rsidRPr="00390D83">
        <w:rPr>
          <w:rFonts w:cstheme="minorHAnsi"/>
          <w:sz w:val="16"/>
          <w:szCs w:val="16"/>
        </w:rPr>
        <w:t>Informace slouží pouze pro účely následného vyplnění formuláře oznámení o výsledku zadávacího řízení.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34D4A"/>
    <w:multiLevelType w:val="multilevel"/>
    <w:tmpl w:val="AA62F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457C70FF"/>
    <w:multiLevelType w:val="hybridMultilevel"/>
    <w:tmpl w:val="77D22136"/>
    <w:lvl w:ilvl="0" w:tplc="AA16A2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i w:val="0"/>
        <w:iC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pStyle w:val="Odstsl"/>
      <w:lvlText w:val="%4."/>
      <w:lvlJc w:val="right"/>
      <w:pPr>
        <w:ind w:left="425" w:hanging="141"/>
      </w:pPr>
    </w:lvl>
    <w:lvl w:ilvl="4">
      <w:start w:val="1"/>
      <w:numFmt w:val="lowerLetter"/>
      <w:pStyle w:val="Psm"/>
      <w:lvlText w:val="%5)"/>
      <w:lvlJc w:val="left"/>
      <w:pPr>
        <w:ind w:left="709" w:hanging="284"/>
      </w:pPr>
    </w:lvl>
    <w:lvl w:ilvl="5">
      <w:start w:val="1"/>
      <w:numFmt w:val="lowerRoman"/>
      <w:pStyle w:val="Odrkasl"/>
      <w:lvlText w:val="%6."/>
      <w:lvlJc w:val="left"/>
      <w:pPr>
        <w:ind w:left="991" w:hanging="283"/>
      </w:p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52AE5"/>
    <w:rsid w:val="00082092"/>
    <w:rsid w:val="001B0AAD"/>
    <w:rsid w:val="001F6533"/>
    <w:rsid w:val="0023081F"/>
    <w:rsid w:val="00283D6A"/>
    <w:rsid w:val="002B2A4B"/>
    <w:rsid w:val="00326885"/>
    <w:rsid w:val="00402C88"/>
    <w:rsid w:val="004C5E5C"/>
    <w:rsid w:val="00515050"/>
    <w:rsid w:val="0052315B"/>
    <w:rsid w:val="005E6C81"/>
    <w:rsid w:val="00782148"/>
    <w:rsid w:val="007C3F9A"/>
    <w:rsid w:val="007E1625"/>
    <w:rsid w:val="009452ED"/>
    <w:rsid w:val="00A14EA0"/>
    <w:rsid w:val="00AF7B67"/>
    <w:rsid w:val="00B4610C"/>
    <w:rsid w:val="00BC33FA"/>
    <w:rsid w:val="00C72131"/>
    <w:rsid w:val="00D371C5"/>
    <w:rsid w:val="00E32179"/>
    <w:rsid w:val="00E46BCF"/>
    <w:rsid w:val="00EB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ignature" w:uiPriority="15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52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782148"/>
    <w:pPr>
      <w:tabs>
        <w:tab w:val="left" w:pos="284"/>
      </w:tabs>
      <w:spacing w:after="60" w:line="264" w:lineRule="auto"/>
      <w:ind w:left="284" w:hanging="284"/>
    </w:pPr>
    <w:rPr>
      <w:rFonts w:ascii="Arial" w:eastAsiaTheme="minorHAnsi" w:hAnsi="Arial" w:cstheme="minorBidi"/>
      <w:sz w:val="18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82148"/>
    <w:rPr>
      <w:rFonts w:ascii="Arial" w:eastAsiaTheme="minorHAnsi" w:hAnsi="Arial" w:cstheme="minorBidi"/>
      <w:sz w:val="18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782148"/>
    <w:rPr>
      <w:rFonts w:ascii="Arial" w:hAnsi="Arial" w:cs="Arial" w:hint="default"/>
      <w:sz w:val="18"/>
      <w:vertAlign w:val="superscript"/>
    </w:rPr>
  </w:style>
  <w:style w:type="character" w:styleId="Zstupntext">
    <w:name w:val="Placeholder Text"/>
    <w:basedOn w:val="Standardnpsmoodstavce"/>
    <w:uiPriority w:val="99"/>
    <w:rsid w:val="00782148"/>
    <w:rPr>
      <w:color w:val="808080"/>
    </w:rPr>
  </w:style>
  <w:style w:type="table" w:styleId="Mkatabulky">
    <w:name w:val="Table Grid"/>
    <w:basedOn w:val="Normlntabulka"/>
    <w:uiPriority w:val="59"/>
    <w:rsid w:val="00782148"/>
    <w:rPr>
      <w:rFonts w:asciiTheme="minorHAnsi" w:eastAsiaTheme="minorEastAsia" w:hAnsiTheme="minorHAnsi" w:cstheme="minorBidi"/>
      <w:sz w:val="21"/>
      <w:szCs w:val="21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neslChar">
    <w:name w:val="Odst. nečísl. Char"/>
    <w:basedOn w:val="Standardnpsmoodstavce"/>
    <w:link w:val="Odstnesl"/>
    <w:uiPriority w:val="4"/>
    <w:locked/>
    <w:rsid w:val="00782148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782148"/>
    <w:pPr>
      <w:spacing w:after="120" w:line="264" w:lineRule="auto"/>
      <w:ind w:left="425"/>
    </w:pPr>
    <w:rPr>
      <w:rFonts w:ascii="Arial" w:hAnsi="Arial" w:cs="Arial"/>
      <w:sz w:val="20"/>
      <w:szCs w:val="20"/>
    </w:rPr>
  </w:style>
  <w:style w:type="paragraph" w:styleId="Podpis">
    <w:name w:val="Signature"/>
    <w:basedOn w:val="Normln"/>
    <w:link w:val="PodpisChar"/>
    <w:uiPriority w:val="15"/>
    <w:unhideWhenUsed/>
    <w:rsid w:val="00782148"/>
    <w:pPr>
      <w:spacing w:after="120" w:line="264" w:lineRule="auto"/>
      <w:ind w:left="6521" w:right="566"/>
      <w:jc w:val="center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odpisChar">
    <w:name w:val="Podpis Char"/>
    <w:basedOn w:val="Standardnpsmoodstavce"/>
    <w:link w:val="Podpis"/>
    <w:uiPriority w:val="15"/>
    <w:rsid w:val="00782148"/>
    <w:rPr>
      <w:rFonts w:ascii="Arial" w:eastAsiaTheme="minorHAnsi" w:hAnsi="Arial" w:cstheme="minorBidi"/>
      <w:szCs w:val="22"/>
      <w:lang w:eastAsia="en-US"/>
    </w:rPr>
  </w:style>
  <w:style w:type="paragraph" w:customStyle="1" w:styleId="Odstsl">
    <w:name w:val="Odst. čísl."/>
    <w:basedOn w:val="Normln"/>
    <w:uiPriority w:val="3"/>
    <w:rsid w:val="00782148"/>
    <w:pPr>
      <w:numPr>
        <w:ilvl w:val="3"/>
        <w:numId w:val="12"/>
      </w:numPr>
      <w:spacing w:after="120" w:line="264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5"/>
    <w:locked/>
    <w:rsid w:val="00782148"/>
    <w:rPr>
      <w:rFonts w:ascii="Arial" w:hAnsi="Arial" w:cs="Arial"/>
    </w:rPr>
  </w:style>
  <w:style w:type="paragraph" w:customStyle="1" w:styleId="Psm">
    <w:name w:val="Písm."/>
    <w:basedOn w:val="Odstsl"/>
    <w:link w:val="PsmChar"/>
    <w:uiPriority w:val="5"/>
    <w:rsid w:val="00782148"/>
    <w:pPr>
      <w:numPr>
        <w:ilvl w:val="4"/>
      </w:numPr>
    </w:pPr>
    <w:rPr>
      <w:rFonts w:eastAsia="Times New Roman" w:cs="Arial"/>
      <w:szCs w:val="20"/>
      <w:lang w:eastAsia="cs-CZ"/>
    </w:rPr>
  </w:style>
  <w:style w:type="paragraph" w:customStyle="1" w:styleId="Odrkanesl">
    <w:name w:val="Odrážka nečísl."/>
    <w:basedOn w:val="Normln"/>
    <w:uiPriority w:val="8"/>
    <w:rsid w:val="00782148"/>
    <w:pPr>
      <w:numPr>
        <w:ilvl w:val="6"/>
        <w:numId w:val="12"/>
      </w:numPr>
      <w:spacing w:after="120" w:line="264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Odrkasl">
    <w:name w:val="Odrážka čísl."/>
    <w:basedOn w:val="Normln"/>
    <w:uiPriority w:val="7"/>
    <w:rsid w:val="00782148"/>
    <w:pPr>
      <w:numPr>
        <w:ilvl w:val="5"/>
        <w:numId w:val="12"/>
      </w:numPr>
      <w:spacing w:after="120" w:line="264" w:lineRule="auto"/>
      <w:ind w:left="993" w:hanging="284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Textpsmene">
    <w:name w:val="Text písmene"/>
    <w:basedOn w:val="Normln"/>
    <w:uiPriority w:val="99"/>
    <w:rsid w:val="00782148"/>
    <w:pPr>
      <w:numPr>
        <w:ilvl w:val="1"/>
        <w:numId w:val="14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782148"/>
    <w:pPr>
      <w:numPr>
        <w:numId w:val="14"/>
      </w:numPr>
      <w:tabs>
        <w:tab w:val="left" w:pos="851"/>
      </w:tabs>
      <w:spacing w:before="120" w:after="120"/>
      <w:jc w:val="both"/>
      <w:outlineLvl w:val="6"/>
    </w:pPr>
  </w:style>
  <w:style w:type="table" w:customStyle="1" w:styleId="Mkatabulky1">
    <w:name w:val="Mřížka tabulky1"/>
    <w:basedOn w:val="Normlntabulka"/>
    <w:next w:val="Mkatabulky"/>
    <w:uiPriority w:val="59"/>
    <w:rsid w:val="009452ED"/>
    <w:rPr>
      <w:rFonts w:ascii="Calibri" w:hAnsi="Calibri"/>
      <w:sz w:val="21"/>
      <w:szCs w:val="21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20AE0D0FD94DDAA73F3C00A76FA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C474B-39EF-4B5C-8A7A-1FD3FC836C1C}"/>
      </w:docPartPr>
      <w:docPartBody>
        <w:p w:rsidR="00330D39" w:rsidRDefault="007E4347" w:rsidP="007E4347">
          <w:pPr>
            <w:pStyle w:val="E920AE0D0FD94DDAA73F3C00A76FAE0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5555B891CA046A5A8892EE9FAB05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7A68B-30F6-44E5-85D3-428247A0F14F}"/>
      </w:docPartPr>
      <w:docPartBody>
        <w:p w:rsidR="00330D39" w:rsidRDefault="007E4347" w:rsidP="007E4347">
          <w:pPr>
            <w:pStyle w:val="75555B891CA046A5A8892EE9FAB05EC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9F613EC15A940A6A619174C51344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CC558-D307-43A0-9DC8-D3FA3F93D1DB}"/>
      </w:docPartPr>
      <w:docPartBody>
        <w:p w:rsidR="003E1F8C" w:rsidRDefault="00330D39" w:rsidP="00330D39">
          <w:pPr>
            <w:pStyle w:val="59F613EC15A940A6A619174C51344685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47"/>
    <w:rsid w:val="00053B6E"/>
    <w:rsid w:val="00330D39"/>
    <w:rsid w:val="003A4B8B"/>
    <w:rsid w:val="003E1F8C"/>
    <w:rsid w:val="0051731A"/>
    <w:rsid w:val="00543ADD"/>
    <w:rsid w:val="006D50B9"/>
    <w:rsid w:val="007E4347"/>
    <w:rsid w:val="00A3492A"/>
    <w:rsid w:val="00AB17BB"/>
    <w:rsid w:val="00E348AB"/>
    <w:rsid w:val="00E51341"/>
    <w:rsid w:val="00E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30D39"/>
    <w:rPr>
      <w:color w:val="808080"/>
    </w:rPr>
  </w:style>
  <w:style w:type="paragraph" w:customStyle="1" w:styleId="E920AE0D0FD94DDAA73F3C00A76FAE08">
    <w:name w:val="E920AE0D0FD94DDAA73F3C00A76FAE08"/>
    <w:rsid w:val="007E4347"/>
  </w:style>
  <w:style w:type="paragraph" w:customStyle="1" w:styleId="75555B891CA046A5A8892EE9FAB05ECA">
    <w:name w:val="75555B891CA046A5A8892EE9FAB05ECA"/>
    <w:rsid w:val="007E4347"/>
  </w:style>
  <w:style w:type="paragraph" w:customStyle="1" w:styleId="59F613EC15A940A6A619174C51344685">
    <w:name w:val="59F613EC15A940A6A619174C51344685"/>
    <w:rsid w:val="00330D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6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5</cp:revision>
  <dcterms:created xsi:type="dcterms:W3CDTF">2024-10-04T10:27:00Z</dcterms:created>
  <dcterms:modified xsi:type="dcterms:W3CDTF">2025-04-30T09:42:00Z</dcterms:modified>
</cp:coreProperties>
</file>