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7220" w14:textId="177108AC" w:rsidR="00782148" w:rsidRPr="007E1625" w:rsidRDefault="00782148" w:rsidP="00782148">
      <w:pPr>
        <w:jc w:val="center"/>
        <w:rPr>
          <w:rFonts w:ascii="Arial" w:hAnsi="Arial" w:cs="Arial"/>
          <w:b/>
        </w:rPr>
      </w:pPr>
      <w:r w:rsidRPr="007E1625">
        <w:rPr>
          <w:rFonts w:ascii="Arial" w:hAnsi="Arial" w:cs="Arial"/>
          <w:b/>
        </w:rPr>
        <w:t>FORMULÁŘ ŽÁDOSTI O ÚČAST</w:t>
      </w:r>
    </w:p>
    <w:p w14:paraId="666668A0" w14:textId="01C8C088" w:rsidR="007E1625" w:rsidRPr="007E1625" w:rsidRDefault="007E1625" w:rsidP="00782148">
      <w:pPr>
        <w:jc w:val="center"/>
        <w:rPr>
          <w:rFonts w:ascii="Arial" w:hAnsi="Arial" w:cs="Arial"/>
          <w:b/>
        </w:rPr>
      </w:pPr>
    </w:p>
    <w:p w14:paraId="0D8EE54B" w14:textId="77777777" w:rsidR="007E1625" w:rsidRPr="007E1625" w:rsidRDefault="007E1625" w:rsidP="00782148">
      <w:pPr>
        <w:jc w:val="center"/>
        <w:rPr>
          <w:rFonts w:ascii="Arial" w:hAnsi="Arial" w:cs="Arial"/>
          <w:b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1533"/>
        <w:gridCol w:w="160"/>
      </w:tblGrid>
      <w:tr w:rsidR="00782148" w:rsidRPr="007E1625" w14:paraId="0B6DF8BE" w14:textId="77777777" w:rsidTr="007E1625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1A6E102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Identifikace veřejné zakázky:</w:t>
            </w:r>
          </w:p>
        </w:tc>
      </w:tr>
      <w:tr w:rsidR="00782148" w:rsidRPr="007E1625" w14:paraId="01CD7A1E" w14:textId="77777777" w:rsidTr="007E1625">
        <w:trPr>
          <w:trHeight w:val="546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4554" w14:textId="2C84A001" w:rsidR="00782148" w:rsidRPr="00F56895" w:rsidRDefault="00F56895" w:rsidP="00F56895">
            <w:pPr>
              <w:jc w:val="center"/>
              <w:rPr>
                <w:rFonts w:ascii="Arial" w:eastAsiaTheme="majorEastAsia" w:hAnsi="Arial" w:cs="Arial"/>
                <w:b/>
                <w:spacing w:val="-7"/>
                <w:szCs w:val="72"/>
              </w:rPr>
            </w:pPr>
            <w:r w:rsidRPr="00F56895">
              <w:rPr>
                <w:rFonts w:ascii="Arial" w:eastAsiaTheme="majorEastAsia" w:hAnsi="Arial" w:cs="Arial"/>
                <w:b/>
                <w:spacing w:val="-7"/>
                <w:szCs w:val="72"/>
              </w:rPr>
              <w:t>Dynamický nákupní systém na dodávky vybavení pro flexibilní endoskopii</w:t>
            </w:r>
          </w:p>
        </w:tc>
        <w:tc>
          <w:tcPr>
            <w:tcW w:w="160" w:type="dxa"/>
          </w:tcPr>
          <w:p w14:paraId="472C52C0" w14:textId="294BAB06" w:rsidR="00782148" w:rsidRPr="007E1625" w:rsidRDefault="00782148">
            <w:pPr>
              <w:rPr>
                <w:rFonts w:ascii="Arial" w:hAnsi="Arial" w:cs="Arial"/>
              </w:rPr>
            </w:pPr>
          </w:p>
        </w:tc>
      </w:tr>
      <w:tr w:rsidR="00782148" w:rsidRPr="007E1625" w14:paraId="5DB0FC41" w14:textId="77777777" w:rsidTr="007E1625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622D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0454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  <w:tr w:rsidR="00782148" w:rsidRPr="007E1625" w14:paraId="50AE8DD7" w14:textId="77777777" w:rsidTr="007E1625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3FA0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Druh zadávacího řízení: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BA30" w14:textId="77777777" w:rsidR="00782148" w:rsidRPr="007E1625" w:rsidRDefault="00782148" w:rsidP="00EB2DC4">
            <w:pPr>
              <w:tabs>
                <w:tab w:val="left" w:pos="55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Užší řízení – zavedení DNS</w:t>
            </w:r>
          </w:p>
        </w:tc>
      </w:tr>
      <w:tr w:rsidR="00782148" w:rsidRPr="007E1625" w14:paraId="175B3F25" w14:textId="77777777" w:rsidTr="007E1625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5384591B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782148" w:rsidRPr="007E1625" w14:paraId="757BDD01" w14:textId="77777777" w:rsidTr="007E1625">
        <w:trPr>
          <w:gridAfter w:val="1"/>
          <w:wAfter w:w="160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3C38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F8A6" w14:textId="1869125C" w:rsidR="00782148" w:rsidRPr="007E1625" w:rsidRDefault="009452ED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Krajská zdravotní, a.s.</w:t>
            </w:r>
          </w:p>
        </w:tc>
      </w:tr>
      <w:tr w:rsidR="00782148" w:rsidRPr="007E1625" w14:paraId="2C808B99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745D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D725" w14:textId="5FDCFD26" w:rsidR="00782148" w:rsidRPr="007E1625" w:rsidRDefault="00326885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885">
              <w:rPr>
                <w:rFonts w:ascii="Arial" w:hAnsi="Arial" w:cs="Arial"/>
                <w:color w:val="000000"/>
                <w:sz w:val="20"/>
                <w:szCs w:val="20"/>
              </w:rPr>
              <w:t>MUDr. Jiřím Laštůvkou, zmocněným k</w:t>
            </w:r>
            <w:r w:rsidR="00E32179">
              <w:rPr>
                <w:rFonts w:ascii="Arial" w:hAnsi="Arial" w:cs="Arial"/>
                <w:color w:val="000000"/>
                <w:sz w:val="20"/>
                <w:szCs w:val="20"/>
              </w:rPr>
              <w:t xml:space="preserve"> výkonu </w:t>
            </w:r>
            <w:r w:rsidRPr="00326885">
              <w:rPr>
                <w:rFonts w:ascii="Arial" w:hAnsi="Arial" w:cs="Arial"/>
                <w:color w:val="000000"/>
                <w:sz w:val="20"/>
                <w:szCs w:val="20"/>
              </w:rPr>
              <w:t>funkc</w:t>
            </w:r>
            <w:r w:rsidR="00E3217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26885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generálního ředitele</w:t>
            </w:r>
          </w:p>
        </w:tc>
      </w:tr>
      <w:tr w:rsidR="00782148" w:rsidRPr="007E1625" w14:paraId="02D01F69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2873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A2A3" w14:textId="712310F7" w:rsidR="00782148" w:rsidRPr="007E1625" w:rsidRDefault="009452ED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25488627</w:t>
            </w:r>
          </w:p>
        </w:tc>
      </w:tr>
      <w:tr w:rsidR="00782148" w:rsidRPr="007E1625" w14:paraId="1C0C0369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AA9B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BD47" w14:textId="457AA406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CZ</w:t>
            </w:r>
            <w:r w:rsidR="009452ED" w:rsidRPr="007E1625">
              <w:rPr>
                <w:rFonts w:ascii="Arial" w:hAnsi="Arial" w:cs="Arial"/>
                <w:color w:val="000000"/>
                <w:sz w:val="20"/>
                <w:szCs w:val="20"/>
              </w:rPr>
              <w:t>25488627</w:t>
            </w:r>
          </w:p>
        </w:tc>
      </w:tr>
      <w:tr w:rsidR="00782148" w:rsidRPr="007E1625" w14:paraId="7F6290AC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8756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A234" w14:textId="6056C989" w:rsidR="00782148" w:rsidRPr="007E1625" w:rsidRDefault="009452ED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Sociální péče 3316/12</w:t>
            </w:r>
            <w:r w:rsidR="00E3217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, 400 11 Ústí nad Labem</w:t>
            </w:r>
          </w:p>
        </w:tc>
      </w:tr>
      <w:tr w:rsidR="00782148" w:rsidRPr="007E1625" w14:paraId="0127F813" w14:textId="77777777" w:rsidTr="007E1625">
        <w:trPr>
          <w:gridAfter w:val="1"/>
          <w:wAfter w:w="160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03550EAC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71209D72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B450AC4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72BABE6B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148" w:rsidRPr="007E1625" w14:paraId="31256D5C" w14:textId="77777777" w:rsidTr="007E1625">
        <w:trPr>
          <w:gridAfter w:val="1"/>
          <w:wAfter w:w="160" w:type="dxa"/>
          <w:trHeight w:val="387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7564A546" w14:textId="77777777" w:rsidR="00782148" w:rsidRPr="007E1625" w:rsidRDefault="00782148" w:rsidP="00EB2DC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782148" w:rsidRPr="007E1625" w14:paraId="7027547A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3C4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802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43F53CCB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0FC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dodavatele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5657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48DC4CD6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14E2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F37A" w14:textId="77777777" w:rsidR="00782148" w:rsidRPr="007E1625" w:rsidRDefault="00782148" w:rsidP="00EB2DC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2148" w:rsidRPr="007E1625" w14:paraId="2EBFE4C2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8C7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0865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2148" w:rsidRPr="007E1625" w14:paraId="7073E2DD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A6B1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A15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322AD9BC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FD6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2FC8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82148" w:rsidRPr="007E1625" w14:paraId="6A2EBF3E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BF1D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Společná účast dodavatelů dle § 82 ZZVZ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FC0" w14:textId="77777777" w:rsidR="00782148" w:rsidRPr="007E1625" w:rsidRDefault="007F08DB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95661273"/>
                <w:placeholder>
                  <w:docPart w:val="E920AE0D0FD94DDAA73F3C00A76FAE08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782148" w:rsidRPr="007E1625">
                  <w:rPr>
                    <w:rStyle w:val="Zstupntext"/>
                    <w:rFonts w:ascii="Arial" w:eastAsiaTheme="majorEastAsia" w:hAnsi="Arial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782148" w:rsidRPr="007E1625" w14:paraId="4E02334A" w14:textId="77777777" w:rsidTr="007E1625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F87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  <w:r w:rsidRPr="007E1625">
              <w:rPr>
                <w:rFonts w:ascii="Arial" w:hAnsi="Arial" w:cs="Arial"/>
                <w:sz w:val="20"/>
                <w:szCs w:val="20"/>
              </w:rPr>
              <w:t>Dodavatel je považován za malý či střední podnik dle doporučení Komise 2003/361/ES</w:t>
            </w:r>
            <w:r w:rsidRPr="007E1625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9221395"/>
            <w:placeholder>
              <w:docPart w:val="75555B891CA046A5A8892EE9FAB05EC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4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4398724" w14:textId="77777777" w:rsidR="00782148" w:rsidRPr="007E1625" w:rsidRDefault="00782148" w:rsidP="00EB2DC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1625">
                  <w:rPr>
                    <w:rStyle w:val="Zstupntext"/>
                    <w:rFonts w:ascii="Arial" w:eastAsiaTheme="majorEastAsia" w:hAnsi="Arial" w:cs="Arial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782148" w:rsidRPr="007E1625" w14:paraId="6C772A67" w14:textId="77777777" w:rsidTr="007E1625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767519" w14:textId="77777777" w:rsidR="00782148" w:rsidRPr="007E1625" w:rsidRDefault="00782148" w:rsidP="00EB2D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148" w:rsidRPr="007E1625" w14:paraId="25122345" w14:textId="77777777" w:rsidTr="007E1625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32A2A7F5" w14:textId="77777777" w:rsidR="00782148" w:rsidRPr="007E1625" w:rsidRDefault="00782148" w:rsidP="00EB2DC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65369290"/>
            <w:r w:rsidRPr="007E16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Kontaktní osoba dodavatele</w:t>
            </w: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782148" w:rsidRPr="007E1625" w14:paraId="078A6451" w14:textId="77777777" w:rsidTr="007E1625">
        <w:trPr>
          <w:gridAfter w:val="1"/>
          <w:wAfter w:w="160" w:type="dxa"/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C98F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5554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82148" w:rsidRPr="007E1625" w14:paraId="1FDC2DAE" w14:textId="77777777" w:rsidTr="007E1625">
        <w:trPr>
          <w:gridAfter w:val="1"/>
          <w:wAfter w:w="160" w:type="dxa"/>
          <w:trHeight w:val="296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2102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42A9" w14:textId="77777777" w:rsidR="00782148" w:rsidRPr="007E1625" w:rsidRDefault="00782148" w:rsidP="00EB2D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6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30700FA" w14:textId="36367C96" w:rsidR="00782148" w:rsidRPr="007E1625" w:rsidRDefault="00782148" w:rsidP="009452ED">
      <w:pPr>
        <w:rPr>
          <w:rFonts w:ascii="Arial" w:hAnsi="Arial" w:cs="Arial"/>
          <w:b/>
          <w:sz w:val="32"/>
        </w:rPr>
      </w:pPr>
    </w:p>
    <w:p w14:paraId="63565A69" w14:textId="02D758C6" w:rsidR="007E1625" w:rsidRPr="007E1625" w:rsidRDefault="007E1625" w:rsidP="009452ED">
      <w:pPr>
        <w:rPr>
          <w:rFonts w:ascii="Arial" w:hAnsi="Arial" w:cs="Arial"/>
          <w:b/>
          <w:sz w:val="32"/>
        </w:rPr>
      </w:pPr>
    </w:p>
    <w:p w14:paraId="1A754341" w14:textId="1FA1C53F" w:rsidR="007E1625" w:rsidRPr="007E1625" w:rsidRDefault="007E1625" w:rsidP="009452ED">
      <w:pPr>
        <w:rPr>
          <w:rFonts w:ascii="Arial" w:hAnsi="Arial" w:cs="Arial"/>
          <w:b/>
          <w:sz w:val="32"/>
        </w:rPr>
      </w:pPr>
    </w:p>
    <w:p w14:paraId="1C18C7F2" w14:textId="7DBB6261" w:rsidR="007E1625" w:rsidRPr="007E1625" w:rsidRDefault="007E1625" w:rsidP="009452ED">
      <w:pPr>
        <w:rPr>
          <w:rFonts w:ascii="Arial" w:hAnsi="Arial" w:cs="Arial"/>
          <w:b/>
          <w:sz w:val="3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9452ED" w:rsidRPr="007E1625" w14:paraId="60443578" w14:textId="77777777" w:rsidTr="007E162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3250C938" w14:textId="04872920" w:rsidR="009452ED" w:rsidRPr="007E1625" w:rsidRDefault="009452ED" w:rsidP="00EB2DC4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7E16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ZÁKLADNÍ ZPŮSOBILOST</w:t>
            </w:r>
            <w:r w:rsidRPr="007E162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BAC1A0D" w14:textId="77777777" w:rsidR="009452ED" w:rsidRPr="007E1625" w:rsidRDefault="009452ED" w:rsidP="009452ED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</w:p>
    <w:p w14:paraId="3E8F7613" w14:textId="65BE96CD" w:rsidR="009452ED" w:rsidRPr="007E1625" w:rsidRDefault="009452ED" w:rsidP="009452ED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Jakožto účastník splňuji základní způsobilost dle § 74 odst. 1 písm. b), c) a e) ZZVZ a čestně prohlašuji, že:</w:t>
      </w:r>
    </w:p>
    <w:p w14:paraId="20B1952A" w14:textId="77777777" w:rsidR="009452ED" w:rsidRPr="007E1625" w:rsidRDefault="009452ED" w:rsidP="009452ED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bCs/>
          <w:sz w:val="20"/>
          <w:szCs w:val="20"/>
          <w:lang w:eastAsia="en-US"/>
        </w:rPr>
        <w:t>nemám v České republice nebo v zemi svého sídla v evidenci daní zachycen splatný daňový nedoplatek ve vztahu ke spotřební dani,</w:t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7B43310" w14:textId="77777777" w:rsidR="009452ED" w:rsidRPr="007E1625" w:rsidRDefault="009452ED" w:rsidP="00A14EA0">
      <w:pPr>
        <w:numPr>
          <w:ilvl w:val="0"/>
          <w:numId w:val="15"/>
        </w:numPr>
        <w:tabs>
          <w:tab w:val="left" w:pos="426"/>
        </w:tabs>
        <w:spacing w:line="280" w:lineRule="atLeast"/>
        <w:jc w:val="both"/>
        <w:outlineLvl w:val="6"/>
        <w:rPr>
          <w:rFonts w:ascii="Arial" w:hAnsi="Arial" w:cs="Arial"/>
          <w:sz w:val="20"/>
          <w:szCs w:val="20"/>
        </w:rPr>
      </w:pPr>
      <w:r w:rsidRPr="007E1625">
        <w:rPr>
          <w:rFonts w:ascii="Arial" w:hAnsi="Arial" w:cs="Arial"/>
          <w:bCs/>
          <w:sz w:val="20"/>
          <w:szCs w:val="20"/>
        </w:rPr>
        <w:t>nemám v České republice nebo v zemi svého sídla splatný nedoplatek na pojistném nebo na penále na veřejné zdravotní pojištění,</w:t>
      </w:r>
    </w:p>
    <w:p w14:paraId="13E0660F" w14:textId="337C2A94" w:rsidR="009452ED" w:rsidRPr="007E1625" w:rsidRDefault="009452ED" w:rsidP="00A14EA0">
      <w:pPr>
        <w:numPr>
          <w:ilvl w:val="0"/>
          <w:numId w:val="15"/>
        </w:numPr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bCs/>
          <w:sz w:val="20"/>
          <w:szCs w:val="20"/>
          <w:lang w:eastAsia="en-US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9452ED" w:rsidRPr="007E1625" w14:paraId="070B6127" w14:textId="77777777" w:rsidTr="007E162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22B7FA55" w14:textId="7C7202D2" w:rsidR="009452ED" w:rsidRPr="007E1625" w:rsidRDefault="009452ED" w:rsidP="00EB2DC4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7E16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PROFESNÍ ZPŮSOBILOST</w:t>
            </w:r>
          </w:p>
        </w:tc>
      </w:tr>
    </w:tbl>
    <w:p w14:paraId="1698248B" w14:textId="77777777" w:rsidR="009452ED" w:rsidRPr="007E1625" w:rsidRDefault="009452ED" w:rsidP="009452ED">
      <w:pPr>
        <w:spacing w:after="160" w:line="259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6BFE862" w14:textId="2AABA9A7" w:rsidR="009452ED" w:rsidRPr="007E1625" w:rsidRDefault="009452ED" w:rsidP="009452ED">
      <w:pPr>
        <w:spacing w:after="160" w:line="259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9452ED" w:rsidRPr="007E1625" w14:paraId="69904A76" w14:textId="77777777" w:rsidTr="007E1625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D3EA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E1625">
              <w:rPr>
                <w:rFonts w:ascii="Arial" w:eastAsia="Calibri" w:hAnsi="Arial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6DC88974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1FD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E1625">
              <w:rPr>
                <w:rFonts w:ascii="Arial" w:eastAsia="Calibri" w:hAnsi="Arial" w:cs="Arial"/>
                <w:sz w:val="20"/>
                <w:szCs w:val="20"/>
              </w:rPr>
              <w:t>Zápis v OR účastníka:</w:t>
            </w:r>
          </w:p>
          <w:p w14:paraId="6B14F1A5" w14:textId="77777777" w:rsidR="009452ED" w:rsidRPr="007E1625" w:rsidRDefault="009452ED" w:rsidP="009452ED">
            <w:pPr>
              <w:spacing w:after="120" w:line="264" w:lineRule="auto"/>
              <w:ind w:left="42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Calibri" w:hAnsi="Arial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59F613EC15A940A6A619174C51344685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/>
            <w:sdtContent>
              <w:p w14:paraId="1D8745DF" w14:textId="77777777" w:rsidR="009452ED" w:rsidRPr="007E1625" w:rsidRDefault="009452ED" w:rsidP="009452ED">
                <w:pPr>
                  <w:spacing w:after="120" w:line="264" w:lineRule="auto"/>
                  <w:ind w:left="425"/>
                  <w:jc w:val="both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7E1625">
                  <w:rPr>
                    <w:rFonts w:ascii="Arial" w:eastAsia="Calibri" w:hAnsi="Arial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5F857186" w14:textId="77777777" w:rsidR="009452ED" w:rsidRPr="007E1625" w:rsidRDefault="009452ED" w:rsidP="009452ED">
      <w:pPr>
        <w:spacing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9452ED" w:rsidRPr="007E1625" w14:paraId="3873AC35" w14:textId="77777777" w:rsidTr="007E1625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 w:themeFill="text2" w:themeFillTint="66"/>
            <w:vAlign w:val="center"/>
            <w:hideMark/>
          </w:tcPr>
          <w:p w14:paraId="27F9E284" w14:textId="3ED4572A" w:rsidR="009452ED" w:rsidRPr="007E1625" w:rsidRDefault="009452ED" w:rsidP="00EB2DC4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7E16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K SOCIÁLNĚ ODPOVĚDNÉMU PLNĚNÍ VEŘEJNÉ ZAKÁZKY</w:t>
            </w:r>
            <w:r w:rsidRPr="007E162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36A317A" w14:textId="77777777" w:rsidR="009452ED" w:rsidRPr="007E1625" w:rsidRDefault="009452ED" w:rsidP="009452ED">
      <w:pPr>
        <w:spacing w:after="120" w:line="264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6F9A0A" w14:textId="2BB18117" w:rsidR="009452ED" w:rsidRPr="007E1625" w:rsidRDefault="009452ED" w:rsidP="009452ED">
      <w:pPr>
        <w:spacing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       Jakožto účastník čestně prohlašuji, že, bude-li se mnou uzavřena smlouva na veřejnou zakázku        </w:t>
      </w:r>
      <w:r w:rsidRPr="007E1625">
        <w:rPr>
          <w:rFonts w:ascii="Arial" w:eastAsia="Calibri" w:hAnsi="Arial" w:cs="Arial"/>
          <w:sz w:val="20"/>
          <w:szCs w:val="20"/>
          <w:lang w:eastAsia="en-US"/>
        </w:rPr>
        <w:br/>
        <w:t xml:space="preserve">        zadávanou v DNS, zajistím po celou dobu plnění veřejné zakázky:</w:t>
      </w:r>
    </w:p>
    <w:p w14:paraId="0A753B97" w14:textId="77777777" w:rsidR="009452ED" w:rsidRPr="007E1625" w:rsidRDefault="009452ED" w:rsidP="009452ED">
      <w:pPr>
        <w:numPr>
          <w:ilvl w:val="4"/>
          <w:numId w:val="13"/>
        </w:numPr>
        <w:spacing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4E7BCE0C" w14:textId="77777777" w:rsidR="009452ED" w:rsidRPr="007E1625" w:rsidRDefault="009452ED" w:rsidP="009452ED">
      <w:pPr>
        <w:numPr>
          <w:ilvl w:val="4"/>
          <w:numId w:val="13"/>
        </w:numPr>
        <w:spacing w:after="120" w:line="264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7E9C730E" w14:textId="0F5A56F3" w:rsidR="009452ED" w:rsidRDefault="009452ED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C6608D" w14:textId="77777777" w:rsidR="00A14EA0" w:rsidRPr="007E1625" w:rsidRDefault="00A14EA0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E24141" w14:textId="498708D6" w:rsidR="009452ED" w:rsidRDefault="009452ED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>V…………</w:t>
      </w:r>
      <w:proofErr w:type="gramStart"/>
      <w:r w:rsidRPr="007E1625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7E1625">
        <w:rPr>
          <w:rFonts w:ascii="Arial" w:eastAsia="Calibri" w:hAnsi="Arial" w:cs="Arial"/>
          <w:sz w:val="20"/>
          <w:szCs w:val="20"/>
          <w:lang w:eastAsia="en-US"/>
        </w:rPr>
        <w:t>., dne……………….</w:t>
      </w:r>
    </w:p>
    <w:p w14:paraId="5C6AE543" w14:textId="0BEA2E49" w:rsidR="007E1625" w:rsidRDefault="007E1625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FE4C0F" w14:textId="5BF2F045" w:rsidR="007E1625" w:rsidRDefault="007E1625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1F861E2" w14:textId="00CFD447" w:rsidR="00A14EA0" w:rsidRDefault="00A14EA0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0F4B9C" w14:textId="77777777" w:rsidR="00A14EA0" w:rsidRPr="007E1625" w:rsidRDefault="00A14EA0" w:rsidP="009452ED">
      <w:pPr>
        <w:spacing w:after="120" w:line="264" w:lineRule="auto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621B1FA" w14:textId="50D3B795" w:rsidR="009452ED" w:rsidRPr="007E1625" w:rsidRDefault="009452ED" w:rsidP="00A14EA0">
      <w:pPr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E1625">
        <w:rPr>
          <w:rFonts w:ascii="Arial" w:eastAsia="Calibri" w:hAnsi="Arial" w:cs="Arial"/>
          <w:sz w:val="20"/>
          <w:szCs w:val="20"/>
          <w:lang w:eastAsia="en-US"/>
        </w:rPr>
        <w:tab/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ab/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</w:t>
      </w:r>
      <w:r w:rsidR="00A14EA0">
        <w:rPr>
          <w:rFonts w:ascii="Arial" w:eastAsia="Calibri" w:hAnsi="Arial" w:cs="Arial"/>
          <w:sz w:val="20"/>
          <w:szCs w:val="20"/>
          <w:lang w:eastAsia="en-US"/>
        </w:rPr>
        <w:tab/>
      </w:r>
      <w:r w:rsidRPr="007E1625">
        <w:rPr>
          <w:rFonts w:ascii="Arial" w:eastAsia="Calibri" w:hAnsi="Arial" w:cs="Arial"/>
          <w:sz w:val="20"/>
          <w:szCs w:val="20"/>
          <w:lang w:eastAsia="en-US"/>
        </w:rPr>
        <w:t xml:space="preserve"> _______________________________________________________</w:t>
      </w:r>
    </w:p>
    <w:p w14:paraId="59863A01" w14:textId="4635AA74" w:rsidR="009452ED" w:rsidRPr="009452ED" w:rsidRDefault="00A14EA0" w:rsidP="00A14EA0">
      <w:pPr>
        <w:ind w:left="3544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 xml:space="preserve">             </w:t>
      </w:r>
      <w:r w:rsidR="009452ED" w:rsidRPr="007E1625">
        <w:rPr>
          <w:rFonts w:ascii="Arial" w:eastAsia="Calibri" w:hAnsi="Arial" w:cs="Arial"/>
          <w:sz w:val="20"/>
          <w:szCs w:val="22"/>
          <w:lang w:eastAsia="en-US"/>
        </w:rPr>
        <w:t>Jméno a podpis osoby oprávněné jednat za dodavatele</w:t>
      </w:r>
    </w:p>
    <w:p w14:paraId="2BA36BFA" w14:textId="18E3E51E" w:rsidR="00023847" w:rsidRDefault="00023847" w:rsidP="00A14EA0">
      <w:pPr>
        <w:jc w:val="center"/>
        <w:rPr>
          <w:rFonts w:ascii="Arial" w:hAnsi="Arial" w:cs="Arial"/>
          <w:b/>
          <w:sz w:val="28"/>
          <w:szCs w:val="28"/>
        </w:rPr>
      </w:pPr>
    </w:p>
    <w:sectPr w:rsidR="00023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3D03" w14:textId="77777777" w:rsidR="007F08DB" w:rsidRDefault="007F08DB">
      <w:r>
        <w:separator/>
      </w:r>
    </w:p>
  </w:endnote>
  <w:endnote w:type="continuationSeparator" w:id="0">
    <w:p w14:paraId="1A5464C4" w14:textId="77777777" w:rsidR="007F08DB" w:rsidRDefault="007F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DC6C" w14:textId="77777777" w:rsidR="007F08DB" w:rsidRDefault="007F08DB">
      <w:r>
        <w:separator/>
      </w:r>
    </w:p>
  </w:footnote>
  <w:footnote w:type="continuationSeparator" w:id="0">
    <w:p w14:paraId="63E190E1" w14:textId="77777777" w:rsidR="007F08DB" w:rsidRDefault="007F08DB">
      <w:r>
        <w:continuationSeparator/>
      </w:r>
    </w:p>
  </w:footnote>
  <w:footnote w:id="1">
    <w:p w14:paraId="28E0BB2D" w14:textId="77777777" w:rsidR="00782148" w:rsidRPr="00390D83" w:rsidRDefault="00782148" w:rsidP="00782148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90D83"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 w14:paraId="5079780D" w14:textId="77777777" w:rsidR="00782148" w:rsidRPr="00390D83" w:rsidRDefault="00782148" w:rsidP="00782148">
      <w:pPr>
        <w:pStyle w:val="Textpoznpodarou"/>
        <w:numPr>
          <w:ilvl w:val="0"/>
          <w:numId w:val="10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5EFF683B" w14:textId="77777777" w:rsidR="00782148" w:rsidRPr="00390D83" w:rsidRDefault="00782148" w:rsidP="00782148">
      <w:pPr>
        <w:pStyle w:val="Textpoznpodarou"/>
        <w:numPr>
          <w:ilvl w:val="0"/>
          <w:numId w:val="10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</w:p>
    <w:p w14:paraId="074E93A7" w14:textId="77777777" w:rsidR="00782148" w:rsidRPr="00390D83" w:rsidRDefault="00782148" w:rsidP="00782148">
      <w:pPr>
        <w:rPr>
          <w:rFonts w:cstheme="minorHAnsi"/>
          <w:sz w:val="16"/>
          <w:szCs w:val="16"/>
        </w:rPr>
      </w:pPr>
      <w:r w:rsidRPr="00390D83"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34D4A"/>
    <w:multiLevelType w:val="multilevel"/>
    <w:tmpl w:val="AA62F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1B0AAD"/>
    <w:rsid w:val="001F6533"/>
    <w:rsid w:val="0023081F"/>
    <w:rsid w:val="00283D6A"/>
    <w:rsid w:val="002B2A4B"/>
    <w:rsid w:val="00326885"/>
    <w:rsid w:val="00402C88"/>
    <w:rsid w:val="004C5E5C"/>
    <w:rsid w:val="00515050"/>
    <w:rsid w:val="0052315B"/>
    <w:rsid w:val="005E6C81"/>
    <w:rsid w:val="00782148"/>
    <w:rsid w:val="007C3F9A"/>
    <w:rsid w:val="007E1625"/>
    <w:rsid w:val="007F08DB"/>
    <w:rsid w:val="009452ED"/>
    <w:rsid w:val="00A14EA0"/>
    <w:rsid w:val="00AF7B67"/>
    <w:rsid w:val="00BC33FA"/>
    <w:rsid w:val="00C72131"/>
    <w:rsid w:val="00D371C5"/>
    <w:rsid w:val="00E32179"/>
    <w:rsid w:val="00EB2263"/>
    <w:rsid w:val="00F5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ignature" w:uiPriority="15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52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782148"/>
    <w:pPr>
      <w:tabs>
        <w:tab w:val="left" w:pos="284"/>
      </w:tabs>
      <w:spacing w:after="60" w:line="264" w:lineRule="auto"/>
      <w:ind w:left="284" w:hanging="284"/>
    </w:pPr>
    <w:rPr>
      <w:rFonts w:ascii="Arial" w:eastAsiaTheme="minorHAnsi" w:hAnsi="Arial" w:cstheme="minorBidi"/>
      <w:sz w:val="18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2148"/>
    <w:rPr>
      <w:rFonts w:ascii="Arial" w:eastAsiaTheme="minorHAnsi" w:hAnsi="Arial" w:cstheme="minorBidi"/>
      <w:sz w:val="18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782148"/>
    <w:rPr>
      <w:rFonts w:ascii="Arial" w:hAnsi="Arial" w:cs="Arial" w:hint="default"/>
      <w:sz w:val="18"/>
      <w:vertAlign w:val="superscript"/>
    </w:rPr>
  </w:style>
  <w:style w:type="character" w:styleId="Zstupntext">
    <w:name w:val="Placeholder Text"/>
    <w:basedOn w:val="Standardnpsmoodstavce"/>
    <w:uiPriority w:val="99"/>
    <w:rsid w:val="00782148"/>
    <w:rPr>
      <w:color w:val="808080"/>
    </w:rPr>
  </w:style>
  <w:style w:type="table" w:styleId="Mkatabulky">
    <w:name w:val="Table Grid"/>
    <w:basedOn w:val="Normlntabulka"/>
    <w:uiPriority w:val="59"/>
    <w:rsid w:val="00782148"/>
    <w:rPr>
      <w:rFonts w:asciiTheme="minorHAnsi" w:eastAsiaTheme="minorEastAsia" w:hAnsiTheme="minorHAnsi" w:cstheme="minorBidi"/>
      <w:sz w:val="21"/>
      <w:szCs w:val="2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neslChar">
    <w:name w:val="Odst. nečísl. Char"/>
    <w:basedOn w:val="Standardnpsmoodstavce"/>
    <w:link w:val="Odstnesl"/>
    <w:uiPriority w:val="4"/>
    <w:locked/>
    <w:rsid w:val="00782148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782148"/>
    <w:pPr>
      <w:spacing w:after="120" w:line="264" w:lineRule="auto"/>
      <w:ind w:left="425"/>
    </w:pPr>
    <w:rPr>
      <w:rFonts w:ascii="Arial" w:hAnsi="Arial" w:cs="Arial"/>
      <w:sz w:val="20"/>
      <w:szCs w:val="20"/>
    </w:rPr>
  </w:style>
  <w:style w:type="paragraph" w:styleId="Podpis">
    <w:name w:val="Signature"/>
    <w:basedOn w:val="Normln"/>
    <w:link w:val="PodpisChar"/>
    <w:uiPriority w:val="15"/>
    <w:unhideWhenUsed/>
    <w:rsid w:val="00782148"/>
    <w:pPr>
      <w:spacing w:after="120" w:line="264" w:lineRule="auto"/>
      <w:ind w:left="6521" w:right="566"/>
      <w:jc w:val="center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odpisChar">
    <w:name w:val="Podpis Char"/>
    <w:basedOn w:val="Standardnpsmoodstavce"/>
    <w:link w:val="Podpis"/>
    <w:uiPriority w:val="15"/>
    <w:rsid w:val="00782148"/>
    <w:rPr>
      <w:rFonts w:ascii="Arial" w:eastAsiaTheme="minorHAnsi" w:hAnsi="Arial" w:cstheme="minorBidi"/>
      <w:szCs w:val="22"/>
      <w:lang w:eastAsia="en-US"/>
    </w:rPr>
  </w:style>
  <w:style w:type="paragraph" w:customStyle="1" w:styleId="Odstsl">
    <w:name w:val="Odst. čísl."/>
    <w:basedOn w:val="Normln"/>
    <w:uiPriority w:val="3"/>
    <w:rsid w:val="00782148"/>
    <w:pPr>
      <w:numPr>
        <w:ilvl w:val="3"/>
        <w:numId w:val="12"/>
      </w:numPr>
      <w:spacing w:after="120" w:line="264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5"/>
    <w:locked/>
    <w:rsid w:val="00782148"/>
    <w:rPr>
      <w:rFonts w:ascii="Arial" w:hAnsi="Arial" w:cs="Arial"/>
    </w:rPr>
  </w:style>
  <w:style w:type="paragraph" w:customStyle="1" w:styleId="Psm">
    <w:name w:val="Písm."/>
    <w:basedOn w:val="Odstsl"/>
    <w:link w:val="PsmChar"/>
    <w:uiPriority w:val="5"/>
    <w:rsid w:val="00782148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782148"/>
    <w:pPr>
      <w:numPr>
        <w:ilvl w:val="6"/>
        <w:numId w:val="12"/>
      </w:numPr>
      <w:spacing w:after="120" w:line="264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rsid w:val="00782148"/>
    <w:pPr>
      <w:numPr>
        <w:ilvl w:val="5"/>
        <w:numId w:val="12"/>
      </w:numPr>
      <w:spacing w:after="120" w:line="264" w:lineRule="auto"/>
      <w:ind w:left="993" w:hanging="284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Textpsmene">
    <w:name w:val="Text písmene"/>
    <w:basedOn w:val="Normln"/>
    <w:uiPriority w:val="99"/>
    <w:rsid w:val="00782148"/>
    <w:pPr>
      <w:numPr>
        <w:ilvl w:val="1"/>
        <w:numId w:val="14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782148"/>
    <w:pPr>
      <w:numPr>
        <w:numId w:val="14"/>
      </w:numPr>
      <w:tabs>
        <w:tab w:val="left" w:pos="851"/>
      </w:tabs>
      <w:spacing w:before="120" w:after="120"/>
      <w:jc w:val="both"/>
      <w:outlineLvl w:val="6"/>
    </w:pPr>
  </w:style>
  <w:style w:type="table" w:customStyle="1" w:styleId="Mkatabulky1">
    <w:name w:val="Mřížka tabulky1"/>
    <w:basedOn w:val="Normlntabulka"/>
    <w:next w:val="Mkatabulky"/>
    <w:uiPriority w:val="59"/>
    <w:rsid w:val="009452ED"/>
    <w:rPr>
      <w:rFonts w:ascii="Calibri" w:hAnsi="Calibri"/>
      <w:sz w:val="21"/>
      <w:szCs w:val="21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20AE0D0FD94DDAA73F3C00A76FA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C474B-39EF-4B5C-8A7A-1FD3FC836C1C}"/>
      </w:docPartPr>
      <w:docPartBody>
        <w:p w:rsidR="00330D39" w:rsidRDefault="007E4347" w:rsidP="007E4347">
          <w:pPr>
            <w:pStyle w:val="E920AE0D0FD94DDAA73F3C00A76FAE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555B891CA046A5A8892EE9FAB05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7A68B-30F6-44E5-85D3-428247A0F14F}"/>
      </w:docPartPr>
      <w:docPartBody>
        <w:p w:rsidR="00330D39" w:rsidRDefault="007E4347" w:rsidP="007E4347">
          <w:pPr>
            <w:pStyle w:val="75555B891CA046A5A8892EE9FAB05EC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9F613EC15A940A6A619174C51344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CC558-D307-43A0-9DC8-D3FA3F93D1DB}"/>
      </w:docPartPr>
      <w:docPartBody>
        <w:p w:rsidR="003E1F8C" w:rsidRDefault="00330D39" w:rsidP="00330D39">
          <w:pPr>
            <w:pStyle w:val="59F613EC15A940A6A619174C51344685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47"/>
    <w:rsid w:val="00053B6E"/>
    <w:rsid w:val="00115D2D"/>
    <w:rsid w:val="00330D39"/>
    <w:rsid w:val="003A4B8B"/>
    <w:rsid w:val="003E1F8C"/>
    <w:rsid w:val="0051731A"/>
    <w:rsid w:val="00543ADD"/>
    <w:rsid w:val="007E4347"/>
    <w:rsid w:val="00A3492A"/>
    <w:rsid w:val="00AB17BB"/>
    <w:rsid w:val="00E348AB"/>
    <w:rsid w:val="00E51341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30D39"/>
    <w:rPr>
      <w:color w:val="808080"/>
    </w:rPr>
  </w:style>
  <w:style w:type="paragraph" w:customStyle="1" w:styleId="E920AE0D0FD94DDAA73F3C00A76FAE08">
    <w:name w:val="E920AE0D0FD94DDAA73F3C00A76FAE08"/>
    <w:rsid w:val="007E4347"/>
  </w:style>
  <w:style w:type="paragraph" w:customStyle="1" w:styleId="75555B891CA046A5A8892EE9FAB05ECA">
    <w:name w:val="75555B891CA046A5A8892EE9FAB05ECA"/>
    <w:rsid w:val="007E4347"/>
  </w:style>
  <w:style w:type="paragraph" w:customStyle="1" w:styleId="59F613EC15A940A6A619174C51344685">
    <w:name w:val="59F613EC15A940A6A619174C51344685"/>
    <w:rsid w:val="00330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4</cp:revision>
  <dcterms:created xsi:type="dcterms:W3CDTF">2024-10-04T10:27:00Z</dcterms:created>
  <dcterms:modified xsi:type="dcterms:W3CDTF">2025-04-09T14:51:00Z</dcterms:modified>
</cp:coreProperties>
</file>