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395D97E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2EC3ABF9" w:rsidR="00944720" w:rsidRPr="00507BEA" w:rsidRDefault="00ED1196" w:rsidP="00591CF1">
      <w:pPr>
        <w:pStyle w:val="Odstavecseseznamem"/>
        <w:numPr>
          <w:ilvl w:val="0"/>
          <w:numId w:val="7"/>
        </w:num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Část Monitorovací technika pro </w:t>
      </w:r>
      <w:r w:rsidR="00EA4E18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K</w:t>
      </w:r>
      <w:r w:rsidR="00591CF1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ardiologickou kliniku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Masarykov</w:t>
      </w:r>
      <w:r w:rsidR="00EA4E18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y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nemocnice Ústí nad Labem</w:t>
      </w:r>
      <w:r w:rsidR="00EA4E18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a Oddělení jednodenní chirurgie Nemocnice Teplice, o.z.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E087A4" w14:textId="00BF3665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12palcovou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dotykovou obrazovkou, která je konfigurovatelná  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76A973" w14:textId="65FA814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Přednastavení monitoru pro min. </w:t>
            </w:r>
            <w:r w:rsidR="000664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věkové kategorie (dítě, dospělý)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4F8A3C" w14:textId="66A1D0B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5B93E5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2031AAD" w14:textId="3F66C49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</w:t>
            </w:r>
          </w:p>
        </w:tc>
        <w:tc>
          <w:tcPr>
            <w:tcW w:w="896" w:type="pct"/>
          </w:tcPr>
          <w:p w14:paraId="7C234C5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652A46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E9A3601" w14:textId="3B41E81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svodů </w:t>
            </w:r>
          </w:p>
        </w:tc>
        <w:tc>
          <w:tcPr>
            <w:tcW w:w="896" w:type="pct"/>
          </w:tcPr>
          <w:p w14:paraId="4D166B07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E166CD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00C87EE" w14:textId="4109E8BD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Parametr SPV/PPV</w:t>
            </w:r>
          </w:p>
        </w:tc>
        <w:tc>
          <w:tcPr>
            <w:tcW w:w="896" w:type="pct"/>
          </w:tcPr>
          <w:p w14:paraId="5BC79106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49CDA5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D5964C5" w14:textId="70E4B44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896" w:type="pct"/>
          </w:tcPr>
          <w:p w14:paraId="397BA10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4D8279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0703AF4" w14:textId="365DA4D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896" w:type="pct"/>
          </w:tcPr>
          <w:p w14:paraId="5C9281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4769F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727EC7" w14:textId="748BA5B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896" w:type="pct"/>
          </w:tcPr>
          <w:p w14:paraId="1A766C5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C8C01A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FB9E6A8" w14:textId="3C8DD08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 výpadku el. sítě </w:t>
            </w:r>
          </w:p>
        </w:tc>
        <w:tc>
          <w:tcPr>
            <w:tcW w:w="896" w:type="pct"/>
          </w:tcPr>
          <w:p w14:paraId="69D2630A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4CB24F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229051F" w14:textId="5FBF8CB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896" w:type="pct"/>
          </w:tcPr>
          <w:p w14:paraId="7AB61D5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FC6EC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2617B22" w14:textId="6F9D053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896" w:type="pct"/>
          </w:tcPr>
          <w:p w14:paraId="60BD99B2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7A9869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635548" w14:textId="5D1433C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Optický a zvukový alarm při překročení hlídaných mezí</w:t>
            </w:r>
          </w:p>
        </w:tc>
        <w:tc>
          <w:tcPr>
            <w:tcW w:w="896" w:type="pct"/>
          </w:tcPr>
          <w:p w14:paraId="26CB7DC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678063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9CF91D" w14:textId="702C78B7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3A0DB875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931108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5925898" w14:textId="66E5106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896" w:type="pct"/>
          </w:tcPr>
          <w:p w14:paraId="0A5DB47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42F262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A5304FF" w14:textId="6EA2FA03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896" w:type="pct"/>
          </w:tcPr>
          <w:p w14:paraId="4DF386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CC3C59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FD756A5" w14:textId="229B36C2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896" w:type="pct"/>
          </w:tcPr>
          <w:p w14:paraId="1323E5D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B690E1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808AD8" w14:textId="39CA542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pro 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896" w:type="pct"/>
          </w:tcPr>
          <w:p w14:paraId="775B81D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5FD75C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84F6BF7" w14:textId="101E577B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896" w:type="pct"/>
          </w:tcPr>
          <w:p w14:paraId="49EDBF1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DC97C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79CA159" w14:textId="0B422228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896" w:type="pct"/>
          </w:tcPr>
          <w:p w14:paraId="0EE69A7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2A60AE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AB6AAC4" w14:textId="4019711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896" w:type="pct"/>
          </w:tcPr>
          <w:p w14:paraId="7CC2115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9C2A5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6FE173E" w14:textId="4264AD3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896" w:type="pct"/>
          </w:tcPr>
          <w:p w14:paraId="2CCE63A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35922F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B117565" w14:textId="4F3E48BD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</w:t>
            </w:r>
            <w:r w:rsidR="00ED119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bude všechno potřebné příslušenství pro uvedení přístroje do provozu</w:t>
            </w:r>
          </w:p>
        </w:tc>
        <w:tc>
          <w:tcPr>
            <w:tcW w:w="896" w:type="pct"/>
          </w:tcPr>
          <w:p w14:paraId="07D16E4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865AB0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D9F05E4" w14:textId="6CF9B05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896" w:type="pct"/>
          </w:tcPr>
          <w:p w14:paraId="38B1E37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6233138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5F08AC" w:rsidRPr="006760F4" w:rsidRDefault="00E5423A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="005F08AC"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E5423A" w:rsidRPr="006760F4" w14:paraId="1C0AF991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DE9AD07" w14:textId="04BE3689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</w:t>
            </w:r>
            <w:r w:rsidR="00591CF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monitorů/lůžek </w:t>
            </w:r>
          </w:p>
        </w:tc>
        <w:tc>
          <w:tcPr>
            <w:tcW w:w="896" w:type="pct"/>
          </w:tcPr>
          <w:p w14:paraId="389FE512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B686C6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C14F249" w14:textId="74C5306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896" w:type="pct"/>
          </w:tcPr>
          <w:p w14:paraId="7A9FC6B6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19CBF63A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01342F3" w14:textId="32718710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896" w:type="pct"/>
          </w:tcPr>
          <w:p w14:paraId="1DFC1941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30EE7D7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0B1BE80" w14:textId="57172301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896" w:type="pct"/>
          </w:tcPr>
          <w:p w14:paraId="7DE60D83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A2D049D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84FE904" w14:textId="70E02B46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komplexní multisvodová analýza arytmií, analýza ST úseku, monitorování QT úseku</w:t>
            </w:r>
          </w:p>
        </w:tc>
        <w:tc>
          <w:tcPr>
            <w:tcW w:w="896" w:type="pct"/>
          </w:tcPr>
          <w:p w14:paraId="3CAB0D6E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487B8140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C16DFAA" w14:textId="4748CA1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 detailním režimu – zobrazení všech dat vybraného monitoru s funkcí zadání základních údajů o pacientovi a dálkového nastavení pacientských monitorů (alarmy, limity, režim 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 atd.)</w:t>
            </w:r>
          </w:p>
        </w:tc>
        <w:tc>
          <w:tcPr>
            <w:tcW w:w="896" w:type="pct"/>
          </w:tcPr>
          <w:p w14:paraId="748F546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2F2E01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51A3E94" w14:textId="26889442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896" w:type="pct"/>
          </w:tcPr>
          <w:p w14:paraId="1ADF94C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2F775382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3A8B2B18" w14:textId="53F76C5E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08010AA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7CAA1D4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CB752D" w14:textId="7F8052B4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</w:t>
            </w:r>
            <w:r w:rsidR="0073485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 zpětně</w:t>
            </w:r>
          </w:p>
        </w:tc>
        <w:tc>
          <w:tcPr>
            <w:tcW w:w="896" w:type="pct"/>
          </w:tcPr>
          <w:p w14:paraId="0B5AF5C0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FB41144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35A379B" w14:textId="3AD023E1" w:rsidR="00E5423A" w:rsidRPr="00E5423A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 kteréhokoliv pacientského monitoru nebo z centrální monitorovací stanice</w:t>
            </w:r>
          </w:p>
        </w:tc>
        <w:tc>
          <w:tcPr>
            <w:tcW w:w="896" w:type="pct"/>
          </w:tcPr>
          <w:p w14:paraId="3713DA8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34237107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556188A" w14:textId="018252EB" w:rsidR="00ED1196" w:rsidRPr="00E5423A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896" w:type="pct"/>
          </w:tcPr>
          <w:p w14:paraId="72F82153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4FD76BEC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5BF6A0B" w14:textId="347C0892" w:rsidR="00ED1196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Madlo pro jednoduchou manipulaci</w:t>
            </w:r>
          </w:p>
        </w:tc>
        <w:tc>
          <w:tcPr>
            <w:tcW w:w="896" w:type="pct"/>
          </w:tcPr>
          <w:p w14:paraId="2B53FB2B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</w:tr>
      <w:tr w:rsidR="00F2670B" w:rsidRPr="006760F4" w14:paraId="71C9211F" w14:textId="77777777" w:rsidTr="00F2670B">
        <w:trPr>
          <w:trHeight w:val="113"/>
        </w:trPr>
        <w:tc>
          <w:tcPr>
            <w:tcW w:w="4104" w:type="pct"/>
          </w:tcPr>
          <w:p w14:paraId="151CAC5B" w14:textId="343269EF" w:rsidR="00F2670B" w:rsidRPr="00944720" w:rsidRDefault="00EA4E18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896" w:type="pct"/>
          </w:tcPr>
          <w:p w14:paraId="080CE5F2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6194B9AB" w14:textId="77777777" w:rsidTr="00F2670B">
        <w:trPr>
          <w:trHeight w:val="113"/>
        </w:trPr>
        <w:tc>
          <w:tcPr>
            <w:tcW w:w="4104" w:type="pct"/>
          </w:tcPr>
          <w:p w14:paraId="4C0884CB" w14:textId="0D16D669" w:rsidR="00F2670B" w:rsidRPr="00944720" w:rsidRDefault="00EA4E18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896" w:type="pct"/>
          </w:tcPr>
          <w:p w14:paraId="7DDB343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775F2B82" w14:textId="77777777" w:rsidTr="00F2670B">
        <w:trPr>
          <w:trHeight w:val="113"/>
        </w:trPr>
        <w:tc>
          <w:tcPr>
            <w:tcW w:w="4104" w:type="pct"/>
          </w:tcPr>
          <w:p w14:paraId="21A3BCAD" w14:textId="402C32CA" w:rsidR="00F2670B" w:rsidRPr="00944720" w:rsidRDefault="00EA4E18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Hadice NIBP </w:t>
            </w:r>
            <w:r w:rsidR="00ED1196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prodlužovací</w:t>
            </w:r>
          </w:p>
        </w:tc>
        <w:tc>
          <w:tcPr>
            <w:tcW w:w="896" w:type="pct"/>
          </w:tcPr>
          <w:p w14:paraId="2189ED6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196A1009" w14:textId="77777777" w:rsidTr="00F2670B">
        <w:trPr>
          <w:trHeight w:val="113"/>
        </w:trPr>
        <w:tc>
          <w:tcPr>
            <w:tcW w:w="4104" w:type="pct"/>
          </w:tcPr>
          <w:p w14:paraId="04280061" w14:textId="7AA55582" w:rsidR="00F2670B" w:rsidRPr="00944720" w:rsidRDefault="00EA4E18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896" w:type="pct"/>
          </w:tcPr>
          <w:p w14:paraId="0DA3475B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46AE3C0D" w14:textId="77777777" w:rsidTr="00F2670B">
        <w:trPr>
          <w:trHeight w:val="113"/>
        </w:trPr>
        <w:tc>
          <w:tcPr>
            <w:tcW w:w="4104" w:type="pct"/>
          </w:tcPr>
          <w:p w14:paraId="14F5DFF8" w14:textId="33CE4C2C" w:rsidR="00F2670B" w:rsidRPr="00944720" w:rsidRDefault="00EA4E18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896" w:type="pct"/>
          </w:tcPr>
          <w:p w14:paraId="379DF78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50FC6" w:rsidRPr="006760F4" w14:paraId="1327E497" w14:textId="77777777" w:rsidTr="006525A6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C7582CF" w14:textId="113533B0" w:rsidR="00250FC6" w:rsidRPr="006760F4" w:rsidRDefault="003D60AF" w:rsidP="006525A6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Další požadavky</w:t>
            </w:r>
            <w:r w:rsidR="00250FC6"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250FC6" w:rsidRPr="006760F4" w14:paraId="7D88E764" w14:textId="77777777" w:rsidTr="00F2670B">
        <w:trPr>
          <w:trHeight w:val="113"/>
        </w:trPr>
        <w:tc>
          <w:tcPr>
            <w:tcW w:w="4104" w:type="pct"/>
          </w:tcPr>
          <w:p w14:paraId="3CF9A4CD" w14:textId="3F46897D" w:rsidR="00250FC6" w:rsidRDefault="00250FC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250FC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Pokud má přístroj instalovaný operační systém musí být po celou dobu životního cyklu podporovaný a aktuální. Přístroj tedy musí být způsobilý k aktualizacím operačního systému, případně dalším bezpečnostním aktualizacím.</w:t>
            </w:r>
          </w:p>
        </w:tc>
        <w:tc>
          <w:tcPr>
            <w:tcW w:w="896" w:type="pct"/>
          </w:tcPr>
          <w:p w14:paraId="503432AD" w14:textId="77777777" w:rsidR="00250FC6" w:rsidRPr="006760F4" w:rsidRDefault="00250FC6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7D9CDE60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lastRenderedPageBreak/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 dispozici</w:t>
      </w: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6498" w14:textId="77777777" w:rsidR="00B8589F" w:rsidRDefault="00B8589F" w:rsidP="004A044C">
      <w:pPr>
        <w:spacing w:line="240" w:lineRule="auto"/>
      </w:pPr>
      <w:r>
        <w:separator/>
      </w:r>
    </w:p>
  </w:endnote>
  <w:endnote w:type="continuationSeparator" w:id="0">
    <w:p w14:paraId="2D7E41A8" w14:textId="77777777" w:rsidR="00B8589F" w:rsidRDefault="00B8589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6D24" w14:textId="77777777" w:rsidR="00B8589F" w:rsidRDefault="00B8589F" w:rsidP="004A044C">
      <w:pPr>
        <w:spacing w:line="240" w:lineRule="auto"/>
      </w:pPr>
      <w:r>
        <w:separator/>
      </w:r>
    </w:p>
  </w:footnote>
  <w:footnote w:type="continuationSeparator" w:id="0">
    <w:p w14:paraId="47E576ED" w14:textId="77777777" w:rsidR="00B8589F" w:rsidRDefault="00B8589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348E"/>
    <w:multiLevelType w:val="hybridMultilevel"/>
    <w:tmpl w:val="AB625D5C"/>
    <w:lvl w:ilvl="0" w:tplc="FA4CC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16732"/>
    <w:multiLevelType w:val="hybridMultilevel"/>
    <w:tmpl w:val="A1D4E0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64EA"/>
    <w:rsid w:val="000725D6"/>
    <w:rsid w:val="00073CCE"/>
    <w:rsid w:val="000915CF"/>
    <w:rsid w:val="000A73EC"/>
    <w:rsid w:val="000C4F3C"/>
    <w:rsid w:val="000C7F59"/>
    <w:rsid w:val="000E292E"/>
    <w:rsid w:val="000F7A22"/>
    <w:rsid w:val="00101773"/>
    <w:rsid w:val="00125813"/>
    <w:rsid w:val="00147316"/>
    <w:rsid w:val="001C39F1"/>
    <w:rsid w:val="001E12AC"/>
    <w:rsid w:val="001E3FEB"/>
    <w:rsid w:val="00240FFA"/>
    <w:rsid w:val="00241EAC"/>
    <w:rsid w:val="00250FC6"/>
    <w:rsid w:val="00260DDE"/>
    <w:rsid w:val="00262CA4"/>
    <w:rsid w:val="0026591C"/>
    <w:rsid w:val="0028182F"/>
    <w:rsid w:val="0031358D"/>
    <w:rsid w:val="00331F3A"/>
    <w:rsid w:val="00353FB2"/>
    <w:rsid w:val="00382A62"/>
    <w:rsid w:val="00392423"/>
    <w:rsid w:val="003B3991"/>
    <w:rsid w:val="003D4DF8"/>
    <w:rsid w:val="003D60AF"/>
    <w:rsid w:val="00462009"/>
    <w:rsid w:val="0047111E"/>
    <w:rsid w:val="004A044C"/>
    <w:rsid w:val="004A68D9"/>
    <w:rsid w:val="004C6686"/>
    <w:rsid w:val="00507B10"/>
    <w:rsid w:val="00507BEA"/>
    <w:rsid w:val="0052775C"/>
    <w:rsid w:val="00540947"/>
    <w:rsid w:val="00580EDE"/>
    <w:rsid w:val="00591CF1"/>
    <w:rsid w:val="005964DC"/>
    <w:rsid w:val="005B402A"/>
    <w:rsid w:val="005C64DB"/>
    <w:rsid w:val="005E3326"/>
    <w:rsid w:val="005F08AC"/>
    <w:rsid w:val="00657FE1"/>
    <w:rsid w:val="006A78C0"/>
    <w:rsid w:val="006B1320"/>
    <w:rsid w:val="006C53A2"/>
    <w:rsid w:val="006D109F"/>
    <w:rsid w:val="006E2395"/>
    <w:rsid w:val="006F2635"/>
    <w:rsid w:val="0071483B"/>
    <w:rsid w:val="00734850"/>
    <w:rsid w:val="007476D3"/>
    <w:rsid w:val="007771A0"/>
    <w:rsid w:val="00824631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D6B"/>
    <w:rsid w:val="00A31EB3"/>
    <w:rsid w:val="00A36269"/>
    <w:rsid w:val="00A60035"/>
    <w:rsid w:val="00A77944"/>
    <w:rsid w:val="00AA676B"/>
    <w:rsid w:val="00AB233A"/>
    <w:rsid w:val="00AB3597"/>
    <w:rsid w:val="00AF22E6"/>
    <w:rsid w:val="00B01A21"/>
    <w:rsid w:val="00B04E80"/>
    <w:rsid w:val="00B25962"/>
    <w:rsid w:val="00B34585"/>
    <w:rsid w:val="00B8589F"/>
    <w:rsid w:val="00BC0A5A"/>
    <w:rsid w:val="00BC1BB1"/>
    <w:rsid w:val="00C070C0"/>
    <w:rsid w:val="00C10771"/>
    <w:rsid w:val="00C207E1"/>
    <w:rsid w:val="00C26BA0"/>
    <w:rsid w:val="00C733C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423A"/>
    <w:rsid w:val="00E87CBA"/>
    <w:rsid w:val="00E94005"/>
    <w:rsid w:val="00EA4E18"/>
    <w:rsid w:val="00ED1196"/>
    <w:rsid w:val="00EE60B1"/>
    <w:rsid w:val="00F163AD"/>
    <w:rsid w:val="00F245C4"/>
    <w:rsid w:val="00F2670B"/>
    <w:rsid w:val="00F37091"/>
    <w:rsid w:val="00FA6922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4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3</cp:revision>
  <cp:lastPrinted>2025-02-20T13:28:00Z</cp:lastPrinted>
  <dcterms:created xsi:type="dcterms:W3CDTF">2026-04-08T07:37:00Z</dcterms:created>
  <dcterms:modified xsi:type="dcterms:W3CDTF">2026-04-08T09:47:00Z</dcterms:modified>
</cp:coreProperties>
</file>