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E96E" w14:textId="130C76B4" w:rsidR="00FD1436" w:rsidRDefault="00D8317A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</w:t>
      </w:r>
      <w:r w:rsidR="00FD1436">
        <w:rPr>
          <w:rFonts w:cs="Arial"/>
          <w:b/>
          <w:sz w:val="28"/>
          <w:szCs w:val="28"/>
        </w:rPr>
        <w:t>rycí list nabídky</w:t>
      </w:r>
    </w:p>
    <w:p w14:paraId="049FAB91" w14:textId="7C859743" w:rsidR="009E7A44" w:rsidRDefault="009E7A44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</w:p>
    <w:p w14:paraId="2C08F162" w14:textId="3F536357" w:rsidR="009E7A44" w:rsidRPr="009E7A44" w:rsidRDefault="009E7A44" w:rsidP="00FD1436">
      <w:pPr>
        <w:spacing w:line="240" w:lineRule="auto"/>
        <w:ind w:right="-1"/>
        <w:jc w:val="center"/>
        <w:rPr>
          <w:rFonts w:cs="Arial"/>
          <w:b/>
          <w:sz w:val="24"/>
          <w:szCs w:val="24"/>
        </w:rPr>
      </w:pPr>
      <w:r w:rsidRPr="009E7A44">
        <w:rPr>
          <w:rFonts w:cs="Arial"/>
          <w:b/>
          <w:sz w:val="24"/>
          <w:szCs w:val="24"/>
        </w:rPr>
        <w:t xml:space="preserve">Dynamický nákupní systém </w:t>
      </w:r>
      <w:r w:rsidR="00023163" w:rsidRPr="00023163">
        <w:rPr>
          <w:rFonts w:cs="Arial"/>
          <w:b/>
          <w:sz w:val="24"/>
          <w:szCs w:val="24"/>
        </w:rPr>
        <w:t>na dodávky</w:t>
      </w:r>
      <w:r w:rsidR="00BD2224">
        <w:rPr>
          <w:rFonts w:cs="Arial"/>
          <w:b/>
          <w:sz w:val="24"/>
          <w:szCs w:val="24"/>
        </w:rPr>
        <w:t xml:space="preserve"> chirurgických koagulačních přístrojů</w:t>
      </w:r>
    </w:p>
    <w:p w14:paraId="2BDEEBF7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:rsidRPr="00A958B7" w14:paraId="4036F151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220F35C1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3C8DEA7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2B69417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00F801" w14:textId="2579AAF1" w:rsidR="00FD1436" w:rsidRPr="00A958B7" w:rsidRDefault="009E7A44" w:rsidP="00FD1436">
            <w:pPr>
              <w:spacing w:line="240" w:lineRule="auto"/>
              <w:ind w:right="-1"/>
              <w:jc w:val="both"/>
              <w:rPr>
                <w:rFonts w:cs="Arial"/>
                <w:b/>
                <w:sz w:val="20"/>
                <w:szCs w:val="20"/>
              </w:rPr>
            </w:pPr>
            <w:bookmarkStart w:id="0" w:name="_Hlk225504735"/>
            <w:r w:rsidRPr="009E7A44">
              <w:rPr>
                <w:rFonts w:cs="Arial"/>
                <w:b/>
                <w:sz w:val="20"/>
                <w:szCs w:val="20"/>
              </w:rPr>
              <w:t xml:space="preserve">Výzva č. </w:t>
            </w:r>
            <w:r w:rsidR="00403C82">
              <w:rPr>
                <w:rFonts w:cs="Arial"/>
                <w:b/>
                <w:sz w:val="20"/>
                <w:szCs w:val="20"/>
              </w:rPr>
              <w:t>3</w:t>
            </w:r>
            <w:r w:rsidRPr="009E7A44">
              <w:rPr>
                <w:rFonts w:cs="Arial"/>
                <w:b/>
                <w:sz w:val="20"/>
                <w:szCs w:val="20"/>
              </w:rPr>
              <w:t xml:space="preserve">: </w:t>
            </w:r>
            <w:bookmarkStart w:id="1" w:name="_Hlk225504049"/>
            <w:r w:rsidR="00403C82" w:rsidRPr="00403C82">
              <w:rPr>
                <w:rFonts w:cs="Arial"/>
                <w:b/>
                <w:sz w:val="20"/>
                <w:szCs w:val="20"/>
              </w:rPr>
              <w:t>Elektrochirurgická jednotka s argon-plazma koagulací</w:t>
            </w:r>
            <w:r w:rsidR="00403C8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900A6B" w:rsidRPr="00900A6B">
              <w:rPr>
                <w:rFonts w:cs="Arial"/>
                <w:b/>
                <w:sz w:val="20"/>
                <w:szCs w:val="20"/>
              </w:rPr>
              <w:t xml:space="preserve">pro </w:t>
            </w:r>
            <w:r w:rsidR="00112730">
              <w:rPr>
                <w:rFonts w:cs="Arial"/>
                <w:b/>
                <w:sz w:val="20"/>
                <w:szCs w:val="20"/>
              </w:rPr>
              <w:t>G</w:t>
            </w:r>
            <w:r w:rsidR="00900A6B" w:rsidRPr="00900A6B">
              <w:rPr>
                <w:rFonts w:cs="Arial"/>
                <w:b/>
                <w:sz w:val="20"/>
                <w:szCs w:val="20"/>
              </w:rPr>
              <w:t xml:space="preserve">astroenterologické oddělení – </w:t>
            </w:r>
            <w:r w:rsidR="00403C82">
              <w:rPr>
                <w:rFonts w:cs="Arial"/>
                <w:b/>
                <w:sz w:val="20"/>
                <w:szCs w:val="20"/>
              </w:rPr>
              <w:t>Nemocnice Teplice</w:t>
            </w:r>
            <w:r w:rsidR="00900A6B" w:rsidRPr="00900A6B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="00900A6B" w:rsidRPr="00900A6B">
              <w:rPr>
                <w:rFonts w:cs="Arial"/>
                <w:b/>
                <w:sz w:val="20"/>
                <w:szCs w:val="20"/>
              </w:rPr>
              <w:t>o.z</w:t>
            </w:r>
            <w:proofErr w:type="spellEnd"/>
            <w:r w:rsidR="00900A6B" w:rsidRPr="00900A6B">
              <w:rPr>
                <w:rFonts w:cs="Arial"/>
                <w:b/>
                <w:sz w:val="20"/>
                <w:szCs w:val="20"/>
              </w:rPr>
              <w:t>.</w:t>
            </w:r>
            <w:bookmarkEnd w:id="0"/>
            <w:bookmarkEnd w:id="1"/>
          </w:p>
        </w:tc>
      </w:tr>
      <w:tr w:rsidR="00FD1436" w:rsidRPr="00A958B7" w14:paraId="7959E290" w14:textId="77777777" w:rsidTr="00900A6B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16D477B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7000524F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Identifikace zadavatele</w:t>
            </w:r>
          </w:p>
          <w:p w14:paraId="57628374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27BD9853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08559DF6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57998C5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</w:t>
            </w:r>
          </w:p>
          <w:p w14:paraId="38AA5C6C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7AA85B2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Krajská zdravotní, a.s.</w:t>
            </w:r>
          </w:p>
        </w:tc>
      </w:tr>
      <w:tr w:rsidR="00FD1436" w:rsidRPr="00A958B7" w14:paraId="0973728A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2F8961A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472F6D0" w14:textId="3394771A" w:rsidR="00FD1436" w:rsidRPr="00A958B7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Sociální péče 3316/</w:t>
            </w:r>
            <w:proofErr w:type="gramStart"/>
            <w:r w:rsidRPr="00A958B7">
              <w:rPr>
                <w:rFonts w:cs="Arial"/>
                <w:sz w:val="20"/>
                <w:szCs w:val="20"/>
              </w:rPr>
              <w:t>12</w:t>
            </w:r>
            <w:r w:rsidR="00A958B7" w:rsidRPr="00A958B7">
              <w:rPr>
                <w:rFonts w:cs="Arial"/>
                <w:sz w:val="20"/>
                <w:szCs w:val="20"/>
              </w:rPr>
              <w:t>a</w:t>
            </w:r>
            <w:proofErr w:type="gramEnd"/>
            <w:r w:rsidRPr="00A958B7">
              <w:rPr>
                <w:rFonts w:cs="Arial"/>
                <w:sz w:val="20"/>
                <w:szCs w:val="20"/>
              </w:rPr>
              <w:t>, 401 13  Ústí nad Labem, společnost zapsaná v obchodním rejstříku vedeném Krajským soudem v Ústí nad Labem pod spisovou značkou B 1550</w:t>
            </w:r>
          </w:p>
        </w:tc>
      </w:tr>
      <w:tr w:rsidR="00FD1436" w:rsidRPr="00A958B7" w14:paraId="0732ED9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CFDDDF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223931A9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FD1436" w:rsidRPr="00A958B7" w14:paraId="2FBE0C8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7D0D75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31E16A76" w14:textId="5D2155C7" w:rsidR="00FD1436" w:rsidRPr="00A958B7" w:rsidRDefault="00A958B7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bCs/>
                <w:sz w:val="20"/>
                <w:szCs w:val="20"/>
              </w:rPr>
              <w:t>MUDr. Tomášem Hrubým, generálním ředitelem</w:t>
            </w:r>
          </w:p>
        </w:tc>
      </w:tr>
      <w:tr w:rsidR="00FD1436" w:rsidRPr="00A958B7" w14:paraId="58FE1052" w14:textId="77777777" w:rsidTr="00900A6B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28F2905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7C97835C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Identifikace účastníka</w:t>
            </w:r>
          </w:p>
          <w:p w14:paraId="5B975E0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B6732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5C51054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141027A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</w:t>
            </w:r>
          </w:p>
          <w:p w14:paraId="4ACD1F6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A3AC36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  <w:tr w:rsidR="00FD1436" w:rsidRPr="00A958B7" w14:paraId="203D6E0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107D639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4B21E3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07A757C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6FB30B2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Kategorie účetní jednotky</w:t>
            </w:r>
          </w:p>
          <w:p w14:paraId="42BF1C9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38B80BB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FD1436" w:rsidRPr="00A958B7" w14:paraId="0E1A3CF0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39DF72B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C41A9C1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CE5E307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FA08547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6C25B03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3827F0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A437476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28D7A28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2295973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04F86D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5F567A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43067D4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FD7830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69CB9B0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</w:tbl>
    <w:p w14:paraId="6B012006" w14:textId="77777777" w:rsidR="00FD1436" w:rsidRPr="00A958B7" w:rsidRDefault="00FD1436" w:rsidP="00FD1436">
      <w:pPr>
        <w:pStyle w:val="Bezmezer"/>
        <w:ind w:right="-1"/>
        <w:rPr>
          <w:rFonts w:ascii="Arial" w:hAnsi="Arial" w:cs="Arial"/>
          <w:sz w:val="20"/>
          <w:szCs w:val="20"/>
        </w:rPr>
      </w:pPr>
    </w:p>
    <w:p w14:paraId="0EED26D1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2D77414B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3B6FB002" w14:textId="3FC48936" w:rsidR="009E7A44" w:rsidRDefault="00FD1436" w:rsidP="009E7A44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A958B7">
        <w:rPr>
          <w:rFonts w:cs="Arial"/>
          <w:sz w:val="20"/>
          <w:szCs w:val="20"/>
        </w:rPr>
        <w:t>V …………… dne ……………</w:t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>……………………………………………</w:t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</w:p>
    <w:p w14:paraId="1CA8A351" w14:textId="7E2DBB19" w:rsidR="00932EB1" w:rsidRPr="00A958B7" w:rsidRDefault="00FD1436" w:rsidP="009E7A44">
      <w:pPr>
        <w:snapToGrid w:val="0"/>
        <w:spacing w:after="120" w:line="240" w:lineRule="auto"/>
        <w:ind w:left="6213" w:right="-1" w:firstLine="57"/>
        <w:rPr>
          <w:rFonts w:cs="Arial"/>
          <w:sz w:val="20"/>
          <w:szCs w:val="20"/>
        </w:rPr>
      </w:pPr>
      <w:r w:rsidRPr="00A958B7">
        <w:rPr>
          <w:rFonts w:cs="Arial"/>
          <w:sz w:val="20"/>
          <w:szCs w:val="20"/>
          <w:highlight w:val="yellow"/>
        </w:rPr>
        <w:t>Jméno, podpis</w:t>
      </w:r>
    </w:p>
    <w:sectPr w:rsidR="00932EB1" w:rsidRPr="00A958B7" w:rsidSect="009E7A44">
      <w:headerReference w:type="default" r:id="rId8"/>
      <w:footerReference w:type="default" r:id="rId9"/>
      <w:pgSz w:w="11906" w:h="16838"/>
      <w:pgMar w:top="2410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AC380" w14:textId="77777777" w:rsidR="006414C9" w:rsidRDefault="006414C9" w:rsidP="004A044C">
      <w:pPr>
        <w:spacing w:line="240" w:lineRule="auto"/>
      </w:pPr>
      <w:r>
        <w:separator/>
      </w:r>
    </w:p>
  </w:endnote>
  <w:endnote w:type="continuationSeparator" w:id="0">
    <w:p w14:paraId="626BCA9E" w14:textId="77777777" w:rsidR="006414C9" w:rsidRDefault="006414C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DF26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14843C" wp14:editId="7C21BE98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7D65B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B392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06C48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14843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07D65B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B3927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06C48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99D464" wp14:editId="6975CDE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680A80" wp14:editId="1D67C19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16F5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A59B7D9" w14:textId="4024D2A3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B705BD">
                            <w:rPr>
                              <w:szCs w:val="16"/>
                            </w:rPr>
                            <w:t>a</w:t>
                          </w:r>
                        </w:p>
                        <w:p w14:paraId="1EEEC5BE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5831C2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680A8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5416F5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A59B7D9" w14:textId="4024D2A3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B705BD">
                      <w:rPr>
                        <w:szCs w:val="16"/>
                      </w:rPr>
                      <w:t>a</w:t>
                    </w:r>
                  </w:p>
                  <w:p w14:paraId="1EEEC5BE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5831C2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9B530" wp14:editId="4828C04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B6A0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65E86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486FF8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79B53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3B6A02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65E860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486FF8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65A628" wp14:editId="7CA42D1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163908B" wp14:editId="23AD0AA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F59B8" w14:textId="77777777" w:rsidR="006414C9" w:rsidRDefault="006414C9" w:rsidP="004A044C">
      <w:pPr>
        <w:spacing w:line="240" w:lineRule="auto"/>
      </w:pPr>
      <w:r>
        <w:separator/>
      </w:r>
    </w:p>
  </w:footnote>
  <w:footnote w:type="continuationSeparator" w:id="0">
    <w:p w14:paraId="1DFDF66B" w14:textId="77777777" w:rsidR="006414C9" w:rsidRDefault="006414C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916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5779D02" wp14:editId="78CF0D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5" name="Obrázek 3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A393AB5" wp14:editId="408E16F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2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23163"/>
    <w:rsid w:val="000725D6"/>
    <w:rsid w:val="00073CCE"/>
    <w:rsid w:val="000A73EC"/>
    <w:rsid w:val="000C4F3C"/>
    <w:rsid w:val="000C7F59"/>
    <w:rsid w:val="000D1EC1"/>
    <w:rsid w:val="000F7A22"/>
    <w:rsid w:val="00101773"/>
    <w:rsid w:val="00112730"/>
    <w:rsid w:val="00125813"/>
    <w:rsid w:val="00147316"/>
    <w:rsid w:val="001C39F1"/>
    <w:rsid w:val="001E3FEB"/>
    <w:rsid w:val="00240FFA"/>
    <w:rsid w:val="00241EAC"/>
    <w:rsid w:val="00260DDE"/>
    <w:rsid w:val="0026591C"/>
    <w:rsid w:val="002A4002"/>
    <w:rsid w:val="002C0C64"/>
    <w:rsid w:val="0031358D"/>
    <w:rsid w:val="00331F3A"/>
    <w:rsid w:val="00353FB2"/>
    <w:rsid w:val="00392423"/>
    <w:rsid w:val="003B3991"/>
    <w:rsid w:val="003D4DF8"/>
    <w:rsid w:val="00403C82"/>
    <w:rsid w:val="00462009"/>
    <w:rsid w:val="0047111E"/>
    <w:rsid w:val="00493536"/>
    <w:rsid w:val="004A044C"/>
    <w:rsid w:val="004A68D9"/>
    <w:rsid w:val="004C6686"/>
    <w:rsid w:val="00507B10"/>
    <w:rsid w:val="00540947"/>
    <w:rsid w:val="00546AC2"/>
    <w:rsid w:val="00580EDE"/>
    <w:rsid w:val="005831C2"/>
    <w:rsid w:val="005964DC"/>
    <w:rsid w:val="005B071E"/>
    <w:rsid w:val="005B402A"/>
    <w:rsid w:val="005C64DB"/>
    <w:rsid w:val="005E3326"/>
    <w:rsid w:val="006414C9"/>
    <w:rsid w:val="006548EB"/>
    <w:rsid w:val="00657FE1"/>
    <w:rsid w:val="006C53A2"/>
    <w:rsid w:val="006E2395"/>
    <w:rsid w:val="006F2635"/>
    <w:rsid w:val="0071483B"/>
    <w:rsid w:val="007476D3"/>
    <w:rsid w:val="00795E4B"/>
    <w:rsid w:val="00824631"/>
    <w:rsid w:val="008650CD"/>
    <w:rsid w:val="00872A38"/>
    <w:rsid w:val="008E311B"/>
    <w:rsid w:val="008F4FC4"/>
    <w:rsid w:val="008F6A0E"/>
    <w:rsid w:val="00900A6B"/>
    <w:rsid w:val="00932EB1"/>
    <w:rsid w:val="009876AE"/>
    <w:rsid w:val="009969EB"/>
    <w:rsid w:val="009A01F1"/>
    <w:rsid w:val="009A699B"/>
    <w:rsid w:val="009D4E16"/>
    <w:rsid w:val="009E7A44"/>
    <w:rsid w:val="00A037B7"/>
    <w:rsid w:val="00A15D6B"/>
    <w:rsid w:val="00A31EB3"/>
    <w:rsid w:val="00A77944"/>
    <w:rsid w:val="00A958B7"/>
    <w:rsid w:val="00AA676B"/>
    <w:rsid w:val="00AB233A"/>
    <w:rsid w:val="00AB3597"/>
    <w:rsid w:val="00AF22E6"/>
    <w:rsid w:val="00B04E80"/>
    <w:rsid w:val="00B25962"/>
    <w:rsid w:val="00B34585"/>
    <w:rsid w:val="00B705BD"/>
    <w:rsid w:val="00BC0A5A"/>
    <w:rsid w:val="00BD2224"/>
    <w:rsid w:val="00C070C0"/>
    <w:rsid w:val="00C207E1"/>
    <w:rsid w:val="00C26BA0"/>
    <w:rsid w:val="00C509A2"/>
    <w:rsid w:val="00C73958"/>
    <w:rsid w:val="00C7652B"/>
    <w:rsid w:val="00CC227C"/>
    <w:rsid w:val="00CD38ED"/>
    <w:rsid w:val="00CE2490"/>
    <w:rsid w:val="00D10E5C"/>
    <w:rsid w:val="00D21F38"/>
    <w:rsid w:val="00D22279"/>
    <w:rsid w:val="00D271E1"/>
    <w:rsid w:val="00D47E6C"/>
    <w:rsid w:val="00D7639E"/>
    <w:rsid w:val="00D8317A"/>
    <w:rsid w:val="00D9237F"/>
    <w:rsid w:val="00DE56F9"/>
    <w:rsid w:val="00E01B24"/>
    <w:rsid w:val="00E1346F"/>
    <w:rsid w:val="00E3756C"/>
    <w:rsid w:val="00E87CBA"/>
    <w:rsid w:val="00E94005"/>
    <w:rsid w:val="00EA6E71"/>
    <w:rsid w:val="00EE60B1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0036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8BCD-B756-4FEB-BF74-B35845F0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30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15</cp:revision>
  <cp:lastPrinted>2025-02-20T13:28:00Z</cp:lastPrinted>
  <dcterms:created xsi:type="dcterms:W3CDTF">2025-05-14T08:05:00Z</dcterms:created>
  <dcterms:modified xsi:type="dcterms:W3CDTF">2026-03-27T11:36:00Z</dcterms:modified>
</cp:coreProperties>
</file>