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9AB0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2BF02A36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2F751F4F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792BA5A3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7D189F44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1BC9DEFA" w14:textId="350FA3D1" w:rsidR="00691BB8" w:rsidRPr="00DE1D1E" w:rsidRDefault="00691BB8" w:rsidP="00691BB8">
      <w:pPr>
        <w:jc w:val="center"/>
        <w:rPr>
          <w:rFonts w:cs="Arial"/>
          <w:sz w:val="20"/>
          <w:szCs w:val="20"/>
        </w:rPr>
      </w:pPr>
      <w:r w:rsidRPr="00DE1D1E">
        <w:rPr>
          <w:rFonts w:cs="Arial"/>
          <w:b/>
          <w:sz w:val="20"/>
          <w:szCs w:val="20"/>
        </w:rPr>
        <w:t xml:space="preserve">Příloha č. </w:t>
      </w:r>
      <w:r w:rsidR="006300F1">
        <w:rPr>
          <w:rFonts w:cs="Arial"/>
          <w:b/>
          <w:sz w:val="20"/>
          <w:szCs w:val="20"/>
        </w:rPr>
        <w:t>5</w:t>
      </w:r>
      <w:r w:rsidRPr="00DE1D1E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- </w:t>
      </w:r>
      <w:r w:rsidRPr="00DE1D1E">
        <w:rPr>
          <w:rFonts w:cs="Arial"/>
          <w:b/>
          <w:sz w:val="20"/>
          <w:szCs w:val="20"/>
        </w:rPr>
        <w:t>Rozklad nabídkové ceny</w:t>
      </w:r>
      <w:r w:rsidRPr="00DE1D1E">
        <w:rPr>
          <w:rFonts w:cs="Arial"/>
          <w:sz w:val="20"/>
          <w:szCs w:val="20"/>
        </w:rPr>
        <w:t xml:space="preserve"> </w:t>
      </w:r>
    </w:p>
    <w:p w14:paraId="2A7BE110" w14:textId="77777777" w:rsidR="00691BB8" w:rsidRDefault="00691BB8" w:rsidP="00691BB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k </w:t>
      </w:r>
      <w:r w:rsidRPr="00DE1D1E">
        <w:rPr>
          <w:rFonts w:cs="Arial"/>
          <w:sz w:val="20"/>
          <w:szCs w:val="20"/>
        </w:rPr>
        <w:t xml:space="preserve">veřejné zakázce </w:t>
      </w:r>
    </w:p>
    <w:p w14:paraId="3BB3A63C" w14:textId="3A879846" w:rsidR="00F065AB" w:rsidRPr="008A76FD" w:rsidRDefault="00F065AB" w:rsidP="00F065AB">
      <w:pPr>
        <w:jc w:val="center"/>
        <w:rPr>
          <w:b/>
          <w:bCs/>
          <w:sz w:val="28"/>
          <w:szCs w:val="28"/>
        </w:rPr>
      </w:pPr>
      <w:r w:rsidRPr="008A76FD">
        <w:rPr>
          <w:rFonts w:cs="Calibri"/>
          <w:b/>
          <w:sz w:val="28"/>
          <w:szCs w:val="28"/>
        </w:rPr>
        <w:t>„</w:t>
      </w:r>
      <w:r w:rsidR="006300F1" w:rsidRPr="006300F1">
        <w:rPr>
          <w:b/>
          <w:bCs/>
          <w:sz w:val="28"/>
          <w:szCs w:val="28"/>
        </w:rPr>
        <w:t>Podpora Cisco Firewallů a ESA</w:t>
      </w:r>
      <w:r w:rsidRPr="008A76FD">
        <w:rPr>
          <w:b/>
          <w:bCs/>
          <w:sz w:val="28"/>
          <w:szCs w:val="28"/>
        </w:rPr>
        <w:t>“</w:t>
      </w:r>
    </w:p>
    <w:p w14:paraId="7B5A7842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DF5619" w:rsidRPr="00FE212C" w14:paraId="42195041" w14:textId="77777777" w:rsidTr="00552B2B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1152E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6617F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373288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A6CBD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7E4A669F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FEB69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06C22F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450E7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43B080DD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654C7B0B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DF5619" w:rsidRPr="00FE212C" w14:paraId="63A422D7" w14:textId="77777777" w:rsidTr="00552B2B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289FBC" w14:textId="77777777" w:rsidR="00DF5619" w:rsidRPr="009B7720" w:rsidRDefault="00DF5619" w:rsidP="00552B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4CC23" w14:textId="77777777" w:rsidR="00DF5619" w:rsidRPr="009B7720" w:rsidRDefault="00DF5619" w:rsidP="00552B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81037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2DBFC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E0965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B4008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1C452AB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DF5619" w:rsidRPr="00FE212C" w14:paraId="2FA1E67D" w14:textId="77777777" w:rsidTr="00552B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7F34" w14:textId="77777777" w:rsidR="00DF5619" w:rsidRPr="00CF04AC" w:rsidRDefault="00DF5619" w:rsidP="00552B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CA59" w14:textId="28517D10" w:rsidR="00DF5619" w:rsidRPr="00CF04AC" w:rsidRDefault="006008B8" w:rsidP="00552B2B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 w:rsidRPr="005269CB">
              <w:rPr>
                <w:b/>
                <w:bCs/>
              </w:rPr>
              <w:t>CON-SSSNT-FPR3140N (SOLN SUPP 8x5xNBD Cisco Secure Firewall 3140 NGFW Applianc</w:t>
            </w:r>
            <w:r>
              <w:rPr>
                <w:b/>
                <w:bCs/>
              </w:rPr>
              <w:t xml:space="preserve">e) </w:t>
            </w:r>
            <w:r w:rsidRPr="0067550E">
              <w:rPr>
                <w:b/>
                <w:bCs/>
              </w:rPr>
              <w:t xml:space="preserve">– období </w:t>
            </w:r>
            <w:r>
              <w:rPr>
                <w:b/>
                <w:bCs/>
              </w:rPr>
              <w:t>3 let</w:t>
            </w:r>
            <w:r w:rsidRPr="0067550E">
              <w:rPr>
                <w:b/>
                <w:bCs/>
              </w:rPr>
              <w:t xml:space="preserve"> – (SN:</w:t>
            </w:r>
            <w:r>
              <w:rPr>
                <w:b/>
                <w:bCs/>
              </w:rPr>
              <w:t xml:space="preserve"> </w:t>
            </w:r>
            <w:r w:rsidRPr="00F4078E">
              <w:rPr>
                <w:b/>
                <w:bCs/>
              </w:rPr>
              <w:t>FJC26402N3X</w:t>
            </w:r>
            <w:r>
              <w:rPr>
                <w:b/>
                <w:bCs/>
              </w:rPr>
              <w:t>,</w:t>
            </w:r>
            <w:r>
              <w:t xml:space="preserve"> </w:t>
            </w:r>
            <w:r w:rsidRPr="00F4078E">
              <w:rPr>
                <w:b/>
                <w:bCs/>
              </w:rPr>
              <w:t>FJZ26364W1W</w:t>
            </w:r>
            <w:r>
              <w:rPr>
                <w:b/>
                <w:bCs/>
              </w:rPr>
              <w:t xml:space="preserve"> </w:t>
            </w:r>
            <w:r w:rsidRPr="0067550E"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BE13" w14:textId="77777777" w:rsidR="00DF5619" w:rsidRPr="00CF04AC" w:rsidRDefault="00DF5619" w:rsidP="00552B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E7F2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114B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570C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710F2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DF5619" w:rsidRPr="00FE212C" w14:paraId="4F62106A" w14:textId="77777777" w:rsidTr="00552B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0354" w14:textId="77777777" w:rsidR="00DF5619" w:rsidRPr="00CF04AC" w:rsidRDefault="00DF5619" w:rsidP="00552B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7D68" w14:textId="77777777" w:rsidR="006008B8" w:rsidRDefault="006008B8" w:rsidP="006008B8">
            <w:pPr>
              <w:rPr>
                <w:b/>
                <w:bCs/>
              </w:rPr>
            </w:pPr>
            <w:r w:rsidRPr="005269CB">
              <w:rPr>
                <w:b/>
                <w:bCs/>
              </w:rPr>
              <w:t>CON-SSSNT-FPR3120N (SOLN SUPP 8x5xNBD Cisco Secure Firewall 3140 NGFW Applianc</w:t>
            </w:r>
            <w:r>
              <w:rPr>
                <w:b/>
                <w:bCs/>
              </w:rPr>
              <w:t>e)</w:t>
            </w:r>
            <w:r w:rsidRPr="0067550E">
              <w:rPr>
                <w:b/>
                <w:bCs/>
              </w:rPr>
              <w:t xml:space="preserve"> – období </w:t>
            </w:r>
            <w:r>
              <w:rPr>
                <w:b/>
                <w:bCs/>
              </w:rPr>
              <w:t>3 let</w:t>
            </w:r>
            <w:r w:rsidRPr="0067550E">
              <w:rPr>
                <w:b/>
                <w:bCs/>
              </w:rPr>
              <w:t xml:space="preserve"> – (SN:</w:t>
            </w:r>
            <w:r>
              <w:t xml:space="preserve"> </w:t>
            </w:r>
            <w:r w:rsidRPr="00F4078E">
              <w:rPr>
                <w:b/>
                <w:bCs/>
              </w:rPr>
              <w:t>FJZ28300MTJ</w:t>
            </w:r>
            <w:r>
              <w:rPr>
                <w:b/>
                <w:bCs/>
              </w:rPr>
              <w:t>,</w:t>
            </w:r>
            <w:r>
              <w:t xml:space="preserve"> </w:t>
            </w:r>
            <w:r w:rsidRPr="00F4078E">
              <w:rPr>
                <w:b/>
                <w:bCs/>
              </w:rPr>
              <w:t>FJZ26271FC9</w:t>
            </w:r>
            <w:r w:rsidRPr="0067550E">
              <w:rPr>
                <w:b/>
                <w:bCs/>
              </w:rPr>
              <w:t>)</w:t>
            </w:r>
          </w:p>
          <w:p w14:paraId="27D09704" w14:textId="2DA3F578" w:rsidR="00DF5619" w:rsidRPr="00CF04AC" w:rsidRDefault="006008B8" w:rsidP="006008B8">
            <w:pPr>
              <w:rPr>
                <w:rFonts w:ascii="Verdana" w:eastAsia="Times New Roman" w:hAnsi="Verdana"/>
                <w:color w:val="000000"/>
                <w:lang w:eastAsia="cs-CZ"/>
              </w:rPr>
            </w:pPr>
            <w:r>
              <w:rPr>
                <w:b/>
                <w:bCs/>
              </w:rPr>
              <w:t>Sjednocení podpory pro kontrakty z roku 2022 a 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44B4" w14:textId="77777777" w:rsidR="00DF5619" w:rsidRPr="00CF04AC" w:rsidRDefault="00DF5619" w:rsidP="00552B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7578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2C2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411D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26B7B3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681BD9" w:rsidRPr="00FE212C" w14:paraId="26078773" w14:textId="77777777" w:rsidTr="00552B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803B" w14:textId="77777777" w:rsidR="00681BD9" w:rsidRPr="00CF04AC" w:rsidRDefault="00681BD9" w:rsidP="00552B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12B3" w14:textId="5DAF8CD2" w:rsidR="00681BD9" w:rsidRPr="005269CB" w:rsidRDefault="006008B8" w:rsidP="00681BD9">
            <w:pPr>
              <w:rPr>
                <w:b/>
                <w:bCs/>
              </w:rPr>
            </w:pPr>
            <w:r w:rsidRPr="005269CB">
              <w:rPr>
                <w:b/>
                <w:bCs/>
              </w:rPr>
              <w:t>CON-SSSNT-ESAC695K (SOLN SUPP 8x5xNBD ESA C695 Email Security Appliance)</w:t>
            </w:r>
            <w:r w:rsidRPr="0067550E">
              <w:rPr>
                <w:b/>
                <w:bCs/>
              </w:rPr>
              <w:t xml:space="preserve">– období </w:t>
            </w:r>
            <w:r>
              <w:rPr>
                <w:b/>
                <w:bCs/>
              </w:rPr>
              <w:t>3 let</w:t>
            </w:r>
            <w:r w:rsidRPr="0067550E">
              <w:rPr>
                <w:b/>
                <w:bCs/>
              </w:rPr>
              <w:t xml:space="preserve"> – (SN:</w:t>
            </w:r>
            <w:r>
              <w:t xml:space="preserve"> </w:t>
            </w:r>
            <w:r w:rsidRPr="00926F27">
              <w:rPr>
                <w:b/>
                <w:bCs/>
              </w:rPr>
              <w:t>ECF40C213DDA-WZP26370LPB</w:t>
            </w:r>
            <w:r>
              <w:rPr>
                <w:b/>
                <w:bCs/>
              </w:rPr>
              <w:t xml:space="preserve">, </w:t>
            </w:r>
            <w:r w:rsidRPr="00926F27">
              <w:rPr>
                <w:b/>
                <w:bCs/>
              </w:rPr>
              <w:t>6CAB051D8D8A-WZP231603S8</w:t>
            </w:r>
            <w:r w:rsidRPr="0067550E"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50DE" w14:textId="2505DE4D" w:rsidR="00681BD9" w:rsidRDefault="00681BD9" w:rsidP="00552B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772" w14:textId="77777777" w:rsidR="00681BD9" w:rsidRPr="00CF04AC" w:rsidRDefault="00681BD9" w:rsidP="00552B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0F3E" w14:textId="77777777" w:rsidR="00681BD9" w:rsidRPr="00CF04AC" w:rsidRDefault="00681BD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744C" w14:textId="77777777" w:rsidR="00681BD9" w:rsidRPr="00CF04AC" w:rsidRDefault="00681BD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E958FC" w14:textId="77777777" w:rsidR="00681BD9" w:rsidRPr="00CF04AC" w:rsidRDefault="00681BD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DF5619" w:rsidRPr="00FE212C" w14:paraId="575CAE9E" w14:textId="77777777" w:rsidTr="00552B2B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01C89CE" w14:textId="77777777" w:rsidR="00DF5619" w:rsidRPr="009B7720" w:rsidRDefault="00DF5619" w:rsidP="00552B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61DF4866" w14:textId="77777777" w:rsidR="00DF5619" w:rsidRPr="009B7720" w:rsidRDefault="00DF5619" w:rsidP="00552B2B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E96379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99E8D6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85FEFB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393C797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25BBF3A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5D65A65B" w14:textId="77777777" w:rsidR="00DF5619" w:rsidRDefault="00DF5619" w:rsidP="00DF5619">
      <w:pPr>
        <w:rPr>
          <w:rFonts w:cs="Arial"/>
          <w:sz w:val="20"/>
          <w:szCs w:val="20"/>
        </w:rPr>
      </w:pPr>
    </w:p>
    <w:p w14:paraId="422A9164" w14:textId="77777777" w:rsidR="00681BD9" w:rsidRDefault="00681BD9" w:rsidP="00DF5619">
      <w:pPr>
        <w:rPr>
          <w:rFonts w:cs="Arial"/>
          <w:sz w:val="20"/>
          <w:szCs w:val="20"/>
        </w:rPr>
      </w:pPr>
    </w:p>
    <w:p w14:paraId="25C3166A" w14:textId="77777777" w:rsidR="00681BD9" w:rsidRDefault="00681BD9" w:rsidP="00DF5619">
      <w:pPr>
        <w:rPr>
          <w:rFonts w:cs="Arial"/>
          <w:sz w:val="20"/>
          <w:szCs w:val="20"/>
        </w:rPr>
      </w:pPr>
    </w:p>
    <w:p w14:paraId="4E83C986" w14:textId="77777777" w:rsidR="00681BD9" w:rsidRDefault="00681BD9" w:rsidP="00DF5619">
      <w:pPr>
        <w:rPr>
          <w:rFonts w:cs="Arial"/>
          <w:sz w:val="20"/>
          <w:szCs w:val="20"/>
        </w:rPr>
      </w:pPr>
    </w:p>
    <w:p w14:paraId="1FABE978" w14:textId="483FB15B" w:rsidR="00DF5619" w:rsidRPr="00DE1D1E" w:rsidRDefault="00DF5619" w:rsidP="00DF561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Pozn: Dodavatel</w:t>
      </w:r>
      <w:r w:rsidRPr="00DE1D1E">
        <w:rPr>
          <w:rFonts w:cs="Arial"/>
          <w:sz w:val="20"/>
          <w:szCs w:val="20"/>
        </w:rPr>
        <w:t xml:space="preserve"> je povinen vyplni</w:t>
      </w:r>
      <w:r>
        <w:rPr>
          <w:rFonts w:cs="Arial"/>
          <w:sz w:val="20"/>
          <w:szCs w:val="20"/>
        </w:rPr>
        <w:t>t všechna pole tabulky.</w:t>
      </w:r>
    </w:p>
    <w:p w14:paraId="7C6F6565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6C1C30A4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1F75EFBB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1D8B65BD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6E88D230" w14:textId="0A7AA151" w:rsidR="00691BB8" w:rsidRPr="00DE1D1E" w:rsidRDefault="00691BB8" w:rsidP="00691BB8">
      <w:pPr>
        <w:jc w:val="both"/>
        <w:rPr>
          <w:rFonts w:eastAsia="Times New Roman" w:cs="Arial"/>
          <w:sz w:val="20"/>
          <w:szCs w:val="20"/>
          <w:lang w:eastAsia="cs-CZ"/>
        </w:rPr>
      </w:pPr>
      <w:r w:rsidRPr="00DE1D1E">
        <w:rPr>
          <w:rFonts w:cs="Arial"/>
          <w:sz w:val="20"/>
          <w:szCs w:val="20"/>
        </w:rPr>
        <w:t>V ……</w:t>
      </w:r>
      <w:r>
        <w:rPr>
          <w:rFonts w:cs="Arial"/>
          <w:sz w:val="20"/>
          <w:szCs w:val="20"/>
          <w:highlight w:val="yellow"/>
        </w:rPr>
        <w:t>(vyplní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>……… dne …</w:t>
      </w:r>
      <w:r>
        <w:rPr>
          <w:rFonts w:cs="Arial"/>
          <w:sz w:val="20"/>
          <w:szCs w:val="20"/>
          <w:highlight w:val="yellow"/>
        </w:rPr>
        <w:t>(vyplní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 xml:space="preserve">…     </w:t>
      </w:r>
    </w:p>
    <w:p w14:paraId="11F462C4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</w:p>
    <w:p w14:paraId="0C630AEC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5E1F40CF" w14:textId="1082FE50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Za společnost</w:t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  <w:t xml:space="preserve"> </w:t>
      </w:r>
    </w:p>
    <w:p w14:paraId="70062C5F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………………………</w:t>
      </w:r>
      <w:r>
        <w:rPr>
          <w:rFonts w:cs="Arial"/>
          <w:sz w:val="20"/>
          <w:szCs w:val="20"/>
          <w:highlight w:val="yellow"/>
        </w:rPr>
        <w:t>(vyplní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>………………………………</w:t>
      </w:r>
    </w:p>
    <w:p w14:paraId="37E13D49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</w:p>
    <w:p w14:paraId="6D52837C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26D96AE4" w14:textId="4EA6BAA1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Osoba oprávněná jednat jménem či za účastníka (pozice, titul, jméno, příjmení)</w:t>
      </w:r>
    </w:p>
    <w:p w14:paraId="7DE66B8A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……………………</w:t>
      </w:r>
      <w:r>
        <w:rPr>
          <w:rFonts w:cs="Arial"/>
          <w:sz w:val="20"/>
          <w:szCs w:val="20"/>
          <w:highlight w:val="yellow"/>
        </w:rPr>
        <w:t>(vyplní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>……………………………….</w:t>
      </w:r>
    </w:p>
    <w:p w14:paraId="0BB88E9D" w14:textId="77777777" w:rsidR="00691BB8" w:rsidRPr="004577C3" w:rsidRDefault="00691BB8" w:rsidP="00691BB8">
      <w:pPr>
        <w:rPr>
          <w:sz w:val="20"/>
          <w:szCs w:val="20"/>
        </w:rPr>
      </w:pPr>
    </w:p>
    <w:p w14:paraId="3F79F0C5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691BB8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6439" w14:textId="77777777" w:rsidR="004209A0" w:rsidRDefault="004209A0" w:rsidP="004A044C">
      <w:pPr>
        <w:spacing w:line="240" w:lineRule="auto"/>
      </w:pPr>
      <w:r>
        <w:separator/>
      </w:r>
    </w:p>
  </w:endnote>
  <w:endnote w:type="continuationSeparator" w:id="0">
    <w:p w14:paraId="7A3E07E8" w14:textId="77777777" w:rsidR="004209A0" w:rsidRDefault="004209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412C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26090B" wp14:editId="703598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27A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72E67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A3C1E6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6090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527A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72E67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A3C1E6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2A43D8" wp14:editId="1779A19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B01959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38FBD1" wp14:editId="1521523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6672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F10C38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128C81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38FBD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1E6672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F10C38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128C81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5C319E" wp14:editId="7DE85D3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3E9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4C1717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9D95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C319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73E9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4C1717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9D95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4D6A50" wp14:editId="72F45CC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8B52B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98E0DE" wp14:editId="3AF767B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1598" w14:textId="77777777" w:rsidR="004209A0" w:rsidRDefault="004209A0" w:rsidP="004A044C">
      <w:pPr>
        <w:spacing w:line="240" w:lineRule="auto"/>
      </w:pPr>
      <w:r>
        <w:separator/>
      </w:r>
    </w:p>
  </w:footnote>
  <w:footnote w:type="continuationSeparator" w:id="0">
    <w:p w14:paraId="6DF6B428" w14:textId="77777777" w:rsidR="004209A0" w:rsidRDefault="004209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B3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054E177" wp14:editId="235A431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CC66F3" wp14:editId="34966ED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8F32F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D2ED6"/>
    <w:rsid w:val="0031358D"/>
    <w:rsid w:val="00331F3A"/>
    <w:rsid w:val="00353FB2"/>
    <w:rsid w:val="00387293"/>
    <w:rsid w:val="00390098"/>
    <w:rsid w:val="00392423"/>
    <w:rsid w:val="003B3991"/>
    <w:rsid w:val="003D4DF8"/>
    <w:rsid w:val="004209A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08B8"/>
    <w:rsid w:val="006300F1"/>
    <w:rsid w:val="00657FE1"/>
    <w:rsid w:val="00681BD9"/>
    <w:rsid w:val="00691BB8"/>
    <w:rsid w:val="006C53A2"/>
    <w:rsid w:val="006E2395"/>
    <w:rsid w:val="006F2635"/>
    <w:rsid w:val="006F4DEB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513DC"/>
    <w:rsid w:val="00D7639E"/>
    <w:rsid w:val="00D9237F"/>
    <w:rsid w:val="00DE56F9"/>
    <w:rsid w:val="00DF5619"/>
    <w:rsid w:val="00E01B24"/>
    <w:rsid w:val="00E02037"/>
    <w:rsid w:val="00E03280"/>
    <w:rsid w:val="00E1346F"/>
    <w:rsid w:val="00E307B0"/>
    <w:rsid w:val="00E3756C"/>
    <w:rsid w:val="00E87CBA"/>
    <w:rsid w:val="00E94005"/>
    <w:rsid w:val="00EA28EE"/>
    <w:rsid w:val="00ED638D"/>
    <w:rsid w:val="00EE60B1"/>
    <w:rsid w:val="00F065AB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5CF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01E93-E7D0-4081-A033-DC4F493FF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F3B21-D3D1-41B5-AE79-14AD066B5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D1E77-20BD-4A5E-9807-7421E08B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5</cp:revision>
  <cp:lastPrinted>2025-02-20T13:28:00Z</cp:lastPrinted>
  <dcterms:created xsi:type="dcterms:W3CDTF">2025-11-13T08:35:00Z</dcterms:created>
  <dcterms:modified xsi:type="dcterms:W3CDTF">2026-04-14T07:07:00Z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