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27F20118" w14:textId="704134AF" w:rsidR="002033E4" w:rsidRPr="002033E4" w:rsidRDefault="007D4032" w:rsidP="002033E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BA4F67" w:rsidRPr="00BA4F67">
        <w:rPr>
          <w:rFonts w:cs="Arial"/>
          <w:b/>
          <w:bCs/>
          <w:sz w:val="20"/>
          <w:szCs w:val="20"/>
        </w:rPr>
        <w:t>Antivirová ochrana serverů</w:t>
      </w:r>
    </w:p>
    <w:p w14:paraId="41E8E283" w14:textId="0A20C166" w:rsidR="007D4032" w:rsidRDefault="007D4032" w:rsidP="002033E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7DAB3564" w:rsidR="007D4032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5DA21430" w14:textId="77777777" w:rsidR="00DD4D09" w:rsidRPr="0098342D" w:rsidRDefault="00DD4D09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065D0D92" w14:textId="77777777" w:rsidR="00DD4D09" w:rsidRPr="0098342D" w:rsidRDefault="00DD4D09" w:rsidP="00BD4E16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AA10B6B" w14:textId="77777777" w:rsidR="007D4032" w:rsidRPr="0098342D" w:rsidRDefault="007D4032" w:rsidP="007D4032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333F" w14:textId="77777777" w:rsidR="00C06359" w:rsidRDefault="00C06359" w:rsidP="004A044C">
      <w:pPr>
        <w:spacing w:line="240" w:lineRule="auto"/>
      </w:pPr>
      <w:r>
        <w:separator/>
      </w:r>
    </w:p>
  </w:endnote>
  <w:endnote w:type="continuationSeparator" w:id="0">
    <w:p w14:paraId="7F36ADD0" w14:textId="77777777" w:rsidR="00C06359" w:rsidRDefault="00C0635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B3F7281" w14:textId="79385C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1F24F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E3CC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9385C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1F24F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E1046" w14:textId="77777777" w:rsidR="00C06359" w:rsidRDefault="00C06359" w:rsidP="004A044C">
      <w:pPr>
        <w:spacing w:line="240" w:lineRule="auto"/>
      </w:pPr>
      <w:r>
        <w:separator/>
      </w:r>
    </w:p>
  </w:footnote>
  <w:footnote w:type="continuationSeparator" w:id="0">
    <w:p w14:paraId="727E0B25" w14:textId="77777777" w:rsidR="00C06359" w:rsidRDefault="00C06359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14D4"/>
    <w:rsid w:val="000A73EC"/>
    <w:rsid w:val="000C4F3C"/>
    <w:rsid w:val="000C7F59"/>
    <w:rsid w:val="000F7A22"/>
    <w:rsid w:val="00101773"/>
    <w:rsid w:val="00125813"/>
    <w:rsid w:val="00147316"/>
    <w:rsid w:val="001C39F1"/>
    <w:rsid w:val="001C7277"/>
    <w:rsid w:val="001E3FEB"/>
    <w:rsid w:val="001F24F0"/>
    <w:rsid w:val="002033E4"/>
    <w:rsid w:val="002164D3"/>
    <w:rsid w:val="00240FFA"/>
    <w:rsid w:val="00241EAC"/>
    <w:rsid w:val="00260DDE"/>
    <w:rsid w:val="0026591C"/>
    <w:rsid w:val="002A0005"/>
    <w:rsid w:val="0031358D"/>
    <w:rsid w:val="00331F3A"/>
    <w:rsid w:val="00353FB2"/>
    <w:rsid w:val="00392423"/>
    <w:rsid w:val="00397AEC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4032"/>
    <w:rsid w:val="007E714F"/>
    <w:rsid w:val="00824631"/>
    <w:rsid w:val="008650CD"/>
    <w:rsid w:val="008B118C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5793"/>
    <w:rsid w:val="00A77944"/>
    <w:rsid w:val="00AA676B"/>
    <w:rsid w:val="00AB233A"/>
    <w:rsid w:val="00AB3597"/>
    <w:rsid w:val="00AF22E6"/>
    <w:rsid w:val="00B04E80"/>
    <w:rsid w:val="00B25962"/>
    <w:rsid w:val="00B34585"/>
    <w:rsid w:val="00BA4F67"/>
    <w:rsid w:val="00BB731A"/>
    <w:rsid w:val="00BC0A5A"/>
    <w:rsid w:val="00BD4E16"/>
    <w:rsid w:val="00C06359"/>
    <w:rsid w:val="00C070C0"/>
    <w:rsid w:val="00C207E1"/>
    <w:rsid w:val="00C26BA0"/>
    <w:rsid w:val="00C7652B"/>
    <w:rsid w:val="00CC227C"/>
    <w:rsid w:val="00CE0947"/>
    <w:rsid w:val="00CE2490"/>
    <w:rsid w:val="00D21F38"/>
    <w:rsid w:val="00D22279"/>
    <w:rsid w:val="00D271E1"/>
    <w:rsid w:val="00D47E6C"/>
    <w:rsid w:val="00D732CA"/>
    <w:rsid w:val="00D7639E"/>
    <w:rsid w:val="00D9237F"/>
    <w:rsid w:val="00DC4BA1"/>
    <w:rsid w:val="00DD4D09"/>
    <w:rsid w:val="00DE56F9"/>
    <w:rsid w:val="00E01B24"/>
    <w:rsid w:val="00E1346F"/>
    <w:rsid w:val="00E3756C"/>
    <w:rsid w:val="00E87CBA"/>
    <w:rsid w:val="00E94005"/>
    <w:rsid w:val="00EE00B3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21</cp:revision>
  <cp:lastPrinted>2025-02-20T13:28:00Z</cp:lastPrinted>
  <dcterms:created xsi:type="dcterms:W3CDTF">2025-05-14T05:55:00Z</dcterms:created>
  <dcterms:modified xsi:type="dcterms:W3CDTF">2026-02-24T07:41:00Z</dcterms:modified>
</cp:coreProperties>
</file>