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335108" w:rsidRDefault="00D43D67" w:rsidP="00335108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60601D" w:rsidRPr="0060601D">
        <w:rPr>
          <w:rFonts w:eastAsia="Times New Roman" w:cs="Arial"/>
          <w:b/>
          <w:sz w:val="20"/>
          <w:szCs w:val="20"/>
          <w:lang w:eastAsia="cs-CZ"/>
        </w:rPr>
        <w:t>Výměna podlahové krytiny Transfuzní odd. MNUL</w:t>
      </w:r>
      <w:bookmarkStart w:id="0" w:name="_GoBack"/>
      <w:bookmarkEnd w:id="0"/>
    </w:p>
    <w:p w:rsidR="002410C0" w:rsidRPr="00D43D67" w:rsidRDefault="002410C0" w:rsidP="00335108">
      <w:pPr>
        <w:spacing w:line="276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splňuje požadavky zadavatele týkající se povinnosti sjednání pojištění odpovědnosti za škodu způsobenou dodavatelem stanovené v zadávací dokumentaci, resp. výzvě.</w:t>
      </w:r>
    </w:p>
    <w:p w:rsidR="00BF6831" w:rsidRPr="00D43D67" w:rsidRDefault="00BF6831" w:rsidP="00D43D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5B3E8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5B3E8F">
      <w:headerReference w:type="default" r:id="rId8"/>
      <w:footerReference w:type="default" r:id="rId9"/>
      <w:pgSz w:w="11906" w:h="16838"/>
      <w:pgMar w:top="2410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4F6" w:rsidRDefault="00C964F6" w:rsidP="004A044C">
      <w:pPr>
        <w:spacing w:line="240" w:lineRule="auto"/>
      </w:pPr>
      <w:r>
        <w:separator/>
      </w:r>
    </w:p>
  </w:endnote>
  <w:endnote w:type="continuationSeparator" w:id="0">
    <w:p w:rsidR="00C964F6" w:rsidRDefault="00C964F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4F6" w:rsidRDefault="00C964F6" w:rsidP="004A044C">
      <w:pPr>
        <w:spacing w:line="240" w:lineRule="auto"/>
      </w:pPr>
      <w:r>
        <w:separator/>
      </w:r>
    </w:p>
  </w:footnote>
  <w:footnote w:type="continuationSeparator" w:id="0">
    <w:p w:rsidR="00C964F6" w:rsidRDefault="00C964F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60601D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60601D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0709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C39F1"/>
    <w:rsid w:val="001D66EE"/>
    <w:rsid w:val="001E3FEB"/>
    <w:rsid w:val="00240FFA"/>
    <w:rsid w:val="002410C0"/>
    <w:rsid w:val="00241EAC"/>
    <w:rsid w:val="00257E89"/>
    <w:rsid w:val="00260DDE"/>
    <w:rsid w:val="0026591C"/>
    <w:rsid w:val="002B36E2"/>
    <w:rsid w:val="0031358D"/>
    <w:rsid w:val="003253C3"/>
    <w:rsid w:val="00326F97"/>
    <w:rsid w:val="00331F3A"/>
    <w:rsid w:val="00335108"/>
    <w:rsid w:val="00353FB2"/>
    <w:rsid w:val="00392423"/>
    <w:rsid w:val="003B3991"/>
    <w:rsid w:val="003D4DF8"/>
    <w:rsid w:val="003D66AA"/>
    <w:rsid w:val="0040350C"/>
    <w:rsid w:val="004600DD"/>
    <w:rsid w:val="00462009"/>
    <w:rsid w:val="0047111E"/>
    <w:rsid w:val="004A044C"/>
    <w:rsid w:val="004A68D9"/>
    <w:rsid w:val="004C6686"/>
    <w:rsid w:val="00507B10"/>
    <w:rsid w:val="00540947"/>
    <w:rsid w:val="00580B1C"/>
    <w:rsid w:val="00580EDE"/>
    <w:rsid w:val="00590463"/>
    <w:rsid w:val="005964DC"/>
    <w:rsid w:val="005B3E8F"/>
    <w:rsid w:val="005B402A"/>
    <w:rsid w:val="005C64DB"/>
    <w:rsid w:val="005E3326"/>
    <w:rsid w:val="0060601D"/>
    <w:rsid w:val="00657FE1"/>
    <w:rsid w:val="006C53A2"/>
    <w:rsid w:val="006E2395"/>
    <w:rsid w:val="006F2635"/>
    <w:rsid w:val="0071483B"/>
    <w:rsid w:val="007476D3"/>
    <w:rsid w:val="00824631"/>
    <w:rsid w:val="008650CD"/>
    <w:rsid w:val="00885E67"/>
    <w:rsid w:val="00892F61"/>
    <w:rsid w:val="008E311B"/>
    <w:rsid w:val="008F4FC4"/>
    <w:rsid w:val="008F6A0E"/>
    <w:rsid w:val="00932EB1"/>
    <w:rsid w:val="009876AE"/>
    <w:rsid w:val="0099614E"/>
    <w:rsid w:val="009969EB"/>
    <w:rsid w:val="009A2CBE"/>
    <w:rsid w:val="009A699B"/>
    <w:rsid w:val="00A037B7"/>
    <w:rsid w:val="00A15D6B"/>
    <w:rsid w:val="00A31EB3"/>
    <w:rsid w:val="00A77944"/>
    <w:rsid w:val="00AA3F6E"/>
    <w:rsid w:val="00AA676B"/>
    <w:rsid w:val="00AB233A"/>
    <w:rsid w:val="00AB3597"/>
    <w:rsid w:val="00AF22E6"/>
    <w:rsid w:val="00B04E80"/>
    <w:rsid w:val="00B25962"/>
    <w:rsid w:val="00B34585"/>
    <w:rsid w:val="00B44A71"/>
    <w:rsid w:val="00BC0A5A"/>
    <w:rsid w:val="00BC1815"/>
    <w:rsid w:val="00BF6831"/>
    <w:rsid w:val="00C070C0"/>
    <w:rsid w:val="00C207E1"/>
    <w:rsid w:val="00C26BA0"/>
    <w:rsid w:val="00C7652B"/>
    <w:rsid w:val="00C964F6"/>
    <w:rsid w:val="00CC227C"/>
    <w:rsid w:val="00CE2490"/>
    <w:rsid w:val="00D21F38"/>
    <w:rsid w:val="00D22279"/>
    <w:rsid w:val="00D271E1"/>
    <w:rsid w:val="00D43D67"/>
    <w:rsid w:val="00D47E6C"/>
    <w:rsid w:val="00D71F4A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CF0E4-C23D-4020-8EFE-6D5DE8BE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18</TotalTime>
  <Pages>1</Pages>
  <Words>235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19</cp:revision>
  <cp:lastPrinted>2025-02-20T13:28:00Z</cp:lastPrinted>
  <dcterms:created xsi:type="dcterms:W3CDTF">2025-05-14T05:55:00Z</dcterms:created>
  <dcterms:modified xsi:type="dcterms:W3CDTF">2026-03-30T09:08:00Z</dcterms:modified>
</cp:coreProperties>
</file>