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BF6831">
      <w:pPr>
        <w:spacing w:after="120" w:line="276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335108" w:rsidRDefault="00D43D67" w:rsidP="00335108">
      <w:pPr>
        <w:spacing w:line="276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892F61" w:rsidRPr="00892F61">
        <w:rPr>
          <w:rFonts w:eastAsia="Times New Roman" w:cs="Arial"/>
          <w:b/>
          <w:sz w:val="20"/>
          <w:szCs w:val="20"/>
          <w:lang w:eastAsia="cs-CZ"/>
        </w:rPr>
        <w:t>Výměna podlahové krytiny ortopedie MNUL</w:t>
      </w:r>
      <w:bookmarkStart w:id="0" w:name="_GoBack"/>
      <w:bookmarkEnd w:id="0"/>
    </w:p>
    <w:p w:rsidR="002410C0" w:rsidRPr="00D43D67" w:rsidRDefault="002410C0" w:rsidP="00335108">
      <w:pPr>
        <w:spacing w:line="276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BF6831" w:rsidRPr="00D43D67" w:rsidRDefault="00BF683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D43D67" w:rsidP="005B3E8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B3E8F">
      <w:headerReference w:type="default" r:id="rId8"/>
      <w:footerReference w:type="default" r:id="rId9"/>
      <w:pgSz w:w="11906" w:h="16838"/>
      <w:pgMar w:top="2410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6AA" w:rsidRDefault="003D66AA" w:rsidP="004A044C">
      <w:pPr>
        <w:spacing w:line="240" w:lineRule="auto"/>
      </w:pPr>
      <w:r>
        <w:separator/>
      </w:r>
    </w:p>
  </w:endnote>
  <w:endnote w:type="continuationSeparator" w:id="0">
    <w:p w:rsidR="003D66AA" w:rsidRDefault="003D66A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6AA" w:rsidRDefault="003D66AA" w:rsidP="004A044C">
      <w:pPr>
        <w:spacing w:line="240" w:lineRule="auto"/>
      </w:pPr>
      <w:r>
        <w:separator/>
      </w:r>
    </w:p>
  </w:footnote>
  <w:footnote w:type="continuationSeparator" w:id="0">
    <w:p w:rsidR="003D66AA" w:rsidRDefault="003D66A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892F61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892F61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0709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0C0"/>
    <w:rsid w:val="00241EAC"/>
    <w:rsid w:val="00257E89"/>
    <w:rsid w:val="00260DDE"/>
    <w:rsid w:val="0026591C"/>
    <w:rsid w:val="002B36E2"/>
    <w:rsid w:val="0031358D"/>
    <w:rsid w:val="003253C3"/>
    <w:rsid w:val="00326F97"/>
    <w:rsid w:val="00331F3A"/>
    <w:rsid w:val="00335108"/>
    <w:rsid w:val="00353FB2"/>
    <w:rsid w:val="00392423"/>
    <w:rsid w:val="003B3991"/>
    <w:rsid w:val="003D4DF8"/>
    <w:rsid w:val="003D66AA"/>
    <w:rsid w:val="0040350C"/>
    <w:rsid w:val="004600DD"/>
    <w:rsid w:val="00462009"/>
    <w:rsid w:val="0047111E"/>
    <w:rsid w:val="004A044C"/>
    <w:rsid w:val="004A68D9"/>
    <w:rsid w:val="004C6686"/>
    <w:rsid w:val="00507B10"/>
    <w:rsid w:val="00540947"/>
    <w:rsid w:val="00580B1C"/>
    <w:rsid w:val="00580EDE"/>
    <w:rsid w:val="00590463"/>
    <w:rsid w:val="005964DC"/>
    <w:rsid w:val="005B3E8F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85E67"/>
    <w:rsid w:val="00892F61"/>
    <w:rsid w:val="008E311B"/>
    <w:rsid w:val="008F4FC4"/>
    <w:rsid w:val="008F6A0E"/>
    <w:rsid w:val="00932EB1"/>
    <w:rsid w:val="009876AE"/>
    <w:rsid w:val="0099614E"/>
    <w:rsid w:val="009969EB"/>
    <w:rsid w:val="009A2CBE"/>
    <w:rsid w:val="009A699B"/>
    <w:rsid w:val="00A037B7"/>
    <w:rsid w:val="00A15D6B"/>
    <w:rsid w:val="00A31EB3"/>
    <w:rsid w:val="00A77944"/>
    <w:rsid w:val="00AA3F6E"/>
    <w:rsid w:val="00AA676B"/>
    <w:rsid w:val="00AB233A"/>
    <w:rsid w:val="00AB3597"/>
    <w:rsid w:val="00AF22E6"/>
    <w:rsid w:val="00B04E80"/>
    <w:rsid w:val="00B25962"/>
    <w:rsid w:val="00B34585"/>
    <w:rsid w:val="00B44A71"/>
    <w:rsid w:val="00BC0A5A"/>
    <w:rsid w:val="00BC1815"/>
    <w:rsid w:val="00BF6831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D67"/>
    <w:rsid w:val="00D47E6C"/>
    <w:rsid w:val="00D71F4A"/>
    <w:rsid w:val="00D7639E"/>
    <w:rsid w:val="00D9237F"/>
    <w:rsid w:val="00DA3A0E"/>
    <w:rsid w:val="00DE56F9"/>
    <w:rsid w:val="00E01B24"/>
    <w:rsid w:val="00E1346F"/>
    <w:rsid w:val="00E3756C"/>
    <w:rsid w:val="00E87CBA"/>
    <w:rsid w:val="00E94005"/>
    <w:rsid w:val="00EE60B1"/>
    <w:rsid w:val="00F320E9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C80C0-657D-4F11-B9BF-7CAB181F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18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18</cp:revision>
  <cp:lastPrinted>2025-02-20T13:28:00Z</cp:lastPrinted>
  <dcterms:created xsi:type="dcterms:W3CDTF">2025-05-14T05:55:00Z</dcterms:created>
  <dcterms:modified xsi:type="dcterms:W3CDTF">2026-03-30T08:48:00Z</dcterms:modified>
</cp:coreProperties>
</file>