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243DF5" w:rsidRDefault="00243DF5" w:rsidP="00243D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43DF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243DF5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BF6A4A" w:rsidP="00A922B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F6A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Výměna interiérových dveří ortopedie MNUL</w:t>
            </w:r>
            <w:bookmarkStart w:id="0" w:name="_GoBack"/>
            <w:bookmarkEnd w:id="0"/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243DF5" w:rsidRPr="00243DF5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243DF5" w:rsidRPr="00243DF5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4F54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MUDr.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Hrubý</w:t>
            </w: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generální ředitel</w:t>
            </w:r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243DF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243DF5" w:rsidRPr="00243DF5" w:rsidRDefault="00243DF5" w:rsidP="00243D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243DF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8B3" w:rsidRDefault="00A318B3" w:rsidP="004A044C">
      <w:pPr>
        <w:spacing w:line="240" w:lineRule="auto"/>
      </w:pPr>
      <w:r>
        <w:separator/>
      </w:r>
    </w:p>
  </w:endnote>
  <w:endnote w:type="continuationSeparator" w:id="0">
    <w:p w:rsidR="00A318B3" w:rsidRDefault="00A318B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8B3" w:rsidRDefault="00A318B3" w:rsidP="004A044C">
      <w:pPr>
        <w:spacing w:line="240" w:lineRule="auto"/>
      </w:pPr>
      <w:r>
        <w:separator/>
      </w:r>
    </w:p>
  </w:footnote>
  <w:footnote w:type="continuationSeparator" w:id="0">
    <w:p w:rsidR="00A318B3" w:rsidRDefault="00A318B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BF6A4A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BF6A4A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0546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31358D"/>
    <w:rsid w:val="00316057"/>
    <w:rsid w:val="003175EC"/>
    <w:rsid w:val="00331F3A"/>
    <w:rsid w:val="00353FB2"/>
    <w:rsid w:val="00392423"/>
    <w:rsid w:val="003B3991"/>
    <w:rsid w:val="003D4DF8"/>
    <w:rsid w:val="00402992"/>
    <w:rsid w:val="00436B3F"/>
    <w:rsid w:val="004600DD"/>
    <w:rsid w:val="00462009"/>
    <w:rsid w:val="0047111E"/>
    <w:rsid w:val="004733F5"/>
    <w:rsid w:val="004A044C"/>
    <w:rsid w:val="004A68D9"/>
    <w:rsid w:val="004C6686"/>
    <w:rsid w:val="004F547A"/>
    <w:rsid w:val="00507B10"/>
    <w:rsid w:val="00540947"/>
    <w:rsid w:val="00580EDE"/>
    <w:rsid w:val="005964DC"/>
    <w:rsid w:val="005B402A"/>
    <w:rsid w:val="005C64DB"/>
    <w:rsid w:val="005E3326"/>
    <w:rsid w:val="006437F4"/>
    <w:rsid w:val="00657FE1"/>
    <w:rsid w:val="006C53A2"/>
    <w:rsid w:val="006E2395"/>
    <w:rsid w:val="006F2635"/>
    <w:rsid w:val="007125C0"/>
    <w:rsid w:val="0071483B"/>
    <w:rsid w:val="007476D3"/>
    <w:rsid w:val="007528DE"/>
    <w:rsid w:val="00824631"/>
    <w:rsid w:val="00841DE5"/>
    <w:rsid w:val="008650CD"/>
    <w:rsid w:val="008A2771"/>
    <w:rsid w:val="008E311B"/>
    <w:rsid w:val="008F4FC4"/>
    <w:rsid w:val="008F6A0E"/>
    <w:rsid w:val="00932EB1"/>
    <w:rsid w:val="0093350D"/>
    <w:rsid w:val="009876AE"/>
    <w:rsid w:val="009969EB"/>
    <w:rsid w:val="009A699B"/>
    <w:rsid w:val="00A037B7"/>
    <w:rsid w:val="00A15D6B"/>
    <w:rsid w:val="00A318B3"/>
    <w:rsid w:val="00A31EB3"/>
    <w:rsid w:val="00A77944"/>
    <w:rsid w:val="00A922BC"/>
    <w:rsid w:val="00AA676B"/>
    <w:rsid w:val="00AB233A"/>
    <w:rsid w:val="00AB3597"/>
    <w:rsid w:val="00AD42DB"/>
    <w:rsid w:val="00AE5683"/>
    <w:rsid w:val="00AF22E6"/>
    <w:rsid w:val="00B04E80"/>
    <w:rsid w:val="00B25962"/>
    <w:rsid w:val="00B32D32"/>
    <w:rsid w:val="00B34585"/>
    <w:rsid w:val="00BA3AEA"/>
    <w:rsid w:val="00BC0A5A"/>
    <w:rsid w:val="00BD088F"/>
    <w:rsid w:val="00BF6A4A"/>
    <w:rsid w:val="00C070C0"/>
    <w:rsid w:val="00C207E1"/>
    <w:rsid w:val="00C26BA0"/>
    <w:rsid w:val="00C7652B"/>
    <w:rsid w:val="00CC227C"/>
    <w:rsid w:val="00CE2490"/>
    <w:rsid w:val="00CF694E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B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DE13D-C8F4-421F-ACC3-11F4D621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16</cp:revision>
  <cp:lastPrinted>2025-02-20T13:28:00Z</cp:lastPrinted>
  <dcterms:created xsi:type="dcterms:W3CDTF">2025-05-14T05:55:00Z</dcterms:created>
  <dcterms:modified xsi:type="dcterms:W3CDTF">2026-03-24T13:36:00Z</dcterms:modified>
</cp:coreProperties>
</file>