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747E5E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7E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Úprava porodnice MNUL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E0" w:rsidRDefault="001700E0" w:rsidP="004A044C">
      <w:pPr>
        <w:spacing w:line="240" w:lineRule="auto"/>
      </w:pPr>
      <w:r>
        <w:separator/>
      </w:r>
    </w:p>
  </w:endnote>
  <w:endnote w:type="continuationSeparator" w:id="0">
    <w:p w:rsidR="001700E0" w:rsidRDefault="001700E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E0" w:rsidRDefault="001700E0" w:rsidP="004A044C">
      <w:pPr>
        <w:spacing w:line="240" w:lineRule="auto"/>
      </w:pPr>
      <w:r>
        <w:separator/>
      </w:r>
    </w:p>
  </w:footnote>
  <w:footnote w:type="continuationSeparator" w:id="0">
    <w:p w:rsidR="001700E0" w:rsidRDefault="001700E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747E5E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747E5E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700E0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75EC"/>
    <w:rsid w:val="00331F3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C53A2"/>
    <w:rsid w:val="006E2395"/>
    <w:rsid w:val="006F2635"/>
    <w:rsid w:val="007125C0"/>
    <w:rsid w:val="0071483B"/>
    <w:rsid w:val="007476D3"/>
    <w:rsid w:val="00747E5E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2DB"/>
    <w:rsid w:val="00AE5683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C406-8E83-4311-8B5E-91AFDC5F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2026-02-26T10:29:00Z</dcterms:modified>
</cp:coreProperties>
</file>