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2AB8FBFE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EA378E" w:rsidRPr="00EA378E">
        <w:rPr>
          <w:rFonts w:cs="Arial"/>
          <w:b/>
          <w:bCs/>
          <w:sz w:val="20"/>
          <w:szCs w:val="20"/>
        </w:rPr>
        <w:t xml:space="preserve">Přístroj pro monitorování nitrolebních parametrů a parciálního tlaku kyslíku pro KAPIM – Masarykova nemocnice v Ústí nad Labem, </w:t>
      </w:r>
      <w:proofErr w:type="spellStart"/>
      <w:r w:rsidR="00EA378E" w:rsidRPr="00EA378E">
        <w:rPr>
          <w:rFonts w:cs="Arial"/>
          <w:b/>
          <w:bCs/>
          <w:sz w:val="20"/>
          <w:szCs w:val="20"/>
        </w:rPr>
        <w:t>o.z</w:t>
      </w:r>
      <w:proofErr w:type="spellEnd"/>
      <w:r w:rsidR="00EA378E" w:rsidRPr="00EA378E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1055F57" w14:textId="2769F6BC" w:rsidR="00707CB9" w:rsidRPr="005F67B5" w:rsidRDefault="00707CB9" w:rsidP="005F67B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272B5334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ED02E2" w14:textId="77777777" w:rsidR="005F67B5" w:rsidRPr="00707CB9" w:rsidRDefault="005F67B5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AC78811" w:rsidR="00932EB1" w:rsidRPr="005F67B5" w:rsidRDefault="00707CB9" w:rsidP="005F67B5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5F67B5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A812" w14:textId="77777777" w:rsidR="00B9378C" w:rsidRDefault="00B9378C" w:rsidP="004A044C">
      <w:pPr>
        <w:spacing w:line="240" w:lineRule="auto"/>
      </w:pPr>
      <w:r>
        <w:separator/>
      </w:r>
    </w:p>
  </w:endnote>
  <w:endnote w:type="continuationSeparator" w:id="0">
    <w:p w14:paraId="7F2C7324" w14:textId="77777777" w:rsidR="00B9378C" w:rsidRDefault="00B9378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2A9B" w14:textId="77777777" w:rsidR="00B9378C" w:rsidRDefault="00B9378C" w:rsidP="004A044C">
      <w:pPr>
        <w:spacing w:line="240" w:lineRule="auto"/>
      </w:pPr>
      <w:r>
        <w:separator/>
      </w:r>
    </w:p>
  </w:footnote>
  <w:footnote w:type="continuationSeparator" w:id="0">
    <w:p w14:paraId="570AF755" w14:textId="77777777" w:rsidR="00B9378C" w:rsidRDefault="00B9378C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539B9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7B1479"/>
    <w:rsid w:val="007B5331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378C"/>
    <w:rsid w:val="00BC0A5A"/>
    <w:rsid w:val="00C070C0"/>
    <w:rsid w:val="00C207E1"/>
    <w:rsid w:val="00C26BA0"/>
    <w:rsid w:val="00C477E3"/>
    <w:rsid w:val="00C7652B"/>
    <w:rsid w:val="00CC227C"/>
    <w:rsid w:val="00CE2490"/>
    <w:rsid w:val="00D1254B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A378E"/>
    <w:rsid w:val="00EE60B1"/>
    <w:rsid w:val="00F37091"/>
    <w:rsid w:val="00FB3AA4"/>
    <w:rsid w:val="00FB4153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13</cp:revision>
  <cp:lastPrinted>2025-02-20T13:28:00Z</cp:lastPrinted>
  <dcterms:created xsi:type="dcterms:W3CDTF">2025-05-14T09:18:00Z</dcterms:created>
  <dcterms:modified xsi:type="dcterms:W3CDTF">2026-03-09T07:36:00Z</dcterms:modified>
</cp:coreProperties>
</file>