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6392D" w14:textId="3621B401" w:rsidR="00944720" w:rsidRPr="006A78C0" w:rsidRDefault="00944720" w:rsidP="00462C37">
      <w:pPr>
        <w:pStyle w:val="Nadpis1"/>
        <w:spacing w:before="0" w:line="240" w:lineRule="auto"/>
        <w:jc w:val="center"/>
        <w:rPr>
          <w:rFonts w:eastAsia="Century Schoolbook"/>
          <w:lang w:eastAsia="cs-CZ"/>
        </w:rPr>
      </w:pPr>
      <w:r w:rsidRPr="006A78C0">
        <w:rPr>
          <w:rFonts w:eastAsia="Century Schoolbook"/>
          <w:lang w:eastAsia="cs-CZ"/>
        </w:rPr>
        <w:t>Technická specifikace</w:t>
      </w:r>
      <w:r>
        <w:rPr>
          <w:rFonts w:eastAsia="Century Schoolbook"/>
          <w:lang w:eastAsia="cs-CZ"/>
        </w:rPr>
        <w:t xml:space="preserve"> </w:t>
      </w:r>
    </w:p>
    <w:p w14:paraId="3EB74DB5" w14:textId="7A951A37" w:rsidR="00944720" w:rsidRPr="00B028F3" w:rsidRDefault="0087162B" w:rsidP="00B028F3">
      <w:pPr>
        <w:tabs>
          <w:tab w:val="left" w:pos="567"/>
        </w:tabs>
        <w:spacing w:after="120" w:line="240" w:lineRule="auto"/>
        <w:rPr>
          <w:rFonts w:eastAsia="Century Schoolbook" w:cs="Times New Roman"/>
          <w:b/>
          <w:color w:val="414751"/>
          <w:sz w:val="20"/>
          <w:szCs w:val="20"/>
          <w:lang w:eastAsia="cs-CZ"/>
        </w:rPr>
      </w:pPr>
      <w:r w:rsidRPr="0087162B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>Přístroj pro monitorování nitrolebních parametrů a parciálního tlaku kyslíku</w:t>
      </w:r>
      <w:r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 xml:space="preserve"> </w:t>
      </w:r>
      <w:r w:rsidR="00E512CE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>4</w:t>
      </w:r>
      <w:r w:rsidR="00A91A8B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 xml:space="preserve"> ks</w:t>
      </w:r>
    </w:p>
    <w:tbl>
      <w:tblPr>
        <w:tblStyle w:val="Mkatabulky"/>
        <w:tblW w:w="5000" w:type="pct"/>
        <w:tblInd w:w="0" w:type="dxa"/>
        <w:tblLook w:val="04A0" w:firstRow="1" w:lastRow="0" w:firstColumn="1" w:lastColumn="0" w:noHBand="0" w:noVBand="1"/>
      </w:tblPr>
      <w:tblGrid>
        <w:gridCol w:w="2620"/>
        <w:gridCol w:w="7576"/>
      </w:tblGrid>
      <w:tr w:rsidR="00F2670B" w:rsidRPr="006760F4" w14:paraId="6A73D8FF" w14:textId="77777777" w:rsidTr="00462C37">
        <w:trPr>
          <w:trHeight w:val="375"/>
        </w:trPr>
        <w:tc>
          <w:tcPr>
            <w:tcW w:w="5000" w:type="pct"/>
            <w:gridSpan w:val="2"/>
            <w:shd w:val="clear" w:color="auto" w:fill="8DB3E2" w:themeFill="text2" w:themeFillTint="66"/>
          </w:tcPr>
          <w:p w14:paraId="3F48E487" w14:textId="77777777" w:rsidR="00F2670B" w:rsidRPr="006760F4" w:rsidRDefault="00F2670B" w:rsidP="00462C37">
            <w:pPr>
              <w:spacing w:after="60"/>
              <w:jc w:val="both"/>
              <w:rPr>
                <w:rFonts w:cs="Arial"/>
                <w:b/>
                <w:sz w:val="20"/>
              </w:rPr>
            </w:pPr>
            <w:r w:rsidRPr="006760F4">
              <w:rPr>
                <w:rFonts w:cs="Arial"/>
                <w:b/>
                <w:sz w:val="20"/>
              </w:rPr>
              <w:t>Základní informace</w:t>
            </w:r>
          </w:p>
        </w:tc>
      </w:tr>
      <w:tr w:rsidR="00F2670B" w:rsidRPr="006760F4" w14:paraId="4774ED1A" w14:textId="77777777" w:rsidTr="00462C37">
        <w:trPr>
          <w:trHeight w:val="341"/>
        </w:trPr>
        <w:tc>
          <w:tcPr>
            <w:tcW w:w="1285" w:type="pct"/>
          </w:tcPr>
          <w:p w14:paraId="79589330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  <w:r w:rsidRPr="005F08AC">
              <w:rPr>
                <w:rFonts w:eastAsia="Century Schoolbook"/>
                <w:color w:val="414751"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715" w:type="pct"/>
          </w:tcPr>
          <w:p w14:paraId="56138F7F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</w:p>
        </w:tc>
      </w:tr>
      <w:tr w:rsidR="00F2670B" w:rsidRPr="006760F4" w14:paraId="69E395D9" w14:textId="77777777" w:rsidTr="00462C37">
        <w:trPr>
          <w:trHeight w:val="325"/>
        </w:trPr>
        <w:tc>
          <w:tcPr>
            <w:tcW w:w="1285" w:type="pct"/>
          </w:tcPr>
          <w:p w14:paraId="6BB8E2D9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  <w:r w:rsidRPr="005F08AC">
              <w:rPr>
                <w:rFonts w:eastAsia="Century Schoolbook"/>
                <w:color w:val="414751"/>
                <w:sz w:val="20"/>
                <w:szCs w:val="20"/>
                <w:lang w:eastAsia="cs-CZ"/>
              </w:rPr>
              <w:t>Výrobce:</w:t>
            </w:r>
          </w:p>
        </w:tc>
        <w:tc>
          <w:tcPr>
            <w:tcW w:w="3715" w:type="pct"/>
          </w:tcPr>
          <w:p w14:paraId="2EE387F5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</w:p>
        </w:tc>
      </w:tr>
      <w:tr w:rsidR="00F2670B" w:rsidRPr="006760F4" w14:paraId="448EF699" w14:textId="77777777" w:rsidTr="00462C37">
        <w:trPr>
          <w:trHeight w:val="341"/>
        </w:trPr>
        <w:tc>
          <w:tcPr>
            <w:tcW w:w="1285" w:type="pct"/>
          </w:tcPr>
          <w:p w14:paraId="5AF8897C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  <w:r w:rsidRPr="005F08AC">
              <w:rPr>
                <w:rFonts w:eastAsia="Century Schoolbook"/>
                <w:color w:val="414751"/>
                <w:sz w:val="20"/>
                <w:szCs w:val="20"/>
                <w:lang w:eastAsia="cs-CZ"/>
              </w:rPr>
              <w:t>Výrobní model:</w:t>
            </w:r>
          </w:p>
        </w:tc>
        <w:tc>
          <w:tcPr>
            <w:tcW w:w="3715" w:type="pct"/>
          </w:tcPr>
          <w:p w14:paraId="0BBF4A38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</w:p>
        </w:tc>
      </w:tr>
    </w:tbl>
    <w:p w14:paraId="3B972486" w14:textId="77777777" w:rsidR="00F2670B" w:rsidRPr="006760F4" w:rsidRDefault="00F2670B" w:rsidP="00F2670B">
      <w:pPr>
        <w:spacing w:after="160" w:line="259" w:lineRule="auto"/>
        <w:rPr>
          <w:rFonts w:eastAsia="Calibri" w:cs="Arial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8369"/>
        <w:gridCol w:w="1827"/>
      </w:tblGrid>
      <w:tr w:rsidR="00F2670B" w:rsidRPr="006760F4" w14:paraId="7E61C71C" w14:textId="77777777" w:rsidTr="00F2670B">
        <w:trPr>
          <w:trHeight w:val="300"/>
          <w:tblHeader/>
        </w:trPr>
        <w:tc>
          <w:tcPr>
            <w:tcW w:w="4104" w:type="pct"/>
            <w:shd w:val="clear" w:color="auto" w:fill="8DB3E2" w:themeFill="text2" w:themeFillTint="66"/>
            <w:vAlign w:val="center"/>
          </w:tcPr>
          <w:p w14:paraId="3060F376" w14:textId="77777777" w:rsidR="00F2670B" w:rsidRPr="006760F4" w:rsidRDefault="00F2670B" w:rsidP="00462C37">
            <w:pPr>
              <w:widowControl w:val="0"/>
              <w:adjustRightInd w:val="0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6760F4">
              <w:rPr>
                <w:rFonts w:cs="Arial"/>
                <w:b/>
                <w:bCs/>
                <w:sz w:val="20"/>
                <w:szCs w:val="20"/>
              </w:rPr>
              <w:t>Parametr / požadavek</w:t>
            </w:r>
          </w:p>
        </w:tc>
        <w:tc>
          <w:tcPr>
            <w:tcW w:w="896" w:type="pct"/>
            <w:shd w:val="clear" w:color="auto" w:fill="8DB3E2" w:themeFill="text2" w:themeFillTint="66"/>
            <w:vAlign w:val="center"/>
          </w:tcPr>
          <w:p w14:paraId="1268B3FC" w14:textId="77777777" w:rsidR="00F2670B" w:rsidRPr="006760F4" w:rsidRDefault="00F2670B" w:rsidP="00462C37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6760F4">
              <w:rPr>
                <w:rFonts w:cs="Arial"/>
                <w:b/>
                <w:bCs/>
                <w:sz w:val="20"/>
                <w:szCs w:val="20"/>
              </w:rPr>
              <w:t>Splňuje</w:t>
            </w:r>
          </w:p>
          <w:p w14:paraId="55CD9446" w14:textId="77777777" w:rsidR="00F2670B" w:rsidRPr="006760F4" w:rsidRDefault="00F2670B" w:rsidP="00462C37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  <w:highlight w:val="yellow"/>
              </w:rPr>
            </w:pPr>
            <w:r w:rsidRPr="006760F4">
              <w:rPr>
                <w:rFonts w:cs="Arial"/>
                <w:b/>
                <w:bCs/>
                <w:sz w:val="20"/>
                <w:szCs w:val="20"/>
              </w:rPr>
              <w:t>ANO/NE</w:t>
            </w:r>
          </w:p>
        </w:tc>
      </w:tr>
      <w:tr w:rsidR="005F08AC" w:rsidRPr="006760F4" w14:paraId="6D9390C3" w14:textId="77777777" w:rsidTr="005F08AC">
        <w:trPr>
          <w:trHeight w:val="113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1C8D2365" w14:textId="2C8EB430" w:rsidR="005F08AC" w:rsidRPr="006760F4" w:rsidRDefault="005F08AC" w:rsidP="005F08AC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  <w:r w:rsidRPr="006A78C0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 xml:space="preserve">Obecné požadavky na </w:t>
            </w:r>
            <w:r w:rsidR="00E5423A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pacientský monitor</w:t>
            </w:r>
            <w:r w:rsidRPr="006A78C0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:</w:t>
            </w:r>
          </w:p>
        </w:tc>
      </w:tr>
      <w:tr w:rsidR="00900F96" w:rsidRPr="006760F4" w14:paraId="1B1987AD" w14:textId="77777777" w:rsidTr="00462C37">
        <w:trPr>
          <w:trHeight w:val="113"/>
        </w:trPr>
        <w:tc>
          <w:tcPr>
            <w:tcW w:w="4104" w:type="pct"/>
            <w:vAlign w:val="center"/>
          </w:tcPr>
          <w:p w14:paraId="61E087A4" w14:textId="05AE7020" w:rsidR="00900F96" w:rsidRPr="00944720" w:rsidRDefault="00B028F3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Multifunkční přístroj sloužící k monitorování, záznamu a analýze nitrolebních parametrů</w:t>
            </w:r>
          </w:p>
        </w:tc>
        <w:tc>
          <w:tcPr>
            <w:tcW w:w="896" w:type="pct"/>
          </w:tcPr>
          <w:p w14:paraId="7DC08E98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064C9728" w14:textId="77777777" w:rsidTr="00462C37">
        <w:trPr>
          <w:trHeight w:val="113"/>
        </w:trPr>
        <w:tc>
          <w:tcPr>
            <w:tcW w:w="4104" w:type="pct"/>
            <w:vAlign w:val="center"/>
          </w:tcPr>
          <w:p w14:paraId="3D76A973" w14:textId="0705EBFE" w:rsidR="00900F96" w:rsidRPr="00944720" w:rsidRDefault="00456B73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Možnost připojení na pacientský monitor od výrobce GE</w:t>
            </w:r>
            <w:r w:rsidR="0081467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(součástí nabídky bude veškeré potřebné příslušenství</w:t>
            </w:r>
            <w:r w:rsidR="00BD110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96" w:type="pct"/>
          </w:tcPr>
          <w:p w14:paraId="0C4F8410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2382F524" w14:textId="77777777" w:rsidTr="00462C37">
        <w:trPr>
          <w:trHeight w:val="113"/>
        </w:trPr>
        <w:tc>
          <w:tcPr>
            <w:tcW w:w="4104" w:type="pct"/>
            <w:vAlign w:val="center"/>
          </w:tcPr>
          <w:p w14:paraId="434F8A3C" w14:textId="53B76A4C" w:rsidR="00B028F3" w:rsidRPr="00944720" w:rsidRDefault="00456B73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Online přenos dat ICP a PtiO</w:t>
            </w:r>
            <w:r w:rsidRPr="00456B73">
              <w:rPr>
                <w:rFonts w:eastAsia="Century Schoolbook" w:cs="Times New Roman"/>
                <w:color w:val="414751"/>
                <w:sz w:val="20"/>
                <w:szCs w:val="20"/>
                <w:vertAlign w:val="subscript"/>
                <w:lang w:eastAsia="cs-CZ"/>
              </w:rPr>
              <w:t>2</w:t>
            </w: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do pacientského </w:t>
            </w:r>
            <w:proofErr w:type="spellStart"/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bed-side</w:t>
            </w:r>
            <w:proofErr w:type="spellEnd"/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monitoru</w:t>
            </w:r>
          </w:p>
        </w:tc>
        <w:tc>
          <w:tcPr>
            <w:tcW w:w="896" w:type="pct"/>
          </w:tcPr>
          <w:p w14:paraId="5D76FC2F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65B93E5C" w14:textId="77777777" w:rsidTr="00462C37">
        <w:trPr>
          <w:trHeight w:val="113"/>
        </w:trPr>
        <w:tc>
          <w:tcPr>
            <w:tcW w:w="4104" w:type="pct"/>
            <w:vAlign w:val="center"/>
          </w:tcPr>
          <w:p w14:paraId="72031AAD" w14:textId="1C544B7A" w:rsidR="00900F96" w:rsidRPr="00944720" w:rsidRDefault="00456B73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Provoz na interní baterii min. </w:t>
            </w:r>
            <w:r w:rsidR="000B0721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4</w:t>
            </w: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hod</w:t>
            </w:r>
            <w:r w:rsidR="00506ED2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896" w:type="pct"/>
          </w:tcPr>
          <w:p w14:paraId="7C234C51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6652A461" w14:textId="77777777" w:rsidTr="00462C37">
        <w:trPr>
          <w:trHeight w:val="113"/>
        </w:trPr>
        <w:tc>
          <w:tcPr>
            <w:tcW w:w="4104" w:type="pct"/>
            <w:vAlign w:val="center"/>
          </w:tcPr>
          <w:p w14:paraId="0E9A3601" w14:textId="75CE9095" w:rsidR="00900F96" w:rsidRPr="00944720" w:rsidRDefault="00456B73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SW pro vyhodnocování</w:t>
            </w:r>
            <w:r w:rsidR="00506ED2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,</w:t>
            </w:r>
            <w:r w:rsidR="00112FD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analýzu a archivaci</w:t>
            </w: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výsledků a export dat</w:t>
            </w:r>
            <w:r w:rsidR="002F54F8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ve formátu min</w:t>
            </w:r>
            <w:r w:rsidR="00112FD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.</w:t>
            </w:r>
            <w:r w:rsidR="002F54F8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2F54F8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xls</w:t>
            </w:r>
            <w:proofErr w:type="spellEnd"/>
            <w:r w:rsidR="002F54F8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="002F54F8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txt</w:t>
            </w:r>
            <w:proofErr w:type="spellEnd"/>
          </w:p>
        </w:tc>
        <w:tc>
          <w:tcPr>
            <w:tcW w:w="896" w:type="pct"/>
          </w:tcPr>
          <w:p w14:paraId="4D166B07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0E166CD2" w14:textId="77777777" w:rsidTr="00462C37">
        <w:trPr>
          <w:trHeight w:val="113"/>
        </w:trPr>
        <w:tc>
          <w:tcPr>
            <w:tcW w:w="4104" w:type="pct"/>
            <w:vAlign w:val="center"/>
          </w:tcPr>
          <w:p w14:paraId="600C87EE" w14:textId="7FFBA3D4" w:rsidR="00900F96" w:rsidRPr="00944720" w:rsidRDefault="00112FDB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Displej pro zobrazení online záznamu a trendů</w:t>
            </w:r>
          </w:p>
        </w:tc>
        <w:tc>
          <w:tcPr>
            <w:tcW w:w="896" w:type="pct"/>
          </w:tcPr>
          <w:p w14:paraId="5BC79106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249CDA52" w14:textId="77777777" w:rsidTr="00462C37">
        <w:trPr>
          <w:trHeight w:val="113"/>
        </w:trPr>
        <w:tc>
          <w:tcPr>
            <w:tcW w:w="4104" w:type="pct"/>
            <w:vAlign w:val="center"/>
          </w:tcPr>
          <w:p w14:paraId="0D5964C5" w14:textId="38D0ECC5" w:rsidR="00900F96" w:rsidRPr="00944720" w:rsidRDefault="00112FDB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Možnost připojení tlakového snímače</w:t>
            </w:r>
            <w:r w:rsidR="000B0721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</w:t>
            </w:r>
            <w:r w:rsidR="000B0721" w:rsidRPr="000B0721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pro záznam ART, CVP a výpočet CPP</w:t>
            </w:r>
          </w:p>
        </w:tc>
        <w:tc>
          <w:tcPr>
            <w:tcW w:w="896" w:type="pct"/>
          </w:tcPr>
          <w:p w14:paraId="397BA10C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14D82790" w14:textId="77777777" w:rsidTr="00462C37">
        <w:trPr>
          <w:trHeight w:val="113"/>
        </w:trPr>
        <w:tc>
          <w:tcPr>
            <w:tcW w:w="4104" w:type="pct"/>
            <w:vAlign w:val="center"/>
          </w:tcPr>
          <w:p w14:paraId="30703AF4" w14:textId="277C2D4F" w:rsidR="00900F96" w:rsidRPr="00944720" w:rsidRDefault="00112FDB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Možnost analogového i digitálního výstupu</w:t>
            </w:r>
          </w:p>
        </w:tc>
        <w:tc>
          <w:tcPr>
            <w:tcW w:w="896" w:type="pct"/>
          </w:tcPr>
          <w:p w14:paraId="5C928133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354769FD" w14:textId="77777777" w:rsidTr="00462C37">
        <w:trPr>
          <w:trHeight w:val="113"/>
        </w:trPr>
        <w:tc>
          <w:tcPr>
            <w:tcW w:w="4104" w:type="pct"/>
            <w:vAlign w:val="center"/>
          </w:tcPr>
          <w:p w14:paraId="43727EC7" w14:textId="2ECF7859" w:rsidR="00900F96" w:rsidRPr="00944720" w:rsidRDefault="003004D2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Možnost měření min. oxygenace mozkové tkáně, dvou intrakraniálních tlaků, dvou intrakraniálních teplot a IBP</w:t>
            </w:r>
          </w:p>
        </w:tc>
        <w:tc>
          <w:tcPr>
            <w:tcW w:w="896" w:type="pct"/>
          </w:tcPr>
          <w:p w14:paraId="1A766C5D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5C8C01AC" w14:textId="77777777" w:rsidTr="00462C37">
        <w:trPr>
          <w:trHeight w:val="113"/>
        </w:trPr>
        <w:tc>
          <w:tcPr>
            <w:tcW w:w="4104" w:type="pct"/>
            <w:vAlign w:val="center"/>
          </w:tcPr>
          <w:p w14:paraId="0FB9E6A8" w14:textId="14A3E458" w:rsidR="00900F96" w:rsidRPr="00944720" w:rsidRDefault="003004D2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Kompatibilita MRI a CT do 3 T</w:t>
            </w:r>
          </w:p>
        </w:tc>
        <w:tc>
          <w:tcPr>
            <w:tcW w:w="896" w:type="pct"/>
          </w:tcPr>
          <w:p w14:paraId="69D2630A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D110B" w:rsidRPr="006760F4" w14:paraId="5A3F2F3F" w14:textId="77777777" w:rsidTr="00462C37">
        <w:trPr>
          <w:trHeight w:val="113"/>
        </w:trPr>
        <w:tc>
          <w:tcPr>
            <w:tcW w:w="4104" w:type="pct"/>
            <w:vAlign w:val="center"/>
          </w:tcPr>
          <w:p w14:paraId="122D4FC2" w14:textId="46975D1D" w:rsidR="00BD110B" w:rsidRDefault="00BD110B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SW pro analýzu dat (Včetně licence k 1 PC)</w:t>
            </w:r>
          </w:p>
        </w:tc>
        <w:tc>
          <w:tcPr>
            <w:tcW w:w="896" w:type="pct"/>
          </w:tcPr>
          <w:p w14:paraId="6F5991E7" w14:textId="77777777" w:rsidR="00BD110B" w:rsidRPr="006760F4" w:rsidRDefault="00BD110B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5700F4" w:rsidRPr="006760F4" w14:paraId="7C5567CC" w14:textId="77777777" w:rsidTr="00462C37">
        <w:trPr>
          <w:trHeight w:val="113"/>
        </w:trPr>
        <w:tc>
          <w:tcPr>
            <w:tcW w:w="4104" w:type="pct"/>
            <w:vAlign w:val="center"/>
          </w:tcPr>
          <w:p w14:paraId="3C4C339C" w14:textId="44FC07FF" w:rsidR="005700F4" w:rsidRDefault="005700F4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5700F4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Pokud má přístroj instalovaný operační systém musí být po celou dobu životního cyklu podporovaný a aktuální. Přístroj tedy musí být způsobilý k aktualizacím operačního systému, případně dalším bezpečnostním aktualizacím.</w:t>
            </w:r>
          </w:p>
        </w:tc>
        <w:tc>
          <w:tcPr>
            <w:tcW w:w="896" w:type="pct"/>
          </w:tcPr>
          <w:p w14:paraId="5264B3E0" w14:textId="77777777" w:rsidR="005700F4" w:rsidRPr="006760F4" w:rsidRDefault="005700F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0B0721" w:rsidRPr="006760F4" w14:paraId="6D4CB24F" w14:textId="77777777" w:rsidTr="000B0721">
        <w:trPr>
          <w:trHeight w:val="113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7AB61D5F" w14:textId="753EAAD7" w:rsidR="000B0721" w:rsidRPr="006760F4" w:rsidRDefault="000B0721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 w:rsidRPr="000B0721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Měřené parametry:</w:t>
            </w:r>
          </w:p>
        </w:tc>
      </w:tr>
      <w:tr w:rsidR="00900F96" w:rsidRPr="006760F4" w14:paraId="6FC6EC47" w14:textId="77777777" w:rsidTr="00462C37">
        <w:trPr>
          <w:trHeight w:val="113"/>
        </w:trPr>
        <w:tc>
          <w:tcPr>
            <w:tcW w:w="4104" w:type="pct"/>
            <w:vAlign w:val="center"/>
          </w:tcPr>
          <w:p w14:paraId="32617B22" w14:textId="36247C40" w:rsidR="00900F96" w:rsidRPr="00944720" w:rsidRDefault="000B0721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0B0721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lastRenderedPageBreak/>
              <w:t>PtiO2 Oxygenace mozkové tkáně</w:t>
            </w:r>
          </w:p>
        </w:tc>
        <w:tc>
          <w:tcPr>
            <w:tcW w:w="896" w:type="pct"/>
          </w:tcPr>
          <w:p w14:paraId="60BD99B2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67A98695" w14:textId="77777777" w:rsidTr="00462C37">
        <w:trPr>
          <w:trHeight w:val="113"/>
        </w:trPr>
        <w:tc>
          <w:tcPr>
            <w:tcW w:w="4104" w:type="pct"/>
            <w:vAlign w:val="center"/>
          </w:tcPr>
          <w:p w14:paraId="3D635548" w14:textId="49B70C34" w:rsidR="00900F96" w:rsidRPr="00944720" w:rsidRDefault="000B0721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0B0721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ICP intrakraniální tlak</w:t>
            </w:r>
          </w:p>
        </w:tc>
        <w:tc>
          <w:tcPr>
            <w:tcW w:w="896" w:type="pct"/>
          </w:tcPr>
          <w:p w14:paraId="26CB7DCE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76780630" w14:textId="77777777" w:rsidTr="00462C37">
        <w:trPr>
          <w:trHeight w:val="113"/>
        </w:trPr>
        <w:tc>
          <w:tcPr>
            <w:tcW w:w="4104" w:type="pct"/>
            <w:vAlign w:val="center"/>
          </w:tcPr>
          <w:p w14:paraId="6D9CF91D" w14:textId="4F37E813" w:rsidR="00900F96" w:rsidRPr="00944720" w:rsidRDefault="000B0721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0B0721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ICT intrakraniální teplota</w:t>
            </w:r>
          </w:p>
        </w:tc>
        <w:tc>
          <w:tcPr>
            <w:tcW w:w="896" w:type="pct"/>
          </w:tcPr>
          <w:p w14:paraId="3A0DB875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39311081" w14:textId="77777777" w:rsidTr="00462C37">
        <w:trPr>
          <w:trHeight w:val="113"/>
        </w:trPr>
        <w:tc>
          <w:tcPr>
            <w:tcW w:w="4104" w:type="pct"/>
            <w:vAlign w:val="center"/>
          </w:tcPr>
          <w:p w14:paraId="75925898" w14:textId="38CA61ED" w:rsidR="00900F96" w:rsidRPr="00944720" w:rsidRDefault="000B0721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0B0721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IBP invazivní měření krevního tlaku</w:t>
            </w:r>
          </w:p>
        </w:tc>
        <w:tc>
          <w:tcPr>
            <w:tcW w:w="896" w:type="pct"/>
          </w:tcPr>
          <w:p w14:paraId="0A5DB47C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742F2625" w14:textId="77777777" w:rsidTr="00462C37">
        <w:trPr>
          <w:trHeight w:val="113"/>
        </w:trPr>
        <w:tc>
          <w:tcPr>
            <w:tcW w:w="4104" w:type="pct"/>
            <w:vAlign w:val="center"/>
          </w:tcPr>
          <w:p w14:paraId="2A5304FF" w14:textId="622D8DEE" w:rsidR="00900F96" w:rsidRPr="00944720" w:rsidRDefault="000B0721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0B0721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ICP 2 možnost měření dalšího ICP</w:t>
            </w:r>
          </w:p>
        </w:tc>
        <w:tc>
          <w:tcPr>
            <w:tcW w:w="896" w:type="pct"/>
          </w:tcPr>
          <w:p w14:paraId="4DF38633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2CC3C59B" w14:textId="77777777" w:rsidTr="00462C37">
        <w:trPr>
          <w:trHeight w:val="113"/>
        </w:trPr>
        <w:tc>
          <w:tcPr>
            <w:tcW w:w="4104" w:type="pct"/>
            <w:vAlign w:val="center"/>
          </w:tcPr>
          <w:p w14:paraId="4FD756A5" w14:textId="404B92BC" w:rsidR="00900F96" w:rsidRPr="00944720" w:rsidRDefault="000B0721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0B0721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ICT 2 možnost měření další hodnoty ICT</w:t>
            </w:r>
          </w:p>
        </w:tc>
        <w:tc>
          <w:tcPr>
            <w:tcW w:w="896" w:type="pct"/>
          </w:tcPr>
          <w:p w14:paraId="1323E5DD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5F08AC" w:rsidRPr="006760F4" w14:paraId="62331383" w14:textId="77777777" w:rsidTr="005F08AC">
        <w:trPr>
          <w:trHeight w:val="113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420C0546" w14:textId="172A0E12" w:rsidR="005F08AC" w:rsidRPr="006760F4" w:rsidRDefault="000B0721" w:rsidP="005F08AC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  <w:r w:rsidRPr="00E676A1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Příslušenství</w:t>
            </w:r>
            <w:r w:rsidR="005F08AC" w:rsidRPr="00EF2919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:</w:t>
            </w:r>
          </w:p>
        </w:tc>
      </w:tr>
      <w:tr w:rsidR="00E5423A" w:rsidRPr="006760F4" w14:paraId="1C0AF991" w14:textId="77777777" w:rsidTr="00462C37">
        <w:trPr>
          <w:trHeight w:val="113"/>
        </w:trPr>
        <w:tc>
          <w:tcPr>
            <w:tcW w:w="4104" w:type="pct"/>
            <w:vAlign w:val="center"/>
          </w:tcPr>
          <w:p w14:paraId="6DE9AD07" w14:textId="26B5FE83" w:rsidR="00BD110B" w:rsidRPr="00944720" w:rsidRDefault="00BD110B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Kabel pro připojení PTO katetru a </w:t>
            </w:r>
            <w:proofErr w:type="spellStart"/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Dataloggeru</w:t>
            </w:r>
            <w:proofErr w:type="spellEnd"/>
          </w:p>
        </w:tc>
        <w:tc>
          <w:tcPr>
            <w:tcW w:w="896" w:type="pct"/>
          </w:tcPr>
          <w:p w14:paraId="389FE512" w14:textId="0678D5A0" w:rsidR="00E5423A" w:rsidRPr="006760F4" w:rsidRDefault="00BD110B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ks</w:t>
            </w:r>
          </w:p>
        </w:tc>
      </w:tr>
      <w:tr w:rsidR="00E5423A" w:rsidRPr="006760F4" w14:paraId="6B686C65" w14:textId="77777777" w:rsidTr="00462C37">
        <w:trPr>
          <w:trHeight w:val="113"/>
        </w:trPr>
        <w:tc>
          <w:tcPr>
            <w:tcW w:w="4104" w:type="pct"/>
            <w:vAlign w:val="center"/>
          </w:tcPr>
          <w:p w14:paraId="6C14F249" w14:textId="3E4BC3FF" w:rsidR="00E5423A" w:rsidRPr="00944720" w:rsidRDefault="00BD110B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Kabel pro připojení </w:t>
            </w:r>
            <w:proofErr w:type="spellStart"/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Dataloggeru</w:t>
            </w:r>
            <w:proofErr w:type="spellEnd"/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a pacientského monitoru GE</w:t>
            </w:r>
          </w:p>
        </w:tc>
        <w:tc>
          <w:tcPr>
            <w:tcW w:w="896" w:type="pct"/>
          </w:tcPr>
          <w:p w14:paraId="7A9FC6B6" w14:textId="531AA5D1" w:rsidR="00E5423A" w:rsidRPr="006760F4" w:rsidRDefault="00BD110B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 ks</w:t>
            </w:r>
          </w:p>
        </w:tc>
      </w:tr>
      <w:tr w:rsidR="0087162B" w:rsidRPr="006760F4" w14:paraId="7FFE87C5" w14:textId="77777777" w:rsidTr="00462C37">
        <w:trPr>
          <w:trHeight w:val="113"/>
        </w:trPr>
        <w:tc>
          <w:tcPr>
            <w:tcW w:w="4104" w:type="pct"/>
            <w:vAlign w:val="center"/>
          </w:tcPr>
          <w:p w14:paraId="1CD5263B" w14:textId="366FDF3D" w:rsidR="0087162B" w:rsidRDefault="0087162B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87162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Kabel k monitoraci přímého krevního tlaku kompatibilní s převodníky </w:t>
            </w:r>
            <w:proofErr w:type="spellStart"/>
            <w:r w:rsidRPr="0087162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Edwars</w:t>
            </w:r>
            <w:proofErr w:type="spellEnd"/>
          </w:p>
        </w:tc>
        <w:tc>
          <w:tcPr>
            <w:tcW w:w="896" w:type="pct"/>
          </w:tcPr>
          <w:p w14:paraId="3828602E" w14:textId="1A065B0B" w:rsidR="0087162B" w:rsidRDefault="0087162B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ks</w:t>
            </w:r>
          </w:p>
        </w:tc>
      </w:tr>
      <w:tr w:rsidR="00E5423A" w:rsidRPr="006760F4" w14:paraId="19CBF63A" w14:textId="77777777" w:rsidTr="00462C37">
        <w:trPr>
          <w:trHeight w:val="113"/>
        </w:trPr>
        <w:tc>
          <w:tcPr>
            <w:tcW w:w="4104" w:type="pct"/>
            <w:vAlign w:val="center"/>
          </w:tcPr>
          <w:p w14:paraId="201342F3" w14:textId="29D03997" w:rsidR="00E5423A" w:rsidRPr="00944720" w:rsidRDefault="00BD110B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Optický kabel pro měření PtiO2</w:t>
            </w:r>
          </w:p>
        </w:tc>
        <w:tc>
          <w:tcPr>
            <w:tcW w:w="896" w:type="pct"/>
          </w:tcPr>
          <w:p w14:paraId="1DFC1941" w14:textId="3E9DE26A" w:rsidR="00E5423A" w:rsidRPr="006760F4" w:rsidRDefault="00BD110B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ks</w:t>
            </w:r>
          </w:p>
        </w:tc>
      </w:tr>
      <w:tr w:rsidR="005F08AC" w:rsidRPr="006760F4" w14:paraId="70EC484B" w14:textId="77777777" w:rsidTr="005F08AC">
        <w:trPr>
          <w:trHeight w:val="113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6B13C7FE" w14:textId="213A7513" w:rsidR="005F08AC" w:rsidRPr="006760F4" w:rsidRDefault="000B0721" w:rsidP="005F08AC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Spotřební materiál</w:t>
            </w:r>
            <w:r w:rsidR="005F08AC" w:rsidRPr="00E676A1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:</w:t>
            </w:r>
          </w:p>
        </w:tc>
      </w:tr>
      <w:tr w:rsidR="008E6FAA" w:rsidRPr="006760F4" w14:paraId="71C9211F" w14:textId="77777777" w:rsidTr="00462C37">
        <w:trPr>
          <w:trHeight w:val="113"/>
        </w:trPr>
        <w:tc>
          <w:tcPr>
            <w:tcW w:w="4104" w:type="pct"/>
            <w:vAlign w:val="center"/>
          </w:tcPr>
          <w:p w14:paraId="151CAC5B" w14:textId="4F8C412C" w:rsidR="008E6FAA" w:rsidRPr="00944720" w:rsidRDefault="008E6FAA" w:rsidP="008E6FA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t>Set parenchymového katétru pro měření intrakraniální tlaku, teploty a parciálního tlaku kyslíku (ICP+ICT+PtiO2) a sady pro zavádění skrze šroub</w:t>
            </w:r>
          </w:p>
        </w:tc>
        <w:tc>
          <w:tcPr>
            <w:tcW w:w="896" w:type="pct"/>
          </w:tcPr>
          <w:p w14:paraId="080CE5F2" w14:textId="2689DF92" w:rsidR="008E6FAA" w:rsidRPr="006760F4" w:rsidRDefault="00275F93" w:rsidP="008E6FA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50ks/rok</w:t>
            </w:r>
          </w:p>
        </w:tc>
      </w:tr>
    </w:tbl>
    <w:p w14:paraId="05ED59DB" w14:textId="77777777" w:rsidR="00F2670B" w:rsidRPr="006760F4" w:rsidRDefault="00F2670B" w:rsidP="00F2670B">
      <w:pPr>
        <w:spacing w:after="160" w:line="259" w:lineRule="auto"/>
        <w:rPr>
          <w:rFonts w:eastAsia="Calibri" w:cs="Arial"/>
          <w:sz w:val="22"/>
        </w:rPr>
      </w:pPr>
    </w:p>
    <w:p w14:paraId="7D9CDE60" w14:textId="77777777" w:rsidR="00F2670B" w:rsidRPr="006760F4" w:rsidRDefault="00F2670B" w:rsidP="00F2670B">
      <w:pPr>
        <w:spacing w:after="160" w:line="259" w:lineRule="auto"/>
        <w:rPr>
          <w:rFonts w:eastAsia="Calibri" w:cs="Arial"/>
          <w:b/>
          <w:sz w:val="20"/>
        </w:rPr>
      </w:pPr>
      <w:r w:rsidRPr="006760F4">
        <w:rPr>
          <w:rFonts w:eastAsia="Calibri" w:cs="Arial"/>
          <w:b/>
          <w:sz w:val="20"/>
        </w:rPr>
        <w:t>Poznámka:</w:t>
      </w:r>
    </w:p>
    <w:p w14:paraId="060C1572" w14:textId="77777777" w:rsidR="00F2670B" w:rsidRPr="006760F4" w:rsidRDefault="00F2670B" w:rsidP="00F2670B">
      <w:pPr>
        <w:spacing w:after="160" w:line="259" w:lineRule="auto"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>Zadavatel upozorňuje, že v případě číselně vyjádřených technických parametrů je možné se od nich odchýlit o +/- 10 %, pokud nejsou blíže specifikovány, např. min., max.</w:t>
      </w:r>
    </w:p>
    <w:p w14:paraId="189F609A" w14:textId="77777777" w:rsidR="00F2670B" w:rsidRPr="006760F4" w:rsidRDefault="00F2670B" w:rsidP="00F2670B">
      <w:pPr>
        <w:spacing w:after="160" w:line="259" w:lineRule="auto"/>
        <w:rPr>
          <w:rFonts w:eastAsia="Calibri" w:cs="Arial"/>
          <w:b/>
          <w:sz w:val="20"/>
        </w:rPr>
      </w:pPr>
      <w:r w:rsidRPr="006760F4">
        <w:rPr>
          <w:rFonts w:eastAsia="Calibri" w:cs="Arial"/>
          <w:b/>
          <w:sz w:val="20"/>
        </w:rPr>
        <w:t>Vysvětlivka</w:t>
      </w:r>
    </w:p>
    <w:p w14:paraId="3549B18A" w14:textId="77777777" w:rsidR="00F2670B" w:rsidRPr="006760F4" w:rsidRDefault="00F2670B" w:rsidP="00F2670B">
      <w:pPr>
        <w:spacing w:line="259" w:lineRule="auto"/>
        <w:rPr>
          <w:rFonts w:eastAsia="Calibri" w:cs="Arial"/>
          <w:sz w:val="20"/>
          <w:u w:val="single"/>
        </w:rPr>
      </w:pPr>
      <w:r w:rsidRPr="006760F4">
        <w:rPr>
          <w:rFonts w:eastAsia="Calibri" w:cs="Arial"/>
          <w:sz w:val="20"/>
          <w:u w:val="single"/>
        </w:rPr>
        <w:t>Dodavatel uvede:</w:t>
      </w:r>
    </w:p>
    <w:p w14:paraId="672CBA72" w14:textId="77777777" w:rsidR="00F2670B" w:rsidRPr="006760F4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>základní informace pro identifikaci</w:t>
      </w:r>
    </w:p>
    <w:p w14:paraId="39F993E9" w14:textId="77777777" w:rsidR="00F2670B" w:rsidRPr="006760F4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 xml:space="preserve">zda přístroj požadavek splňuje </w:t>
      </w:r>
    </w:p>
    <w:p w14:paraId="36AC2C15" w14:textId="77777777" w:rsidR="00F2670B" w:rsidRPr="006760F4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 xml:space="preserve">číselnou hodnotu u parametrů, které lze takto charakterizovat </w:t>
      </w:r>
    </w:p>
    <w:p w14:paraId="062404B0" w14:textId="77777777" w:rsidR="00F2670B" w:rsidRPr="006760F4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>kde lze daný požadavek ověřit (např. číslo strany v brožuře) a doloží materiály (brožury, manuály, návod k použití, odkaz, atd.), pokud jsou k dispozici</w:t>
      </w:r>
    </w:p>
    <w:p w14:paraId="2ED48C5C" w14:textId="77777777" w:rsidR="00F2670B" w:rsidRPr="002D3211" w:rsidRDefault="00F2670B" w:rsidP="00F2670B"/>
    <w:p w14:paraId="416B0E55" w14:textId="5EAEADA7" w:rsidR="00932EB1" w:rsidRPr="00C7652B" w:rsidRDefault="00932EB1" w:rsidP="00F2670B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9B6AC" w14:textId="77777777" w:rsidR="00704E5E" w:rsidRDefault="00704E5E" w:rsidP="004A044C">
      <w:pPr>
        <w:spacing w:line="240" w:lineRule="auto"/>
      </w:pPr>
      <w:r>
        <w:separator/>
      </w:r>
    </w:p>
  </w:endnote>
  <w:endnote w:type="continuationSeparator" w:id="0">
    <w:p w14:paraId="5BBE894E" w14:textId="77777777" w:rsidR="00704E5E" w:rsidRDefault="00704E5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EBC8" w14:textId="77777777" w:rsidR="00506ED2" w:rsidRDefault="00506ED2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5697179" wp14:editId="19330DA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5BB2A9" w14:textId="77777777" w:rsidR="00506ED2" w:rsidRPr="00240FFA" w:rsidRDefault="00506ED2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AE1D848" w14:textId="77777777" w:rsidR="00506ED2" w:rsidRPr="00240FFA" w:rsidRDefault="00506ED2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53328A8" w14:textId="77777777" w:rsidR="00506ED2" w:rsidRPr="00240FFA" w:rsidRDefault="00506ED2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69717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A5BB2A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AE1D84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53328A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6A02360" wp14:editId="5879F3F0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3260AC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9024C3" wp14:editId="09DF403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5DB2B0" w14:textId="77777777" w:rsidR="00506ED2" w:rsidRPr="00AB233A" w:rsidRDefault="00506ED2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29CD1B8" w14:textId="77777777" w:rsidR="00506ED2" w:rsidRDefault="00506ED2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5265A23" w14:textId="77777777" w:rsidR="00506ED2" w:rsidRPr="00AB233A" w:rsidRDefault="00506ED2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99024C3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15DB2B0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29CD1B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5265A23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AFE6C8" wp14:editId="7B356E3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5EA59F" w14:textId="77777777" w:rsidR="00506ED2" w:rsidRPr="00240FFA" w:rsidRDefault="00506ED2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</w:p>
                        <w:p w14:paraId="6904954F" w14:textId="77777777" w:rsidR="00506ED2" w:rsidRPr="00240FFA" w:rsidRDefault="00506ED2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FE0DBA7" w14:textId="77777777" w:rsidR="00506ED2" w:rsidRPr="00240FFA" w:rsidRDefault="00506ED2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AFE6C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B5EA59F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04954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FE0DBA7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D1C224" wp14:editId="4911C5A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A82E89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9D88B0F" wp14:editId="135B8DCD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7F478" w14:textId="77777777" w:rsidR="00704E5E" w:rsidRDefault="00704E5E" w:rsidP="004A044C">
      <w:pPr>
        <w:spacing w:line="240" w:lineRule="auto"/>
      </w:pPr>
      <w:r>
        <w:separator/>
      </w:r>
    </w:p>
  </w:footnote>
  <w:footnote w:type="continuationSeparator" w:id="0">
    <w:p w14:paraId="1287D0A1" w14:textId="77777777" w:rsidR="00704E5E" w:rsidRDefault="00704E5E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E9DD" w14:textId="2AC75C25" w:rsidR="00506ED2" w:rsidRDefault="00506ED2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CF3D33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CF3D33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CDCEC8C" wp14:editId="126B5F5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34A9ED" wp14:editId="4B67BA7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261AD4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37.5pt;height:37.5pt;visibility:visibl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F4F3D"/>
    <w:multiLevelType w:val="hybridMultilevel"/>
    <w:tmpl w:val="60A03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B43F9"/>
    <w:multiLevelType w:val="hybridMultilevel"/>
    <w:tmpl w:val="5BF41F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8348E"/>
    <w:multiLevelType w:val="hybridMultilevel"/>
    <w:tmpl w:val="2C3C78CC"/>
    <w:lvl w:ilvl="0" w:tplc="E59292E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16732"/>
    <w:multiLevelType w:val="hybridMultilevel"/>
    <w:tmpl w:val="A1D4E03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664EA"/>
    <w:rsid w:val="000725D6"/>
    <w:rsid w:val="00073CCE"/>
    <w:rsid w:val="000A73EC"/>
    <w:rsid w:val="000B0721"/>
    <w:rsid w:val="000C4F3C"/>
    <w:rsid w:val="000C7F59"/>
    <w:rsid w:val="000E292E"/>
    <w:rsid w:val="000F7A22"/>
    <w:rsid w:val="00101773"/>
    <w:rsid w:val="00112FDB"/>
    <w:rsid w:val="00125813"/>
    <w:rsid w:val="00147316"/>
    <w:rsid w:val="001C39F1"/>
    <w:rsid w:val="001E3FEB"/>
    <w:rsid w:val="00240FFA"/>
    <w:rsid w:val="00241EAC"/>
    <w:rsid w:val="00260DDE"/>
    <w:rsid w:val="00262CA4"/>
    <w:rsid w:val="0026591C"/>
    <w:rsid w:val="00275F93"/>
    <w:rsid w:val="0028182F"/>
    <w:rsid w:val="002F54F8"/>
    <w:rsid w:val="003004D2"/>
    <w:rsid w:val="0031358D"/>
    <w:rsid w:val="00331F3A"/>
    <w:rsid w:val="00345B4D"/>
    <w:rsid w:val="00353FB2"/>
    <w:rsid w:val="00362935"/>
    <w:rsid w:val="00382A62"/>
    <w:rsid w:val="00392423"/>
    <w:rsid w:val="003B3991"/>
    <w:rsid w:val="003D4DF8"/>
    <w:rsid w:val="00456B73"/>
    <w:rsid w:val="00462009"/>
    <w:rsid w:val="00462C37"/>
    <w:rsid w:val="0047111E"/>
    <w:rsid w:val="004A044C"/>
    <w:rsid w:val="004A68D9"/>
    <w:rsid w:val="004C6686"/>
    <w:rsid w:val="00506ED2"/>
    <w:rsid w:val="00507B10"/>
    <w:rsid w:val="00507BEA"/>
    <w:rsid w:val="00526361"/>
    <w:rsid w:val="0052775C"/>
    <w:rsid w:val="00540947"/>
    <w:rsid w:val="005700F4"/>
    <w:rsid w:val="00580EDE"/>
    <w:rsid w:val="005964DC"/>
    <w:rsid w:val="005B402A"/>
    <w:rsid w:val="005C64DB"/>
    <w:rsid w:val="005E3326"/>
    <w:rsid w:val="005F08AC"/>
    <w:rsid w:val="00657FE1"/>
    <w:rsid w:val="006A1B00"/>
    <w:rsid w:val="006A78C0"/>
    <w:rsid w:val="006C53A2"/>
    <w:rsid w:val="006E2395"/>
    <w:rsid w:val="006F2635"/>
    <w:rsid w:val="00704E5E"/>
    <w:rsid w:val="0071483B"/>
    <w:rsid w:val="007476D3"/>
    <w:rsid w:val="007771A0"/>
    <w:rsid w:val="00814670"/>
    <w:rsid w:val="00824631"/>
    <w:rsid w:val="00855F56"/>
    <w:rsid w:val="008650CD"/>
    <w:rsid w:val="0087162B"/>
    <w:rsid w:val="0088111E"/>
    <w:rsid w:val="00887AD4"/>
    <w:rsid w:val="00892023"/>
    <w:rsid w:val="008E311B"/>
    <w:rsid w:val="008E6FAA"/>
    <w:rsid w:val="008F4FC4"/>
    <w:rsid w:val="008F6A0E"/>
    <w:rsid w:val="00900F96"/>
    <w:rsid w:val="00932EB1"/>
    <w:rsid w:val="0094033B"/>
    <w:rsid w:val="00944720"/>
    <w:rsid w:val="009876AE"/>
    <w:rsid w:val="009969EB"/>
    <w:rsid w:val="009A699B"/>
    <w:rsid w:val="00A037B7"/>
    <w:rsid w:val="00A15D6B"/>
    <w:rsid w:val="00A31EB3"/>
    <w:rsid w:val="00A77944"/>
    <w:rsid w:val="00A91A8B"/>
    <w:rsid w:val="00AA676B"/>
    <w:rsid w:val="00AB233A"/>
    <w:rsid w:val="00AB3597"/>
    <w:rsid w:val="00AF22E6"/>
    <w:rsid w:val="00B01A21"/>
    <w:rsid w:val="00B028F3"/>
    <w:rsid w:val="00B04E80"/>
    <w:rsid w:val="00B25962"/>
    <w:rsid w:val="00B34585"/>
    <w:rsid w:val="00BC0A5A"/>
    <w:rsid w:val="00BC1BB1"/>
    <w:rsid w:val="00BD110B"/>
    <w:rsid w:val="00C01727"/>
    <w:rsid w:val="00C070C0"/>
    <w:rsid w:val="00C10771"/>
    <w:rsid w:val="00C207E1"/>
    <w:rsid w:val="00C26BA0"/>
    <w:rsid w:val="00C733C8"/>
    <w:rsid w:val="00C7652B"/>
    <w:rsid w:val="00CC227C"/>
    <w:rsid w:val="00CE2490"/>
    <w:rsid w:val="00CF2B55"/>
    <w:rsid w:val="00CF3D33"/>
    <w:rsid w:val="00D21F38"/>
    <w:rsid w:val="00D22279"/>
    <w:rsid w:val="00D271E1"/>
    <w:rsid w:val="00D47E6C"/>
    <w:rsid w:val="00D7639E"/>
    <w:rsid w:val="00D76FD4"/>
    <w:rsid w:val="00D9237F"/>
    <w:rsid w:val="00DE56F9"/>
    <w:rsid w:val="00E01B24"/>
    <w:rsid w:val="00E1346F"/>
    <w:rsid w:val="00E3756C"/>
    <w:rsid w:val="00E512CE"/>
    <w:rsid w:val="00E5423A"/>
    <w:rsid w:val="00E87CBA"/>
    <w:rsid w:val="00E94005"/>
    <w:rsid w:val="00EB7924"/>
    <w:rsid w:val="00ED1196"/>
    <w:rsid w:val="00EE60B1"/>
    <w:rsid w:val="00F0189F"/>
    <w:rsid w:val="00F163AD"/>
    <w:rsid w:val="00F245C4"/>
    <w:rsid w:val="00F2670B"/>
    <w:rsid w:val="00F37091"/>
    <w:rsid w:val="00FA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5E311"/>
  <w15:docId w15:val="{887C3CB4-2BBC-4C4D-A224-23AC45A5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6A78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D11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11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1196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11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1196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F14FF-BF20-4029-8690-ECD6F0286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2</Pages>
  <Words>342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4</cp:revision>
  <cp:lastPrinted>2025-02-20T13:28:00Z</cp:lastPrinted>
  <dcterms:created xsi:type="dcterms:W3CDTF">2026-03-17T13:42:00Z</dcterms:created>
  <dcterms:modified xsi:type="dcterms:W3CDTF">2026-03-18T12:30:00Z</dcterms:modified>
</cp:coreProperties>
</file>