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52CE27C4" w:rsidR="00FD1436" w:rsidRDefault="001877B8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877B8">
              <w:rPr>
                <w:rFonts w:cs="Arial"/>
                <w:b/>
                <w:szCs w:val="20"/>
              </w:rPr>
              <w:t>Přístroj pro monitorování nitrolebních parametrů a parciálního tlaku kyslíku</w:t>
            </w:r>
            <w:r>
              <w:rPr>
                <w:rFonts w:cs="Arial"/>
                <w:b/>
                <w:szCs w:val="20"/>
              </w:rPr>
              <w:t xml:space="preserve"> pro KAPIM – </w:t>
            </w:r>
            <w:r w:rsidRPr="001877B8">
              <w:rPr>
                <w:rFonts w:cs="Arial"/>
                <w:b/>
                <w:szCs w:val="20"/>
              </w:rPr>
              <w:t>Masarykova nemocnice v Ústí nad Labem, o.z.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078A" w14:textId="77777777" w:rsidR="00BD6B67" w:rsidRDefault="00BD6B67" w:rsidP="004A044C">
      <w:pPr>
        <w:spacing w:line="240" w:lineRule="auto"/>
      </w:pPr>
      <w:r>
        <w:separator/>
      </w:r>
    </w:p>
  </w:endnote>
  <w:endnote w:type="continuationSeparator" w:id="0">
    <w:p w14:paraId="234DDFF9" w14:textId="77777777" w:rsidR="00BD6B67" w:rsidRDefault="00BD6B6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B6E5" w14:textId="77777777" w:rsidR="00BD6B67" w:rsidRDefault="00BD6B67" w:rsidP="004A044C">
      <w:pPr>
        <w:spacing w:line="240" w:lineRule="auto"/>
      </w:pPr>
      <w:r>
        <w:separator/>
      </w:r>
    </w:p>
  </w:footnote>
  <w:footnote w:type="continuationSeparator" w:id="0">
    <w:p w14:paraId="2F4F4A5B" w14:textId="77777777" w:rsidR="00BD6B67" w:rsidRDefault="00BD6B6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31AFC"/>
    <w:rsid w:val="00147316"/>
    <w:rsid w:val="001877B8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13EE"/>
    <w:rsid w:val="004A68D9"/>
    <w:rsid w:val="004C6686"/>
    <w:rsid w:val="00507B10"/>
    <w:rsid w:val="00540947"/>
    <w:rsid w:val="00544231"/>
    <w:rsid w:val="00562F0F"/>
    <w:rsid w:val="00580EDE"/>
    <w:rsid w:val="005964DC"/>
    <w:rsid w:val="005A5C68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57D62"/>
    <w:rsid w:val="007E71CE"/>
    <w:rsid w:val="00824631"/>
    <w:rsid w:val="008650CD"/>
    <w:rsid w:val="008A075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07F3"/>
    <w:rsid w:val="00B34585"/>
    <w:rsid w:val="00BC0A5A"/>
    <w:rsid w:val="00BD6B67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37C1A"/>
    <w:rsid w:val="00FA49A7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2025-05-14T08:05:00Z</dcterms:created>
  <dcterms:modified xsi:type="dcterms:W3CDTF">2026-03-09T07:32:00Z</dcterms:modified>
</cp:coreProperties>
</file>