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1D00F789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65B80" w:rsidRPr="00865B80">
        <w:rPr>
          <w:rFonts w:eastAsia="Times New Roman" w:cs="Arial"/>
          <w:sz w:val="20"/>
          <w:szCs w:val="24"/>
          <w:lang w:eastAsia="cs-CZ"/>
        </w:rPr>
        <w:t xml:space="preserve">OKRELIZUMAB </w:t>
      </w:r>
      <w:bookmarkStart w:id="0" w:name="_GoBack"/>
      <w:bookmarkEnd w:id="0"/>
      <w:r w:rsidR="003306D7" w:rsidRPr="003306D7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B8EB" w14:textId="77777777" w:rsidR="00357AEC" w:rsidRDefault="00357AEC" w:rsidP="004A044C">
      <w:r>
        <w:separator/>
      </w:r>
    </w:p>
  </w:endnote>
  <w:endnote w:type="continuationSeparator" w:id="0">
    <w:p w14:paraId="569DD3B8" w14:textId="77777777" w:rsidR="00357AEC" w:rsidRDefault="00357AE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79E6" w14:textId="77777777" w:rsidR="00357AEC" w:rsidRDefault="00357AEC" w:rsidP="004A044C">
      <w:r>
        <w:separator/>
      </w:r>
    </w:p>
  </w:footnote>
  <w:footnote w:type="continuationSeparator" w:id="0">
    <w:p w14:paraId="24976664" w14:textId="77777777" w:rsidR="00357AEC" w:rsidRDefault="00357AE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7CEE05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65B8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65B8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57AEC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65B8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6A7A-8F47-4BAB-B547-00BA7D99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14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2026-03-12T12:04:00Z</dcterms:modified>
</cp:coreProperties>
</file>