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274EC1F2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B5F70" w:rsidRPr="006B5F70">
        <w:rPr>
          <w:rFonts w:eastAsia="Times New Roman" w:cs="Arial"/>
          <w:sz w:val="20"/>
          <w:szCs w:val="24"/>
          <w:lang w:eastAsia="cs-CZ"/>
        </w:rPr>
        <w:t xml:space="preserve">SIPONIMOD </w:t>
      </w:r>
      <w:bookmarkStart w:id="0" w:name="_GoBack"/>
      <w:bookmarkEnd w:id="0"/>
      <w:r w:rsidR="00475D90" w:rsidRPr="00475D90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0958" w14:textId="77777777" w:rsidR="00810AE9" w:rsidRDefault="00810AE9" w:rsidP="004A044C">
      <w:r>
        <w:separator/>
      </w:r>
    </w:p>
  </w:endnote>
  <w:endnote w:type="continuationSeparator" w:id="0">
    <w:p w14:paraId="1D28D6D6" w14:textId="77777777" w:rsidR="00810AE9" w:rsidRDefault="00810AE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0053" w14:textId="77777777" w:rsidR="00810AE9" w:rsidRDefault="00810AE9" w:rsidP="004A044C">
      <w:r>
        <w:separator/>
      </w:r>
    </w:p>
  </w:footnote>
  <w:footnote w:type="continuationSeparator" w:id="0">
    <w:p w14:paraId="1541353B" w14:textId="77777777" w:rsidR="00810AE9" w:rsidRDefault="00810AE9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43E796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B5F7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B5F7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B5F70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10AE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B6AD-02E1-4228-B38C-B37FF094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2026-03-12T15:28:00Z</dcterms:modified>
</cp:coreProperties>
</file>