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09AD889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4C603A" w:rsidRPr="004C603A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SIPONIMOD </w:t>
            </w:r>
            <w:bookmarkStart w:id="0" w:name="_GoBack"/>
            <w:bookmarkEnd w:id="0"/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AE1C" w14:textId="77777777" w:rsidR="00132F16" w:rsidRDefault="00132F16" w:rsidP="004A044C">
      <w:r>
        <w:separator/>
      </w:r>
    </w:p>
  </w:endnote>
  <w:endnote w:type="continuationSeparator" w:id="0">
    <w:p w14:paraId="1CC88F77" w14:textId="77777777" w:rsidR="00132F16" w:rsidRDefault="00132F1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A2E8" w14:textId="77777777" w:rsidR="00132F16" w:rsidRDefault="00132F16" w:rsidP="004A044C">
      <w:r>
        <w:separator/>
      </w:r>
    </w:p>
  </w:footnote>
  <w:footnote w:type="continuationSeparator" w:id="0">
    <w:p w14:paraId="01A33529" w14:textId="77777777" w:rsidR="00132F16" w:rsidRDefault="00132F1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C909ED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C603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C603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32F16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03A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B578-0A1D-44C3-8A44-36948CAC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2026-03-12T15:27:00Z</dcterms:modified>
</cp:coreProperties>
</file>