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0A7F801" w14:textId="4B73AB57" w:rsidR="00FA15D3" w:rsidRDefault="004F7111" w:rsidP="00FA15D3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>:</w:t>
      </w:r>
      <w:r w:rsidR="00FA15D3">
        <w:rPr>
          <w:rFonts w:eastAsia="Times New Roman" w:cs="Arial"/>
          <w:b/>
          <w:sz w:val="20"/>
          <w:szCs w:val="20"/>
          <w:lang w:eastAsia="cs-CZ"/>
        </w:rPr>
        <w:t xml:space="preserve">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A15D3" w:rsidRPr="00FA15D3">
        <w:rPr>
          <w:rFonts w:eastAsia="Times New Roman" w:cs="Arial"/>
          <w:sz w:val="20"/>
          <w:szCs w:val="24"/>
          <w:lang w:eastAsia="cs-CZ"/>
        </w:rPr>
        <w:t xml:space="preserve">TRASTUZUMAB </w:t>
      </w:r>
    </w:p>
    <w:p w14:paraId="7A108F5F" w14:textId="27DC11EA" w:rsidR="004F7111" w:rsidRPr="004F7111" w:rsidRDefault="00FA15D3" w:rsidP="00FA15D3">
      <w:pPr>
        <w:ind w:left="3540" w:hanging="704"/>
        <w:rPr>
          <w:rFonts w:eastAsia="Times New Roman" w:cs="Arial"/>
          <w:sz w:val="20"/>
          <w:szCs w:val="24"/>
          <w:lang w:eastAsia="cs-CZ"/>
        </w:rPr>
      </w:pPr>
      <w:r w:rsidRPr="00FA15D3">
        <w:rPr>
          <w:rFonts w:eastAsia="Times New Roman" w:cs="Arial"/>
          <w:sz w:val="20"/>
          <w:szCs w:val="24"/>
          <w:lang w:eastAsia="cs-CZ"/>
        </w:rPr>
        <w:t xml:space="preserve">DERUXTEKAN </w:t>
      </w:r>
      <w:r w:rsidR="00475D90" w:rsidRPr="00475D90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A1ABDD4" w14:textId="5F5405D0" w:rsidR="00FA15D3" w:rsidRPr="004F7111" w:rsidRDefault="00FA15D3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27906" w14:textId="77777777" w:rsidR="00FE5FE6" w:rsidRDefault="00FE5FE6" w:rsidP="004A044C">
      <w:r>
        <w:separator/>
      </w:r>
    </w:p>
  </w:endnote>
  <w:endnote w:type="continuationSeparator" w:id="0">
    <w:p w14:paraId="075605C3" w14:textId="77777777" w:rsidR="00FE5FE6" w:rsidRDefault="00FE5FE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9899" w14:textId="77777777" w:rsidR="00FE5FE6" w:rsidRDefault="00FE5FE6" w:rsidP="004A044C">
      <w:r>
        <w:separator/>
      </w:r>
    </w:p>
  </w:footnote>
  <w:footnote w:type="continuationSeparator" w:id="0">
    <w:p w14:paraId="19C8F6BC" w14:textId="77777777" w:rsidR="00FE5FE6" w:rsidRDefault="00FE5FE6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DF14A4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A15D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A15D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A15D3"/>
    <w:rsid w:val="00FD1E80"/>
    <w:rsid w:val="00FE5FE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D92F-6B5F-4EA1-84B0-36EFFE02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2026-03-12T15:04:00Z</dcterms:modified>
</cp:coreProperties>
</file>