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D688C58" w14:textId="77777777" w:rsidR="008051A2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8051A2" w:rsidRPr="008051A2">
        <w:rPr>
          <w:rFonts w:eastAsia="Times New Roman" w:cs="Arial"/>
          <w:sz w:val="20"/>
          <w:szCs w:val="24"/>
          <w:lang w:eastAsia="cs-CZ"/>
        </w:rPr>
        <w:t xml:space="preserve">TRASTUZUMAB </w:t>
      </w:r>
    </w:p>
    <w:p w14:paraId="55E0533D" w14:textId="11F41F7C" w:rsidR="00E966AA" w:rsidRPr="00E966AA" w:rsidRDefault="008051A2" w:rsidP="008051A2">
      <w:pPr>
        <w:ind w:left="3540" w:hanging="704"/>
        <w:rPr>
          <w:rFonts w:eastAsia="Times New Roman" w:cs="Arial"/>
          <w:sz w:val="20"/>
          <w:szCs w:val="24"/>
          <w:lang w:eastAsia="cs-CZ"/>
        </w:rPr>
      </w:pPr>
      <w:r w:rsidRPr="008051A2">
        <w:rPr>
          <w:rFonts w:eastAsia="Times New Roman" w:cs="Arial"/>
          <w:sz w:val="20"/>
          <w:szCs w:val="24"/>
          <w:lang w:eastAsia="cs-CZ"/>
        </w:rPr>
        <w:t xml:space="preserve">DERUXTEKAN </w:t>
      </w:r>
      <w:r w:rsidR="003306D7" w:rsidRPr="003306D7">
        <w:rPr>
          <w:rFonts w:eastAsia="Times New Roman" w:cs="Arial"/>
          <w:sz w:val="20"/>
          <w:szCs w:val="24"/>
          <w:lang w:eastAsia="cs-CZ"/>
        </w:rPr>
        <w:t>2026</w:t>
      </w:r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3ACB82FF" w14:textId="080A49B1" w:rsidR="008051A2" w:rsidRPr="00E966AA" w:rsidRDefault="008051A2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  <w:bookmarkStart w:id="0" w:name="_GoBack"/>
      <w:bookmarkEnd w:id="0"/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A7F1B" w14:textId="77777777" w:rsidR="00C70791" w:rsidRDefault="00C70791" w:rsidP="004A044C">
      <w:r>
        <w:separator/>
      </w:r>
    </w:p>
  </w:endnote>
  <w:endnote w:type="continuationSeparator" w:id="0">
    <w:p w14:paraId="7C4127F1" w14:textId="77777777" w:rsidR="00C70791" w:rsidRDefault="00C70791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DE449" w14:textId="77777777" w:rsidR="00C70791" w:rsidRDefault="00C70791" w:rsidP="004A044C">
      <w:r>
        <w:separator/>
      </w:r>
    </w:p>
  </w:footnote>
  <w:footnote w:type="continuationSeparator" w:id="0">
    <w:p w14:paraId="7FB55C32" w14:textId="77777777" w:rsidR="00C70791" w:rsidRDefault="00C70791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0820229E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051A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051A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217F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06D7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30B76"/>
    <w:rsid w:val="00657FE1"/>
    <w:rsid w:val="00665FBC"/>
    <w:rsid w:val="00675C52"/>
    <w:rsid w:val="006873DD"/>
    <w:rsid w:val="006C53A2"/>
    <w:rsid w:val="006D36AA"/>
    <w:rsid w:val="006E2395"/>
    <w:rsid w:val="006F2635"/>
    <w:rsid w:val="0071483B"/>
    <w:rsid w:val="00736987"/>
    <w:rsid w:val="0074522B"/>
    <w:rsid w:val="007476D3"/>
    <w:rsid w:val="00760106"/>
    <w:rsid w:val="007A7102"/>
    <w:rsid w:val="008051A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9C47BA"/>
    <w:rsid w:val="009D1901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0791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826C7"/>
    <w:rsid w:val="00D9237F"/>
    <w:rsid w:val="00DA7F07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40385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2670F-EF6E-4047-AE8B-D042D5C2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18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21</cp:revision>
  <cp:lastPrinted>2025-05-22T05:59:00Z</cp:lastPrinted>
  <dcterms:created xsi:type="dcterms:W3CDTF">2025-06-04T10:54:00Z</dcterms:created>
  <dcterms:modified xsi:type="dcterms:W3CDTF">2026-03-12T15:05:00Z</dcterms:modified>
</cp:coreProperties>
</file>