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222CF95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707009" w:rsidRPr="00707009">
        <w:rPr>
          <w:rFonts w:eastAsia="Times New Roman" w:cs="Arial"/>
          <w:sz w:val="20"/>
          <w:szCs w:val="24"/>
          <w:lang w:eastAsia="cs-CZ"/>
        </w:rPr>
        <w:t>RIVAROXABAN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E1D06" w14:textId="77777777" w:rsidR="00641202" w:rsidRDefault="00641202" w:rsidP="004A044C">
      <w:r>
        <w:separator/>
      </w:r>
    </w:p>
  </w:endnote>
  <w:endnote w:type="continuationSeparator" w:id="0">
    <w:p w14:paraId="529372CB" w14:textId="77777777" w:rsidR="00641202" w:rsidRDefault="0064120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B008" w14:textId="77777777" w:rsidR="00641202" w:rsidRDefault="00641202" w:rsidP="004A044C">
      <w:r>
        <w:separator/>
      </w:r>
    </w:p>
  </w:footnote>
  <w:footnote w:type="continuationSeparator" w:id="0">
    <w:p w14:paraId="44FF5406" w14:textId="77777777" w:rsidR="00641202" w:rsidRDefault="00641202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E84CF4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0700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70700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41202"/>
    <w:rsid w:val="00657FE1"/>
    <w:rsid w:val="00660CA0"/>
    <w:rsid w:val="00665FBC"/>
    <w:rsid w:val="00675C52"/>
    <w:rsid w:val="006C53A2"/>
    <w:rsid w:val="006E2395"/>
    <w:rsid w:val="006F2635"/>
    <w:rsid w:val="00707009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1A87-8348-46AF-8CAB-4C22ADB3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2026-03-12T12:37:00Z</dcterms:modified>
</cp:coreProperties>
</file>