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03A9928D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0567E4" w:rsidRPr="000567E4">
              <w:rPr>
                <w:rFonts w:eastAsia="Times New Roman" w:cs="Arial"/>
                <w:b/>
                <w:sz w:val="20"/>
                <w:szCs w:val="19"/>
                <w:lang w:eastAsia="cs-CZ"/>
              </w:rPr>
              <w:t>RIVAROXABAN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9EADC" w14:textId="77777777" w:rsidR="00EE6409" w:rsidRDefault="00EE6409" w:rsidP="004A044C">
      <w:r>
        <w:separator/>
      </w:r>
    </w:p>
  </w:endnote>
  <w:endnote w:type="continuationSeparator" w:id="0">
    <w:p w14:paraId="49E0B06C" w14:textId="77777777" w:rsidR="00EE6409" w:rsidRDefault="00EE640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834A" w14:textId="77777777" w:rsidR="00EE6409" w:rsidRDefault="00EE6409" w:rsidP="004A044C">
      <w:r>
        <w:separator/>
      </w:r>
    </w:p>
  </w:footnote>
  <w:footnote w:type="continuationSeparator" w:id="0">
    <w:p w14:paraId="52FB5150" w14:textId="77777777" w:rsidR="00EE6409" w:rsidRDefault="00EE640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663E67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567E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567E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567E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EE6409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607E-D77D-4D62-9E2A-4087FDDA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2026-03-12T12:14:00Z</dcterms:modified>
</cp:coreProperties>
</file>