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47A5A574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366907" w:rsidRPr="00366907">
              <w:rPr>
                <w:rFonts w:eastAsia="Times New Roman" w:cs="Arial"/>
                <w:b/>
                <w:sz w:val="20"/>
                <w:szCs w:val="19"/>
                <w:lang w:eastAsia="cs-CZ"/>
              </w:rPr>
              <w:t>OKRELIZUMAB</w:t>
            </w:r>
            <w:bookmarkStart w:id="0" w:name="_GoBack"/>
            <w:bookmarkEnd w:id="0"/>
            <w:r w:rsidR="006A0A0A" w:rsidRPr="006A0A0A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AB9DE" w14:textId="77777777" w:rsidR="007E01BC" w:rsidRDefault="007E01BC" w:rsidP="004A044C">
      <w:r>
        <w:separator/>
      </w:r>
    </w:p>
  </w:endnote>
  <w:endnote w:type="continuationSeparator" w:id="0">
    <w:p w14:paraId="6DD49920" w14:textId="77777777" w:rsidR="007E01BC" w:rsidRDefault="007E01B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221CC" w14:textId="77777777" w:rsidR="007E01BC" w:rsidRDefault="007E01BC" w:rsidP="004A044C">
      <w:r>
        <w:separator/>
      </w:r>
    </w:p>
  </w:footnote>
  <w:footnote w:type="continuationSeparator" w:id="0">
    <w:p w14:paraId="33ED85A1" w14:textId="77777777" w:rsidR="007E01BC" w:rsidRDefault="007E01B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6C077F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6690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6690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66907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7E01BC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272C-668E-47C5-98E0-D33A9D74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2026-03-12T11:48:00Z</dcterms:modified>
</cp:coreProperties>
</file>