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04BCCFEB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834264" w:rsidRPr="00834264">
        <w:rPr>
          <w:rFonts w:eastAsia="Times New Roman" w:cs="Arial"/>
          <w:sz w:val="20"/>
          <w:szCs w:val="24"/>
          <w:lang w:eastAsia="cs-CZ"/>
        </w:rPr>
        <w:t xml:space="preserve">CEFOTAXIM </w:t>
      </w:r>
      <w:bookmarkStart w:id="0" w:name="_GoBack"/>
      <w:bookmarkEnd w:id="0"/>
      <w:r w:rsidR="00475D90" w:rsidRPr="00475D90">
        <w:rPr>
          <w:rFonts w:eastAsia="Times New Roman" w:cs="Arial"/>
          <w:sz w:val="20"/>
          <w:szCs w:val="24"/>
          <w:lang w:eastAsia="cs-CZ"/>
        </w:rPr>
        <w:t>2026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E3C71" w14:textId="77777777" w:rsidR="003239E3" w:rsidRDefault="003239E3" w:rsidP="004A044C">
      <w:r>
        <w:separator/>
      </w:r>
    </w:p>
  </w:endnote>
  <w:endnote w:type="continuationSeparator" w:id="0">
    <w:p w14:paraId="05CB9710" w14:textId="77777777" w:rsidR="003239E3" w:rsidRDefault="003239E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C4B48" w14:textId="77777777" w:rsidR="003239E3" w:rsidRDefault="003239E3" w:rsidP="004A044C">
      <w:r>
        <w:separator/>
      </w:r>
    </w:p>
  </w:footnote>
  <w:footnote w:type="continuationSeparator" w:id="0">
    <w:p w14:paraId="1151A4D7" w14:textId="77777777" w:rsidR="003239E3" w:rsidRDefault="003239E3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BD14DB3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3426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3426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39E3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75D90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1652B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34264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4736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77866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79CA-82C6-4F04-B209-1B7C5D53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2025-06-04T10:51:00Z</dcterms:created>
  <dcterms:modified xsi:type="dcterms:W3CDTF">2026-03-12T11:45:00Z</dcterms:modified>
</cp:coreProperties>
</file>