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5C89CE9D" w:rsidR="00E966AA" w:rsidRPr="00E966AA" w:rsidRDefault="00E966AA" w:rsidP="00E966A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001BAF" w:rsidRPr="00001BAF">
        <w:rPr>
          <w:rFonts w:eastAsia="Times New Roman" w:cs="Arial"/>
          <w:sz w:val="20"/>
          <w:szCs w:val="24"/>
          <w:lang w:eastAsia="cs-CZ"/>
        </w:rPr>
        <w:t xml:space="preserve">CEFOTAXIM </w:t>
      </w:r>
      <w:bookmarkStart w:id="0" w:name="_GoBack"/>
      <w:bookmarkEnd w:id="0"/>
      <w:r w:rsidR="003306D7" w:rsidRPr="003306D7">
        <w:rPr>
          <w:rFonts w:eastAsia="Times New Roman" w:cs="Arial"/>
          <w:sz w:val="20"/>
          <w:szCs w:val="24"/>
          <w:lang w:eastAsia="cs-CZ"/>
        </w:rPr>
        <w:t>2026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164AB" w14:textId="77777777" w:rsidR="00980E47" w:rsidRDefault="00980E47" w:rsidP="004A044C">
      <w:r>
        <w:separator/>
      </w:r>
    </w:p>
  </w:endnote>
  <w:endnote w:type="continuationSeparator" w:id="0">
    <w:p w14:paraId="6ED9CBC9" w14:textId="77777777" w:rsidR="00980E47" w:rsidRDefault="00980E4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57C80" w14:textId="77777777" w:rsidR="00980E47" w:rsidRDefault="00980E47" w:rsidP="004A044C">
      <w:r>
        <w:separator/>
      </w:r>
    </w:p>
  </w:footnote>
  <w:footnote w:type="continuationSeparator" w:id="0">
    <w:p w14:paraId="6B8AE146" w14:textId="77777777" w:rsidR="00980E47" w:rsidRDefault="00980E4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8B1EE5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01BA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01BA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1BAF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217F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06D7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30B76"/>
    <w:rsid w:val="00657FE1"/>
    <w:rsid w:val="00665FBC"/>
    <w:rsid w:val="00675C52"/>
    <w:rsid w:val="006873DD"/>
    <w:rsid w:val="006C53A2"/>
    <w:rsid w:val="006D36AA"/>
    <w:rsid w:val="006E2395"/>
    <w:rsid w:val="006F2635"/>
    <w:rsid w:val="0071483B"/>
    <w:rsid w:val="00736987"/>
    <w:rsid w:val="0074522B"/>
    <w:rsid w:val="007476D3"/>
    <w:rsid w:val="00760106"/>
    <w:rsid w:val="007A7102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0E47"/>
    <w:rsid w:val="009876AE"/>
    <w:rsid w:val="009969EB"/>
    <w:rsid w:val="009A699B"/>
    <w:rsid w:val="009C47BA"/>
    <w:rsid w:val="009D1901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826C7"/>
    <w:rsid w:val="00D9237F"/>
    <w:rsid w:val="00DA7F07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40385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8079-4E4A-4687-A2BB-EF33AA89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13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2025-06-04T10:54:00Z</dcterms:created>
  <dcterms:modified xsi:type="dcterms:W3CDTF">2026-03-12T15:37:00Z</dcterms:modified>
</cp:coreProperties>
</file>