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7FE0F44C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9A264B" w:rsidRPr="009A264B">
        <w:rPr>
          <w:rFonts w:eastAsia="Times New Roman" w:cs="Arial"/>
          <w:sz w:val="20"/>
          <w:szCs w:val="24"/>
          <w:lang w:eastAsia="cs-CZ"/>
        </w:rPr>
        <w:t>ATEZOLIZUMAB 2026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7AD9B" w14:textId="77777777" w:rsidR="0040797E" w:rsidRDefault="0040797E" w:rsidP="004A044C">
      <w:r>
        <w:separator/>
      </w:r>
    </w:p>
  </w:endnote>
  <w:endnote w:type="continuationSeparator" w:id="0">
    <w:p w14:paraId="70CD4DBB" w14:textId="77777777" w:rsidR="0040797E" w:rsidRDefault="0040797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C0252" w14:textId="77777777" w:rsidR="0040797E" w:rsidRDefault="0040797E" w:rsidP="004A044C">
      <w:r>
        <w:separator/>
      </w:r>
    </w:p>
  </w:footnote>
  <w:footnote w:type="continuationSeparator" w:id="0">
    <w:p w14:paraId="2C9081A1" w14:textId="77777777" w:rsidR="0040797E" w:rsidRDefault="0040797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3BBF34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A264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A264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0797E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264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6843-8064-4272-951A-8EA40048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13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2026-03-12T09:37:00Z</dcterms:modified>
</cp:coreProperties>
</file>