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7B97872B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75D90" w:rsidRPr="00475D90">
        <w:rPr>
          <w:rFonts w:eastAsia="Times New Roman" w:cs="Arial"/>
          <w:sz w:val="20"/>
          <w:szCs w:val="24"/>
          <w:lang w:eastAsia="cs-CZ"/>
        </w:rPr>
        <w:t>AMOXICILIN parenterální forma 2026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3F72" w14:textId="77777777" w:rsidR="00E77866" w:rsidRDefault="00E77866" w:rsidP="004A044C">
      <w:r>
        <w:separator/>
      </w:r>
    </w:p>
  </w:endnote>
  <w:endnote w:type="continuationSeparator" w:id="0">
    <w:p w14:paraId="77DC56B2" w14:textId="77777777" w:rsidR="00E77866" w:rsidRDefault="00E7786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85791" w14:textId="77777777" w:rsidR="00E77866" w:rsidRDefault="00E77866" w:rsidP="004A044C">
      <w:r>
        <w:separator/>
      </w:r>
    </w:p>
  </w:footnote>
  <w:footnote w:type="continuationSeparator" w:id="0">
    <w:p w14:paraId="0B45B2D6" w14:textId="77777777" w:rsidR="00E77866" w:rsidRDefault="00E77866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85DDFE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75D9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75D9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C680-C86E-4F19-B2D4-4DCEC66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2025-06-04T10:51:00Z</dcterms:created>
  <dcterms:modified xsi:type="dcterms:W3CDTF">2026-02-27T11:44:00Z</dcterms:modified>
</cp:coreProperties>
</file>