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4B22A89A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6A0A0A" w:rsidRPr="006A0A0A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AMOXICILIN parenterální forma </w:t>
            </w:r>
            <w:bookmarkStart w:id="0" w:name="_GoBack"/>
            <w:bookmarkEnd w:id="0"/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1198E" w14:textId="77777777" w:rsidR="00F50881" w:rsidRDefault="00F50881" w:rsidP="004A044C">
      <w:r>
        <w:separator/>
      </w:r>
    </w:p>
  </w:endnote>
  <w:endnote w:type="continuationSeparator" w:id="0">
    <w:p w14:paraId="2A8F861B" w14:textId="77777777" w:rsidR="00F50881" w:rsidRDefault="00F5088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AE178" w14:textId="77777777" w:rsidR="00F50881" w:rsidRDefault="00F50881" w:rsidP="004A044C">
      <w:r>
        <w:separator/>
      </w:r>
    </w:p>
  </w:footnote>
  <w:footnote w:type="continuationSeparator" w:id="0">
    <w:p w14:paraId="4589B923" w14:textId="77777777" w:rsidR="00F50881" w:rsidRDefault="00F50881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2A12B0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A0A0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A0A0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0D43-CCCD-4043-BE3D-94A8FF70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2025-06-04T11:12:00Z</dcterms:created>
  <dcterms:modified xsi:type="dcterms:W3CDTF">2026-02-27T11:58:00Z</dcterms:modified>
</cp:coreProperties>
</file>