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35108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326F97" w:rsidRPr="00326F97">
        <w:rPr>
          <w:rFonts w:eastAsia="Times New Roman" w:cs="Arial"/>
          <w:b/>
          <w:sz w:val="20"/>
          <w:szCs w:val="20"/>
          <w:lang w:eastAsia="cs-CZ"/>
        </w:rPr>
        <w:t>Oprava podlahové krytiny NEMCV</w:t>
      </w:r>
      <w:bookmarkStart w:id="0" w:name="_GoBack"/>
      <w:bookmarkEnd w:id="0"/>
    </w:p>
    <w:p w:rsidR="002410C0" w:rsidRPr="00D43D67" w:rsidRDefault="002410C0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5B3E8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B3E8F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F4A" w:rsidRDefault="00D71F4A" w:rsidP="004A044C">
      <w:pPr>
        <w:spacing w:line="240" w:lineRule="auto"/>
      </w:pPr>
      <w:r>
        <w:separator/>
      </w:r>
    </w:p>
  </w:endnote>
  <w:endnote w:type="continuationSeparator" w:id="0">
    <w:p w:rsidR="00D71F4A" w:rsidRDefault="00D71F4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F4A" w:rsidRDefault="00D71F4A" w:rsidP="004A044C">
      <w:pPr>
        <w:spacing w:line="240" w:lineRule="auto"/>
      </w:pPr>
      <w:r>
        <w:separator/>
      </w:r>
    </w:p>
  </w:footnote>
  <w:footnote w:type="continuationSeparator" w:id="0">
    <w:p w:rsidR="00D71F4A" w:rsidRDefault="00D71F4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326F97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326F97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0C0"/>
    <w:rsid w:val="00241EAC"/>
    <w:rsid w:val="00257E89"/>
    <w:rsid w:val="00260DDE"/>
    <w:rsid w:val="0026591C"/>
    <w:rsid w:val="002B36E2"/>
    <w:rsid w:val="0031358D"/>
    <w:rsid w:val="00326F97"/>
    <w:rsid w:val="00331F3A"/>
    <w:rsid w:val="00335108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0463"/>
    <w:rsid w:val="005964DC"/>
    <w:rsid w:val="005B3E8F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3F6E"/>
    <w:rsid w:val="00AA676B"/>
    <w:rsid w:val="00AB233A"/>
    <w:rsid w:val="00AB3597"/>
    <w:rsid w:val="00AF22E6"/>
    <w:rsid w:val="00B04E80"/>
    <w:rsid w:val="00B25962"/>
    <w:rsid w:val="00B34585"/>
    <w:rsid w:val="00BC0A5A"/>
    <w:rsid w:val="00BC1815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1F4A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6158-C0DF-44E3-A6D9-D66060D3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2025-05-14T05:55:00Z</dcterms:created>
  <dcterms:modified xsi:type="dcterms:W3CDTF">2026-03-19T12:33:00Z</dcterms:modified>
</cp:coreProperties>
</file>