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316057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60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Oprava podlahové krytiny NEMCV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EA" w:rsidRDefault="00BA3AEA" w:rsidP="004A044C">
      <w:pPr>
        <w:spacing w:line="240" w:lineRule="auto"/>
      </w:pPr>
      <w:r>
        <w:separator/>
      </w:r>
    </w:p>
  </w:endnote>
  <w:endnote w:type="continuationSeparator" w:id="0">
    <w:p w:rsidR="00BA3AEA" w:rsidRDefault="00BA3AE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EA" w:rsidRDefault="00BA3AEA" w:rsidP="004A044C">
      <w:pPr>
        <w:spacing w:line="240" w:lineRule="auto"/>
      </w:pPr>
      <w:r>
        <w:separator/>
      </w:r>
    </w:p>
  </w:footnote>
  <w:footnote w:type="continuationSeparator" w:id="0">
    <w:p w:rsidR="00BA3AEA" w:rsidRDefault="00BA3AE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1605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1605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92423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42DB"/>
    <w:rsid w:val="00AE5683"/>
    <w:rsid w:val="00AF22E6"/>
    <w:rsid w:val="00B04E80"/>
    <w:rsid w:val="00B25962"/>
    <w:rsid w:val="00B34585"/>
    <w:rsid w:val="00BA3AEA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6F3F9-1C68-4867-997D-568801AF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2026-03-19T12:33:00Z</dcterms:modified>
</cp:coreProperties>
</file>