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37CD" w14:textId="77777777" w:rsidR="007D4032" w:rsidRPr="0098342D" w:rsidRDefault="007D4032" w:rsidP="007D4032">
      <w:pPr>
        <w:spacing w:after="120" w:line="240" w:lineRule="auto"/>
        <w:jc w:val="center"/>
        <w:rPr>
          <w:rFonts w:eastAsia="Calibri" w:cs="Arial"/>
          <w:b/>
          <w:sz w:val="28"/>
          <w:szCs w:val="28"/>
        </w:rPr>
      </w:pPr>
      <w:r w:rsidRPr="0098342D">
        <w:rPr>
          <w:rFonts w:eastAsia="Calibri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eastAsia="Calibri" w:cs="Arial"/>
          <w:b/>
          <w:sz w:val="28"/>
          <w:szCs w:val="28"/>
        </w:rPr>
        <w:t xml:space="preserve">K MEZINÁRODNÍM SANKCÍM </w:t>
      </w:r>
    </w:p>
    <w:p w14:paraId="04A06B73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4FCE8E3B" w14:textId="5DA272B8" w:rsidR="00E3679B" w:rsidRDefault="007D4032" w:rsidP="00E3679B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cs="Arial"/>
          <w:b/>
          <w:sz w:val="20"/>
          <w:szCs w:val="20"/>
        </w:rPr>
        <w:t>:</w:t>
      </w:r>
      <w:r w:rsidRPr="0098342D">
        <w:rPr>
          <w:rFonts w:cs="Arial"/>
          <w:b/>
          <w:sz w:val="20"/>
          <w:szCs w:val="20"/>
        </w:rPr>
        <w:tab/>
      </w:r>
      <w:r w:rsidR="00CC1C94" w:rsidRPr="00CC1C94">
        <w:rPr>
          <w:rFonts w:cs="Arial"/>
          <w:b/>
          <w:bCs/>
          <w:sz w:val="20"/>
          <w:szCs w:val="20"/>
        </w:rPr>
        <w:t>Dodávky čteček čárových kódů pro potřeby sterilizace</w:t>
      </w:r>
    </w:p>
    <w:p w14:paraId="5DDA25B7" w14:textId="77777777" w:rsidR="005F5D64" w:rsidRDefault="005F5D64" w:rsidP="00E3679B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</w:p>
    <w:p w14:paraId="1E469A3A" w14:textId="77777777" w:rsidR="007D4032" w:rsidRPr="0098342D" w:rsidRDefault="007D4032" w:rsidP="007D4032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97665C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7D4032" w:rsidRPr="0098342D" w14:paraId="1B09671F" w14:textId="77777777" w:rsidTr="006937D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E8F3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0A23B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36C29C82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5CDD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7709E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6F943F58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B01A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7BB9D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24484FF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F0A8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54BF87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79CF680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EF424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EA3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4BA955C8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A4CA5D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98342D">
        <w:rPr>
          <w:rFonts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2983B85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3D43F67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353F02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31D53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0CDD4AE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365037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cs="Arial"/>
          <w:b/>
          <w:color w:val="00000A"/>
          <w:sz w:val="20"/>
          <w:szCs w:val="20"/>
        </w:rPr>
        <w:t>.</w:t>
      </w:r>
    </w:p>
    <w:p w14:paraId="754371A7" w14:textId="5C332090" w:rsidR="007D4032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57E5A7A1" w14:textId="77777777" w:rsidR="00222071" w:rsidRPr="0098342D" w:rsidRDefault="00222071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376C0A0E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6CA94A0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V …………… dne ……………</w:t>
      </w:r>
      <w:r w:rsidRPr="0098342D">
        <w:rPr>
          <w:rFonts w:cs="Arial"/>
          <w:sz w:val="20"/>
          <w:szCs w:val="20"/>
        </w:rPr>
        <w:tab/>
      </w:r>
      <w:r w:rsidRPr="0098342D">
        <w:rPr>
          <w:rFonts w:cs="Arial"/>
          <w:sz w:val="20"/>
          <w:szCs w:val="20"/>
        </w:rPr>
        <w:tab/>
        <w:t>……………………………………………</w:t>
      </w:r>
    </w:p>
    <w:p w14:paraId="64B49A49" w14:textId="77777777" w:rsidR="007D4032" w:rsidRPr="0098342D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titul, jméno, příjmení, funkce, podpis oprávněné osoby jednat za dodavatele</w:t>
      </w:r>
    </w:p>
    <w:p w14:paraId="4AA10B6B" w14:textId="77777777" w:rsidR="007D4032" w:rsidRPr="0098342D" w:rsidRDefault="007D4032" w:rsidP="00C812ED">
      <w:pPr>
        <w:spacing w:line="240" w:lineRule="auto"/>
        <w:rPr>
          <w:rFonts w:cs="Arial"/>
          <w:b/>
          <w:sz w:val="20"/>
          <w:szCs w:val="20"/>
        </w:rPr>
      </w:pPr>
    </w:p>
    <w:p w14:paraId="33ACEE6B" w14:textId="77777777" w:rsidR="00932EB1" w:rsidRPr="00C7652B" w:rsidRDefault="00932EB1" w:rsidP="007D4032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6894B" w14:textId="77777777" w:rsidR="00EF5938" w:rsidRDefault="00EF5938" w:rsidP="004A044C">
      <w:pPr>
        <w:spacing w:line="240" w:lineRule="auto"/>
      </w:pPr>
      <w:r>
        <w:separator/>
      </w:r>
    </w:p>
  </w:endnote>
  <w:endnote w:type="continuationSeparator" w:id="0">
    <w:p w14:paraId="7E8B60A0" w14:textId="77777777" w:rsidR="00EF5938" w:rsidRDefault="00EF593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EA8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D4CFD1" wp14:editId="713543A3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EF53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D72CCF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82D4B1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CFD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DEF53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D72CCF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82D4B1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70C5B1" wp14:editId="385CEC5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E3CC06" wp14:editId="4116FD2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2EF2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41D833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3B3F7281" w14:textId="79385C0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1F24F0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E3CC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282EF2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41D833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B3F7281" w14:textId="79385C0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1F24F0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FA0454" wp14:editId="7784D17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28DFC6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F1D827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A234A1A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A045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28DFC6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F1D827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A234A1A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64E952" wp14:editId="6357CB0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A149606" wp14:editId="42CC2C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BD019" w14:textId="77777777" w:rsidR="00EF5938" w:rsidRDefault="00EF5938" w:rsidP="004A044C">
      <w:pPr>
        <w:spacing w:line="240" w:lineRule="auto"/>
      </w:pPr>
      <w:r>
        <w:separator/>
      </w:r>
    </w:p>
  </w:footnote>
  <w:footnote w:type="continuationSeparator" w:id="0">
    <w:p w14:paraId="7201BFDE" w14:textId="77777777" w:rsidR="00EF5938" w:rsidRDefault="00EF5938" w:rsidP="004A044C">
      <w:pPr>
        <w:spacing w:line="240" w:lineRule="auto"/>
      </w:pPr>
      <w:r>
        <w:continuationSeparator/>
      </w:r>
    </w:p>
  </w:footnote>
  <w:footnote w:id="1">
    <w:p w14:paraId="1F3FE1B6" w14:textId="77777777" w:rsidR="007D4032" w:rsidRDefault="007D4032" w:rsidP="007D40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5C9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C6610C6" wp14:editId="729E813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D06D4E" wp14:editId="67FE1E1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4E54"/>
    <w:rsid w:val="00125813"/>
    <w:rsid w:val="00147316"/>
    <w:rsid w:val="001C39F1"/>
    <w:rsid w:val="001C7277"/>
    <w:rsid w:val="001E3FEB"/>
    <w:rsid w:val="001F24F0"/>
    <w:rsid w:val="00222071"/>
    <w:rsid w:val="00240FFA"/>
    <w:rsid w:val="00241EAC"/>
    <w:rsid w:val="00260DDE"/>
    <w:rsid w:val="0026591C"/>
    <w:rsid w:val="002A0005"/>
    <w:rsid w:val="0031358D"/>
    <w:rsid w:val="00331F3A"/>
    <w:rsid w:val="00353FB2"/>
    <w:rsid w:val="003860D7"/>
    <w:rsid w:val="00392423"/>
    <w:rsid w:val="003B3991"/>
    <w:rsid w:val="003D4DF8"/>
    <w:rsid w:val="00440E30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5F5D64"/>
    <w:rsid w:val="00657FE1"/>
    <w:rsid w:val="006C53A2"/>
    <w:rsid w:val="006E2395"/>
    <w:rsid w:val="006F2635"/>
    <w:rsid w:val="0071483B"/>
    <w:rsid w:val="007476D3"/>
    <w:rsid w:val="007D4032"/>
    <w:rsid w:val="007E714F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B731A"/>
    <w:rsid w:val="00BC0A5A"/>
    <w:rsid w:val="00C070C0"/>
    <w:rsid w:val="00C207E1"/>
    <w:rsid w:val="00C26BA0"/>
    <w:rsid w:val="00C7652B"/>
    <w:rsid w:val="00C812ED"/>
    <w:rsid w:val="00CC1C94"/>
    <w:rsid w:val="00CC227C"/>
    <w:rsid w:val="00CE2490"/>
    <w:rsid w:val="00D21F38"/>
    <w:rsid w:val="00D22279"/>
    <w:rsid w:val="00D271E1"/>
    <w:rsid w:val="00D47E6C"/>
    <w:rsid w:val="00D732CA"/>
    <w:rsid w:val="00D7639E"/>
    <w:rsid w:val="00D9237F"/>
    <w:rsid w:val="00DE56F9"/>
    <w:rsid w:val="00E01B24"/>
    <w:rsid w:val="00E1346F"/>
    <w:rsid w:val="00E30E38"/>
    <w:rsid w:val="00E3679B"/>
    <w:rsid w:val="00E3756C"/>
    <w:rsid w:val="00E87CBA"/>
    <w:rsid w:val="00E94005"/>
    <w:rsid w:val="00EE00B3"/>
    <w:rsid w:val="00EE60B1"/>
    <w:rsid w:val="00EF5938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C4B3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D403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D40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D4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18</cp:revision>
  <cp:lastPrinted>2025-02-20T13:28:00Z</cp:lastPrinted>
  <dcterms:created xsi:type="dcterms:W3CDTF">2025-05-14T05:55:00Z</dcterms:created>
  <dcterms:modified xsi:type="dcterms:W3CDTF">2026-03-10T10:41:00Z</dcterms:modified>
</cp:coreProperties>
</file>