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D25DA" w14:textId="77777777" w:rsidR="00A06C5C" w:rsidRDefault="00A06C5C" w:rsidP="00C97341">
      <w:pPr>
        <w:jc w:val="center"/>
        <w:rPr>
          <w:rFonts w:cs="Arial"/>
          <w:b/>
          <w:bCs/>
        </w:rPr>
      </w:pPr>
    </w:p>
    <w:p w14:paraId="7900D7AE" w14:textId="77777777" w:rsidR="00A06C5C" w:rsidRDefault="00A06C5C" w:rsidP="00C97341">
      <w:pPr>
        <w:jc w:val="center"/>
        <w:rPr>
          <w:rFonts w:cs="Arial"/>
          <w:b/>
          <w:bCs/>
        </w:rPr>
      </w:pPr>
    </w:p>
    <w:p w14:paraId="4FDD5ABC" w14:textId="77777777" w:rsidR="00A06C5C" w:rsidRDefault="00A06C5C" w:rsidP="00C97341">
      <w:pPr>
        <w:jc w:val="center"/>
        <w:rPr>
          <w:rFonts w:cs="Arial"/>
          <w:b/>
          <w:bCs/>
        </w:rPr>
      </w:pPr>
    </w:p>
    <w:p w14:paraId="57B5F5E4" w14:textId="77777777" w:rsidR="00A06C5C" w:rsidRDefault="00A06C5C" w:rsidP="00C97341">
      <w:pPr>
        <w:jc w:val="center"/>
        <w:rPr>
          <w:rFonts w:cs="Arial"/>
          <w:b/>
          <w:bCs/>
        </w:rPr>
      </w:pPr>
    </w:p>
    <w:p w14:paraId="782ED926" w14:textId="77777777" w:rsidR="00A06C5C" w:rsidRDefault="00A06C5C" w:rsidP="00C97341">
      <w:pPr>
        <w:jc w:val="center"/>
        <w:rPr>
          <w:rFonts w:cs="Arial"/>
          <w:b/>
          <w:bCs/>
        </w:rPr>
      </w:pPr>
    </w:p>
    <w:p w14:paraId="31FF4672" w14:textId="6F454AF3" w:rsidR="00C97341" w:rsidRPr="00A06C5C" w:rsidRDefault="00C97341" w:rsidP="00C97341">
      <w:pPr>
        <w:jc w:val="center"/>
        <w:rPr>
          <w:rFonts w:cs="Arial"/>
          <w:b/>
          <w:bCs/>
        </w:rPr>
      </w:pPr>
      <w:r w:rsidRPr="00A06C5C">
        <w:rPr>
          <w:rFonts w:cs="Arial"/>
          <w:b/>
          <w:bCs/>
        </w:rPr>
        <w:t xml:space="preserve">Příloha č. </w:t>
      </w:r>
      <w:r w:rsidR="00801756">
        <w:rPr>
          <w:rFonts w:cs="Arial"/>
          <w:b/>
          <w:bCs/>
        </w:rPr>
        <w:t>6</w:t>
      </w:r>
      <w:r w:rsidRPr="00A06C5C">
        <w:rPr>
          <w:rFonts w:cs="Arial"/>
          <w:b/>
          <w:bCs/>
        </w:rPr>
        <w:t xml:space="preserve"> </w:t>
      </w:r>
      <w:r w:rsidR="00A06C5C" w:rsidRPr="00A06C5C">
        <w:rPr>
          <w:rFonts w:cs="Arial"/>
          <w:b/>
          <w:bCs/>
        </w:rPr>
        <w:t>Rozklad nabídkové ceny</w:t>
      </w:r>
    </w:p>
    <w:p w14:paraId="293E620D" w14:textId="77777777" w:rsidR="00C97341" w:rsidRPr="00A06C5C" w:rsidRDefault="00C97341" w:rsidP="00C97341">
      <w:pPr>
        <w:pStyle w:val="Textvbloku"/>
        <w:spacing w:line="240" w:lineRule="auto"/>
        <w:ind w:left="1134" w:right="1134"/>
        <w:jc w:val="center"/>
        <w:rPr>
          <w:rFonts w:cs="Arial"/>
          <w:b/>
          <w:bCs w:val="0"/>
          <w:color w:val="000000" w:themeColor="text1"/>
          <w:sz w:val="24"/>
          <w:szCs w:val="24"/>
        </w:rPr>
      </w:pPr>
      <w:r w:rsidRPr="00A06C5C">
        <w:rPr>
          <w:rFonts w:cs="Arial"/>
          <w:b/>
          <w:bCs w:val="0"/>
          <w:color w:val="000000" w:themeColor="text1"/>
          <w:sz w:val="24"/>
          <w:szCs w:val="24"/>
        </w:rPr>
        <w:t xml:space="preserve">k veřejné zakázce s názvem </w:t>
      </w:r>
    </w:p>
    <w:p w14:paraId="59445002" w14:textId="77777777" w:rsidR="00C97341" w:rsidRPr="00A06C5C" w:rsidRDefault="00C97341" w:rsidP="00C97341">
      <w:pPr>
        <w:pStyle w:val="Textvbloku"/>
        <w:spacing w:line="240" w:lineRule="auto"/>
        <w:ind w:left="1134" w:right="1134"/>
        <w:jc w:val="center"/>
        <w:rPr>
          <w:rFonts w:cs="Arial"/>
          <w:b/>
          <w:bCs w:val="0"/>
          <w:color w:val="000000" w:themeColor="text1"/>
          <w:sz w:val="24"/>
          <w:szCs w:val="24"/>
        </w:rPr>
      </w:pPr>
    </w:p>
    <w:p w14:paraId="5D93CD44" w14:textId="471D829D" w:rsidR="00DF5213" w:rsidRPr="00DF5213" w:rsidRDefault="00C97341" w:rsidP="00E000F6">
      <w:pPr>
        <w:jc w:val="center"/>
        <w:rPr>
          <w:b/>
          <w:bCs/>
          <w:sz w:val="24"/>
          <w:szCs w:val="24"/>
        </w:rPr>
      </w:pPr>
      <w:r w:rsidRPr="00DF5213">
        <w:rPr>
          <w:rFonts w:cs="Arial"/>
          <w:color w:val="000000"/>
          <w:sz w:val="24"/>
          <w:szCs w:val="24"/>
        </w:rPr>
        <w:t>„</w:t>
      </w:r>
      <w:bookmarkStart w:id="0" w:name="_Hlk222486996"/>
      <w:r w:rsidR="00E000F6" w:rsidRPr="00E000F6">
        <w:rPr>
          <w:b/>
          <w:bCs/>
          <w:sz w:val="24"/>
          <w:szCs w:val="24"/>
        </w:rPr>
        <w:t>Dodávky čteček čárových kódů pro potřeby sterilizace</w:t>
      </w:r>
      <w:r w:rsidR="00DF5213" w:rsidRPr="00DF5213">
        <w:rPr>
          <w:b/>
          <w:bCs/>
          <w:sz w:val="24"/>
          <w:szCs w:val="24"/>
        </w:rPr>
        <w:t>“</w:t>
      </w:r>
    </w:p>
    <w:bookmarkEnd w:id="0"/>
    <w:p w14:paraId="2CBE3AEA" w14:textId="0A36A184" w:rsidR="00C97341" w:rsidRPr="00C917DA" w:rsidRDefault="00C97341" w:rsidP="00C97341">
      <w:pPr>
        <w:jc w:val="center"/>
        <w:rPr>
          <w:rFonts w:cs="Arial"/>
          <w:b/>
          <w:bCs/>
          <w:sz w:val="24"/>
          <w:szCs w:val="24"/>
        </w:rPr>
      </w:pPr>
    </w:p>
    <w:p w14:paraId="5552C031" w14:textId="77777777" w:rsidR="00C97341" w:rsidRPr="00A06C5C" w:rsidRDefault="00C97341" w:rsidP="00C97341">
      <w:pPr>
        <w:pStyle w:val="Textvbloku"/>
        <w:spacing w:line="240" w:lineRule="auto"/>
        <w:ind w:left="1134" w:right="1134"/>
        <w:jc w:val="center"/>
        <w:rPr>
          <w:rFonts w:cs="Arial"/>
          <w:b/>
          <w:bCs w:val="0"/>
          <w:color w:val="000000" w:themeColor="text1"/>
          <w:sz w:val="24"/>
          <w:szCs w:val="24"/>
        </w:rPr>
      </w:pPr>
    </w:p>
    <w:p w14:paraId="65A7FF6A" w14:textId="77777777" w:rsidR="00A06C5C" w:rsidRPr="00A06C5C" w:rsidRDefault="00A06C5C" w:rsidP="00A06C5C">
      <w:pPr>
        <w:rPr>
          <w:rFonts w:cs="Arial"/>
        </w:rPr>
      </w:pPr>
    </w:p>
    <w:tbl>
      <w:tblPr>
        <w:tblpPr w:leftFromText="141" w:rightFromText="141" w:vertAnchor="text" w:horzAnchor="margin" w:tblpXSpec="center" w:tblpY="19"/>
        <w:tblW w:w="139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5103"/>
        <w:gridCol w:w="709"/>
        <w:gridCol w:w="1701"/>
        <w:gridCol w:w="1701"/>
        <w:gridCol w:w="1549"/>
        <w:gridCol w:w="1701"/>
      </w:tblGrid>
      <w:tr w:rsidR="00A06C5C" w:rsidRPr="00A06C5C" w14:paraId="104FCE94" w14:textId="77777777" w:rsidTr="00C01453">
        <w:trPr>
          <w:trHeight w:val="631"/>
        </w:trPr>
        <w:tc>
          <w:tcPr>
            <w:tcW w:w="1488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FE7D17" w14:textId="77777777" w:rsidR="00A06C5C" w:rsidRPr="00A06C5C" w:rsidRDefault="00A06C5C" w:rsidP="00C01453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06C5C">
              <w:rPr>
                <w:rFonts w:eastAsia="Times New Roman" w:cs="Arial"/>
                <w:b/>
                <w:bCs/>
                <w:color w:val="000000"/>
                <w:lang w:eastAsia="cs-CZ"/>
              </w:rPr>
              <w:t>Product Number</w:t>
            </w:r>
          </w:p>
        </w:tc>
        <w:tc>
          <w:tcPr>
            <w:tcW w:w="5103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11D7A9" w14:textId="77777777" w:rsidR="00A06C5C" w:rsidRPr="00A06C5C" w:rsidRDefault="00A06C5C" w:rsidP="00C01453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06C5C">
              <w:rPr>
                <w:rFonts w:eastAsia="Times New Roman" w:cs="Arial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8B556D" w14:textId="77777777" w:rsidR="00A06C5C" w:rsidRPr="00A06C5C" w:rsidRDefault="00A06C5C" w:rsidP="00C01453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06C5C">
              <w:rPr>
                <w:rFonts w:eastAsia="Times New Roman" w:cs="Arial"/>
                <w:b/>
                <w:bCs/>
                <w:color w:val="000000"/>
                <w:lang w:eastAsia="cs-CZ"/>
              </w:rPr>
              <w:t>Počet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58E0B5" w14:textId="77777777" w:rsidR="00A06C5C" w:rsidRPr="00A06C5C" w:rsidRDefault="00A06C5C" w:rsidP="00C01453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06C5C">
              <w:rPr>
                <w:rFonts w:eastAsia="Times New Roman" w:cs="Arial"/>
                <w:b/>
                <w:bCs/>
                <w:color w:val="000000"/>
                <w:lang w:eastAsia="cs-CZ"/>
              </w:rPr>
              <w:t>Cena/ks</w:t>
            </w:r>
          </w:p>
          <w:p w14:paraId="65B15CBD" w14:textId="77777777" w:rsidR="00A06C5C" w:rsidRPr="00A06C5C" w:rsidRDefault="00A06C5C" w:rsidP="00C01453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06C5C">
              <w:rPr>
                <w:rFonts w:eastAsia="Times New Roman" w:cs="Arial"/>
                <w:b/>
                <w:bCs/>
                <w:color w:val="000000"/>
                <w:lang w:eastAsia="cs-CZ"/>
              </w:rPr>
              <w:t>bez DPH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3FA875" w14:textId="77777777" w:rsidR="00A06C5C" w:rsidRPr="00A06C5C" w:rsidRDefault="00A06C5C" w:rsidP="00C01453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06C5C">
              <w:rPr>
                <w:rFonts w:eastAsia="Times New Roman" w:cs="Arial"/>
                <w:b/>
                <w:bCs/>
                <w:color w:val="000000"/>
                <w:lang w:eastAsia="cs-CZ"/>
              </w:rPr>
              <w:t>Cena celkem</w:t>
            </w:r>
          </w:p>
          <w:p w14:paraId="052E7CA1" w14:textId="77777777" w:rsidR="00A06C5C" w:rsidRPr="00A06C5C" w:rsidRDefault="00A06C5C" w:rsidP="00C01453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06C5C">
              <w:rPr>
                <w:rFonts w:eastAsia="Times New Roman" w:cs="Arial"/>
                <w:b/>
                <w:bCs/>
                <w:color w:val="000000"/>
                <w:lang w:eastAsia="cs-CZ"/>
              </w:rPr>
              <w:t>bez DPH</w:t>
            </w:r>
          </w:p>
        </w:tc>
        <w:tc>
          <w:tcPr>
            <w:tcW w:w="154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6FE415" w14:textId="77777777" w:rsidR="00A06C5C" w:rsidRPr="00A06C5C" w:rsidRDefault="00A06C5C" w:rsidP="00C01453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06C5C">
              <w:rPr>
                <w:rFonts w:eastAsia="Times New Roman" w:cs="Arial"/>
                <w:b/>
                <w:bCs/>
                <w:color w:val="000000"/>
                <w:lang w:eastAsia="cs-CZ"/>
              </w:rPr>
              <w:t>DPH celkem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14:paraId="568DF14A" w14:textId="77777777" w:rsidR="00A06C5C" w:rsidRPr="00A06C5C" w:rsidRDefault="00A06C5C" w:rsidP="00C01453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06C5C">
              <w:rPr>
                <w:rFonts w:eastAsia="Times New Roman" w:cs="Arial"/>
                <w:b/>
                <w:bCs/>
                <w:color w:val="000000"/>
                <w:lang w:eastAsia="cs-CZ"/>
              </w:rPr>
              <w:t>Cena celkem</w:t>
            </w:r>
          </w:p>
          <w:p w14:paraId="1E6E80CC" w14:textId="77777777" w:rsidR="00A06C5C" w:rsidRPr="00A06C5C" w:rsidRDefault="00A06C5C" w:rsidP="00C01453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06C5C">
              <w:rPr>
                <w:rFonts w:eastAsia="Times New Roman" w:cs="Arial"/>
                <w:b/>
                <w:bCs/>
                <w:color w:val="000000"/>
                <w:lang w:eastAsia="cs-CZ"/>
              </w:rPr>
              <w:t>včetně DPH</w:t>
            </w:r>
          </w:p>
        </w:tc>
      </w:tr>
      <w:tr w:rsidR="00A06C5C" w:rsidRPr="00A06C5C" w14:paraId="459E4F80" w14:textId="77777777" w:rsidTr="00C01453">
        <w:trPr>
          <w:trHeight w:val="57"/>
        </w:trPr>
        <w:tc>
          <w:tcPr>
            <w:tcW w:w="1488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0B4CDA5" w14:textId="77777777" w:rsidR="00A06C5C" w:rsidRPr="00A06C5C" w:rsidRDefault="00A06C5C" w:rsidP="00C01453">
            <w:pPr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421088" w14:textId="77777777" w:rsidR="00A06C5C" w:rsidRPr="00A06C5C" w:rsidRDefault="00A06C5C" w:rsidP="00C01453">
            <w:pPr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80DFDC" w14:textId="77777777" w:rsidR="00A06C5C" w:rsidRPr="00A06C5C" w:rsidRDefault="00A06C5C" w:rsidP="00C01453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06C5C">
              <w:rPr>
                <w:rFonts w:eastAsia="Times New Roman" w:cs="Arial"/>
                <w:b/>
                <w:bCs/>
                <w:color w:val="000000"/>
                <w:lang w:eastAsia="cs-CZ"/>
              </w:rPr>
              <w:t>[ks]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18EC70" w14:textId="77777777" w:rsidR="00A06C5C" w:rsidRPr="00A06C5C" w:rsidRDefault="00A06C5C" w:rsidP="00C01453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06C5C">
              <w:rPr>
                <w:rFonts w:eastAsia="Times New Roman" w:cs="Arial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3365A5" w14:textId="77777777" w:rsidR="00A06C5C" w:rsidRPr="00A06C5C" w:rsidRDefault="00A06C5C" w:rsidP="00C01453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06C5C">
              <w:rPr>
                <w:rFonts w:eastAsia="Times New Roman" w:cs="Arial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CF466D" w14:textId="77777777" w:rsidR="00A06C5C" w:rsidRPr="00A06C5C" w:rsidRDefault="00A06C5C" w:rsidP="00C01453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06C5C">
              <w:rPr>
                <w:rFonts w:eastAsia="Times New Roman" w:cs="Arial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14:paraId="4ECDBB7B" w14:textId="77777777" w:rsidR="00A06C5C" w:rsidRPr="00A06C5C" w:rsidRDefault="00A06C5C" w:rsidP="00C01453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06C5C">
              <w:rPr>
                <w:rFonts w:eastAsia="Times New Roman" w:cs="Arial"/>
                <w:b/>
                <w:bCs/>
                <w:color w:val="000000"/>
                <w:lang w:eastAsia="cs-CZ"/>
              </w:rPr>
              <w:t>[Kč]</w:t>
            </w:r>
          </w:p>
        </w:tc>
      </w:tr>
      <w:tr w:rsidR="00A06C5C" w:rsidRPr="00A06C5C" w14:paraId="11A83190" w14:textId="77777777" w:rsidTr="00C917DA">
        <w:trPr>
          <w:trHeight w:val="763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CB7F7" w14:textId="77777777" w:rsidR="00A06C5C" w:rsidRPr="00A06C5C" w:rsidRDefault="00A06C5C" w:rsidP="00C01453">
            <w:pPr>
              <w:ind w:firstLineChars="100" w:firstLine="180"/>
              <w:jc w:val="center"/>
              <w:rPr>
                <w:rFonts w:eastAsia="Calibri" w:cs="Arial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3C32D" w14:textId="2DFE1D2A" w:rsidR="00A06C5C" w:rsidRPr="00A06C5C" w:rsidRDefault="009B6961" w:rsidP="00C01453">
            <w:pPr>
              <w:pStyle w:val="Bezmez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S</w:t>
            </w:r>
            <w:r w:rsidR="00C917DA" w:rsidRPr="00C917DA">
              <w:rPr>
                <w:rFonts w:ascii="Arial" w:hAnsi="Arial" w:cs="Arial"/>
              </w:rPr>
              <w:t>nímač 2D Data Matrix kódů, USB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36632" w14:textId="77777777" w:rsidR="00A06C5C" w:rsidRPr="00A06C5C" w:rsidRDefault="00A06C5C" w:rsidP="00C01453">
            <w:pPr>
              <w:jc w:val="center"/>
              <w:rPr>
                <w:rFonts w:eastAsia="Calibri" w:cs="Arial"/>
                <w:b/>
                <w:bCs/>
                <w:color w:val="000000"/>
              </w:rPr>
            </w:pPr>
            <w:r w:rsidRPr="00A06C5C">
              <w:rPr>
                <w:rFonts w:eastAsia="Calibri" w:cs="Arial"/>
                <w:b/>
                <w:bCs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465A0" w14:textId="77777777" w:rsidR="00A06C5C" w:rsidRPr="00A06C5C" w:rsidRDefault="00A06C5C" w:rsidP="00C01453">
            <w:pPr>
              <w:jc w:val="right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BA6AE" w14:textId="77777777" w:rsidR="00A06C5C" w:rsidRPr="00A06C5C" w:rsidRDefault="00A06C5C" w:rsidP="00C01453">
            <w:pPr>
              <w:jc w:val="right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64F48" w14:textId="77777777" w:rsidR="00A06C5C" w:rsidRPr="00A06C5C" w:rsidRDefault="00A06C5C" w:rsidP="00C01453">
            <w:pPr>
              <w:jc w:val="right"/>
              <w:rPr>
                <w:rFonts w:eastAsia="Times New Roman" w:cs="Arial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3FC507A" w14:textId="77777777" w:rsidR="00A06C5C" w:rsidRPr="00A06C5C" w:rsidRDefault="00A06C5C" w:rsidP="00C01453">
            <w:pPr>
              <w:jc w:val="right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</w:tr>
      <w:tr w:rsidR="00A06C5C" w:rsidRPr="00A06C5C" w14:paraId="64AE233F" w14:textId="77777777" w:rsidTr="00C01453">
        <w:trPr>
          <w:trHeight w:val="57"/>
        </w:trPr>
        <w:tc>
          <w:tcPr>
            <w:tcW w:w="730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9646FB5" w14:textId="77777777" w:rsidR="00A06C5C" w:rsidRPr="00A06C5C" w:rsidRDefault="00A06C5C" w:rsidP="00C01453">
            <w:pPr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06C5C">
              <w:rPr>
                <w:rFonts w:eastAsia="Times New Roman" w:cs="Arial"/>
                <w:b/>
                <w:bCs/>
                <w:color w:val="000000"/>
                <w:lang w:eastAsia="cs-CZ"/>
              </w:rPr>
              <w:t>Celkem</w:t>
            </w:r>
          </w:p>
          <w:p w14:paraId="4D1E591B" w14:textId="77777777" w:rsidR="00A06C5C" w:rsidRPr="00A06C5C" w:rsidRDefault="00A06C5C" w:rsidP="00C01453">
            <w:pPr>
              <w:rPr>
                <w:rFonts w:eastAsia="Calibri" w:cs="Arial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04D3F4C" w14:textId="77777777" w:rsidR="00A06C5C" w:rsidRPr="00A06C5C" w:rsidRDefault="00A06C5C" w:rsidP="00C01453">
            <w:pPr>
              <w:jc w:val="right"/>
              <w:rPr>
                <w:rFonts w:eastAsia="Times New Roman" w:cs="Arial"/>
                <w:b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E81FBF5" w14:textId="77777777" w:rsidR="00A06C5C" w:rsidRPr="00A06C5C" w:rsidRDefault="00A06C5C" w:rsidP="00C01453">
            <w:pPr>
              <w:jc w:val="right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BABCC6E" w14:textId="77777777" w:rsidR="00A06C5C" w:rsidRPr="00A06C5C" w:rsidRDefault="00A06C5C" w:rsidP="00C01453">
            <w:pPr>
              <w:jc w:val="right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38CE7D6A" w14:textId="77777777" w:rsidR="00A06C5C" w:rsidRPr="00A06C5C" w:rsidRDefault="00A06C5C" w:rsidP="00C01453">
            <w:pPr>
              <w:jc w:val="right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</w:tr>
    </w:tbl>
    <w:p w14:paraId="078B1CA1" w14:textId="77777777" w:rsidR="00A06C5C" w:rsidRPr="00A06C5C" w:rsidRDefault="00A06C5C" w:rsidP="00A06C5C">
      <w:pPr>
        <w:ind w:firstLine="708"/>
        <w:rPr>
          <w:rFonts w:cs="Arial"/>
          <w:b/>
          <w:bCs/>
        </w:rPr>
      </w:pPr>
    </w:p>
    <w:p w14:paraId="7ED5FFD0" w14:textId="77777777" w:rsidR="00A06C5C" w:rsidRDefault="00A06C5C" w:rsidP="00A06C5C">
      <w:pPr>
        <w:ind w:firstLine="708"/>
        <w:rPr>
          <w:b/>
          <w:bCs/>
        </w:rPr>
      </w:pPr>
    </w:p>
    <w:p w14:paraId="72C3B8A8" w14:textId="77777777" w:rsidR="00A06C5C" w:rsidRDefault="00A06C5C" w:rsidP="00A06C5C">
      <w:pPr>
        <w:ind w:firstLine="708"/>
        <w:rPr>
          <w:b/>
          <w:bCs/>
        </w:rPr>
      </w:pPr>
    </w:p>
    <w:p w14:paraId="59900D06" w14:textId="77777777" w:rsidR="00A06C5C" w:rsidRDefault="00A06C5C" w:rsidP="00A06C5C">
      <w:pPr>
        <w:ind w:firstLine="708"/>
        <w:rPr>
          <w:b/>
          <w:bCs/>
        </w:rPr>
      </w:pPr>
    </w:p>
    <w:p w14:paraId="06509319" w14:textId="77777777" w:rsidR="00A06C5C" w:rsidRDefault="00A06C5C" w:rsidP="00A06C5C">
      <w:pPr>
        <w:ind w:firstLine="708"/>
        <w:rPr>
          <w:b/>
          <w:bCs/>
        </w:rPr>
      </w:pPr>
    </w:p>
    <w:p w14:paraId="5C27D97B" w14:textId="77777777" w:rsidR="00A06C5C" w:rsidRDefault="00A06C5C" w:rsidP="00A06C5C">
      <w:pPr>
        <w:ind w:firstLine="708"/>
        <w:rPr>
          <w:b/>
          <w:bCs/>
        </w:rPr>
      </w:pPr>
    </w:p>
    <w:p w14:paraId="7FCF34BF" w14:textId="77777777" w:rsidR="00A06C5C" w:rsidRDefault="00A06C5C" w:rsidP="00A06C5C">
      <w:pPr>
        <w:ind w:firstLine="708"/>
        <w:rPr>
          <w:b/>
          <w:bCs/>
        </w:rPr>
      </w:pPr>
    </w:p>
    <w:p w14:paraId="4B278743" w14:textId="71CA3ABC" w:rsidR="00A06C5C" w:rsidRDefault="00A06C5C" w:rsidP="00A06C5C">
      <w:pPr>
        <w:ind w:firstLine="708"/>
        <w:rPr>
          <w:b/>
          <w:bCs/>
        </w:rPr>
      </w:pPr>
    </w:p>
    <w:p w14:paraId="763C361B" w14:textId="3694A73A" w:rsidR="00783EEB" w:rsidRDefault="00783EEB" w:rsidP="00A06C5C">
      <w:pPr>
        <w:ind w:firstLine="708"/>
        <w:rPr>
          <w:b/>
          <w:bCs/>
        </w:rPr>
      </w:pPr>
    </w:p>
    <w:p w14:paraId="7FE035D5" w14:textId="577E1D72" w:rsidR="00783EEB" w:rsidRDefault="00783EEB" w:rsidP="00A06C5C">
      <w:pPr>
        <w:ind w:firstLine="708"/>
        <w:rPr>
          <w:b/>
          <w:bCs/>
        </w:rPr>
      </w:pPr>
    </w:p>
    <w:p w14:paraId="1C3C7C01" w14:textId="576DE0D1" w:rsidR="00783EEB" w:rsidRDefault="00783EEB" w:rsidP="00A06C5C">
      <w:pPr>
        <w:ind w:firstLine="708"/>
        <w:rPr>
          <w:b/>
          <w:bCs/>
        </w:rPr>
      </w:pPr>
    </w:p>
    <w:p w14:paraId="2D56A372" w14:textId="6FC90701" w:rsidR="00783EEB" w:rsidRDefault="00783EEB" w:rsidP="00A06C5C">
      <w:pPr>
        <w:ind w:firstLine="708"/>
        <w:rPr>
          <w:b/>
          <w:bCs/>
        </w:rPr>
      </w:pPr>
    </w:p>
    <w:p w14:paraId="0E1EB338" w14:textId="77777777" w:rsidR="00783EEB" w:rsidRDefault="00783EEB" w:rsidP="00A06C5C">
      <w:pPr>
        <w:ind w:firstLine="708"/>
        <w:rPr>
          <w:b/>
          <w:bCs/>
        </w:rPr>
      </w:pPr>
    </w:p>
    <w:p w14:paraId="467CE331" w14:textId="77777777" w:rsidR="00A06C5C" w:rsidRDefault="00A06C5C" w:rsidP="00A06C5C">
      <w:pPr>
        <w:ind w:firstLine="708"/>
        <w:rPr>
          <w:b/>
          <w:bCs/>
        </w:rPr>
      </w:pPr>
    </w:p>
    <w:p w14:paraId="40249E13" w14:textId="77777777" w:rsidR="00A06C5C" w:rsidRDefault="00A06C5C" w:rsidP="00A06C5C">
      <w:pPr>
        <w:ind w:firstLine="708"/>
        <w:rPr>
          <w:b/>
          <w:bCs/>
        </w:rPr>
      </w:pPr>
    </w:p>
    <w:p w14:paraId="57D11F7C" w14:textId="77777777" w:rsidR="00A06C5C" w:rsidRDefault="00A06C5C" w:rsidP="00A06C5C">
      <w:pPr>
        <w:ind w:firstLine="708"/>
        <w:rPr>
          <w:b/>
          <w:bCs/>
        </w:rPr>
      </w:pPr>
    </w:p>
    <w:p w14:paraId="0CB1B70F" w14:textId="77777777" w:rsidR="00A06C5C" w:rsidRDefault="00A06C5C" w:rsidP="00A06C5C">
      <w:pPr>
        <w:ind w:firstLine="708"/>
        <w:rPr>
          <w:b/>
          <w:bCs/>
        </w:rPr>
      </w:pPr>
    </w:p>
    <w:p w14:paraId="1817FAF1" w14:textId="77777777" w:rsidR="00C97341" w:rsidRPr="00C97341" w:rsidRDefault="00C97341" w:rsidP="00C97341">
      <w:pPr>
        <w:ind w:firstLine="708"/>
        <w:rPr>
          <w:rFonts w:cs="Arial"/>
          <w:b/>
          <w:bCs/>
          <w:sz w:val="20"/>
        </w:rPr>
      </w:pPr>
    </w:p>
    <w:p w14:paraId="6B02AC77" w14:textId="77777777" w:rsidR="00C97341" w:rsidRPr="00C97341" w:rsidRDefault="00C97341" w:rsidP="00C97341">
      <w:pPr>
        <w:ind w:firstLine="708"/>
        <w:rPr>
          <w:rFonts w:cs="Arial"/>
          <w:b/>
          <w:bCs/>
        </w:rPr>
      </w:pPr>
    </w:p>
    <w:p w14:paraId="609F44EB" w14:textId="77777777" w:rsidR="00C97341" w:rsidRPr="00C97341" w:rsidRDefault="00C97341" w:rsidP="00C97341">
      <w:pPr>
        <w:ind w:firstLine="708"/>
        <w:rPr>
          <w:rFonts w:cs="Arial"/>
          <w:b/>
          <w:bCs/>
        </w:rPr>
      </w:pPr>
      <w:r w:rsidRPr="00C97341">
        <w:rPr>
          <w:rFonts w:cs="Arial"/>
          <w:b/>
          <w:bCs/>
        </w:rPr>
        <w:t>Při nesplnění akceptačních a obchodních podmínek si objednatel vyhrazuje zboží nepřevzít.</w:t>
      </w:r>
    </w:p>
    <w:p w14:paraId="5923D698" w14:textId="77777777" w:rsidR="00C97341" w:rsidRPr="00C97341" w:rsidRDefault="00C97341" w:rsidP="00C97341">
      <w:pPr>
        <w:ind w:left="708"/>
        <w:rPr>
          <w:rFonts w:cs="Arial"/>
          <w:b/>
          <w:bCs/>
        </w:rPr>
      </w:pPr>
      <w:r w:rsidRPr="00C97341">
        <w:rPr>
          <w:rFonts w:cs="Arial"/>
          <w:b/>
          <w:bCs/>
        </w:rPr>
        <w:t xml:space="preserve">Požadavky na předmět plnění uvedené v tomto dokumentu jsou závazné, jejich nedodržení bude považováno za nesplnění zadávacích podmínek s následkem vyloučení dodavatele z účasti v zadávacím řízení. </w:t>
      </w:r>
    </w:p>
    <w:p w14:paraId="4EEC5C49" w14:textId="77777777" w:rsidR="00C97341" w:rsidRPr="00C97341" w:rsidRDefault="00C97341" w:rsidP="00C97341">
      <w:pPr>
        <w:ind w:firstLine="708"/>
        <w:rPr>
          <w:rFonts w:cs="Arial"/>
          <w:b/>
          <w:bCs/>
        </w:rPr>
      </w:pPr>
      <w:r w:rsidRPr="00C97341">
        <w:rPr>
          <w:rFonts w:cs="Arial"/>
          <w:b/>
          <w:bCs/>
        </w:rPr>
        <w:t>-----------------------------------------------------------------------------------------------------------------</w:t>
      </w:r>
    </w:p>
    <w:p w14:paraId="5C9D38E8" w14:textId="2582C24B" w:rsidR="00C97341" w:rsidRDefault="00C97341" w:rsidP="00C97341">
      <w:pPr>
        <w:ind w:left="708"/>
        <w:rPr>
          <w:rFonts w:cs="Arial"/>
          <w:b/>
          <w:bCs/>
        </w:rPr>
      </w:pPr>
      <w:r w:rsidRPr="00C97341">
        <w:rPr>
          <w:rFonts w:cs="Arial"/>
          <w:b/>
          <w:bCs/>
        </w:rPr>
        <w:t xml:space="preserve">Dodavatel prohlašuje, že jím nabízené plnění splňuje všechny požadavky uvedené v této Příloze č. </w:t>
      </w:r>
      <w:r w:rsidR="00801756">
        <w:rPr>
          <w:rFonts w:cs="Arial"/>
          <w:b/>
          <w:bCs/>
        </w:rPr>
        <w:t>6 Rozklad nabídkové ceny</w:t>
      </w:r>
      <w:r w:rsidRPr="00C97341">
        <w:rPr>
          <w:rFonts w:cs="Arial"/>
          <w:b/>
          <w:bCs/>
        </w:rPr>
        <w:t>:</w:t>
      </w:r>
    </w:p>
    <w:p w14:paraId="24647C55" w14:textId="3E028E7D" w:rsidR="00801756" w:rsidRDefault="00801756" w:rsidP="00C97341">
      <w:pPr>
        <w:ind w:left="708"/>
        <w:rPr>
          <w:rFonts w:cs="Arial"/>
          <w:b/>
          <w:bCs/>
        </w:rPr>
      </w:pPr>
    </w:p>
    <w:p w14:paraId="03212170" w14:textId="77777777" w:rsidR="00801756" w:rsidRPr="00C97341" w:rsidRDefault="00801756" w:rsidP="00C97341">
      <w:pPr>
        <w:ind w:left="708"/>
        <w:rPr>
          <w:rFonts w:cs="Arial"/>
          <w:b/>
          <w:bCs/>
        </w:rPr>
      </w:pPr>
    </w:p>
    <w:p w14:paraId="169CF4B3" w14:textId="32976BD4" w:rsidR="00C97341" w:rsidRDefault="00C97341" w:rsidP="00C97341">
      <w:pPr>
        <w:ind w:firstLine="708"/>
        <w:rPr>
          <w:rFonts w:cs="Arial"/>
          <w:b/>
          <w:bCs/>
        </w:rPr>
      </w:pPr>
      <w:r w:rsidRPr="00C97341">
        <w:rPr>
          <w:rFonts w:cs="Arial"/>
          <w:b/>
          <w:bCs/>
        </w:rPr>
        <w:t xml:space="preserve">V </w:t>
      </w:r>
      <w:r w:rsidRPr="00C97341">
        <w:rPr>
          <w:rFonts w:cs="Arial"/>
          <w:b/>
          <w:bCs/>
          <w:highlight w:val="yellow"/>
        </w:rPr>
        <w:t xml:space="preserve">……(vyplní </w:t>
      </w:r>
      <w:r w:rsidR="00801756">
        <w:rPr>
          <w:rFonts w:cs="Arial"/>
          <w:b/>
          <w:bCs/>
          <w:highlight w:val="yellow"/>
        </w:rPr>
        <w:t>dodavatel</w:t>
      </w:r>
      <w:r w:rsidRPr="00C97341">
        <w:rPr>
          <w:rFonts w:cs="Arial"/>
          <w:b/>
          <w:bCs/>
          <w:highlight w:val="yellow"/>
        </w:rPr>
        <w:t>)………</w:t>
      </w:r>
      <w:r w:rsidRPr="00C97341">
        <w:rPr>
          <w:rFonts w:cs="Arial"/>
          <w:b/>
          <w:bCs/>
        </w:rPr>
        <w:t xml:space="preserve"> dne </w:t>
      </w:r>
      <w:r w:rsidRPr="00C97341">
        <w:rPr>
          <w:rFonts w:cs="Arial"/>
          <w:b/>
          <w:bCs/>
          <w:highlight w:val="yellow"/>
        </w:rPr>
        <w:t xml:space="preserve">…(vyplní </w:t>
      </w:r>
      <w:r w:rsidR="00801756">
        <w:rPr>
          <w:rFonts w:cs="Arial"/>
          <w:b/>
          <w:bCs/>
          <w:highlight w:val="yellow"/>
        </w:rPr>
        <w:t>dodavatel</w:t>
      </w:r>
      <w:r w:rsidRPr="00C97341">
        <w:rPr>
          <w:rFonts w:cs="Arial"/>
          <w:b/>
          <w:bCs/>
          <w:highlight w:val="yellow"/>
        </w:rPr>
        <w:t>)…</w:t>
      </w:r>
      <w:r w:rsidRPr="00C97341">
        <w:rPr>
          <w:rFonts w:cs="Arial"/>
          <w:b/>
          <w:bCs/>
        </w:rPr>
        <w:t xml:space="preserve">     </w:t>
      </w:r>
    </w:p>
    <w:p w14:paraId="5E859273" w14:textId="4550204A" w:rsidR="00801756" w:rsidRDefault="00801756" w:rsidP="00C97341">
      <w:pPr>
        <w:ind w:firstLine="708"/>
        <w:rPr>
          <w:rFonts w:cs="Arial"/>
          <w:b/>
          <w:bCs/>
        </w:rPr>
      </w:pPr>
    </w:p>
    <w:p w14:paraId="2DF3A0E8" w14:textId="77777777" w:rsidR="00801756" w:rsidRPr="00C97341" w:rsidRDefault="00801756" w:rsidP="00C97341">
      <w:pPr>
        <w:ind w:firstLine="708"/>
        <w:rPr>
          <w:rFonts w:cs="Arial"/>
          <w:b/>
          <w:bCs/>
        </w:rPr>
      </w:pPr>
    </w:p>
    <w:p w14:paraId="1E643765" w14:textId="77777777" w:rsidR="00C97341" w:rsidRPr="00C97341" w:rsidRDefault="00C97341" w:rsidP="00C97341">
      <w:pPr>
        <w:ind w:firstLine="708"/>
        <w:rPr>
          <w:rFonts w:cs="Arial"/>
          <w:b/>
          <w:bCs/>
        </w:rPr>
      </w:pPr>
      <w:r w:rsidRPr="00C97341">
        <w:rPr>
          <w:rFonts w:cs="Arial"/>
          <w:b/>
          <w:bCs/>
        </w:rPr>
        <w:t>Za společnost</w:t>
      </w:r>
    </w:p>
    <w:p w14:paraId="05ADD24C" w14:textId="6D4800A5" w:rsidR="00C97341" w:rsidRDefault="00C97341" w:rsidP="00C97341">
      <w:pPr>
        <w:ind w:firstLine="708"/>
        <w:rPr>
          <w:rFonts w:cs="Arial"/>
          <w:b/>
          <w:bCs/>
        </w:rPr>
      </w:pPr>
      <w:r w:rsidRPr="00C97341">
        <w:rPr>
          <w:rFonts w:cs="Arial"/>
          <w:b/>
          <w:bCs/>
          <w:highlight w:val="yellow"/>
        </w:rPr>
        <w:t xml:space="preserve">………………………(vyplní </w:t>
      </w:r>
      <w:r w:rsidR="00801756">
        <w:rPr>
          <w:rFonts w:cs="Arial"/>
          <w:b/>
          <w:bCs/>
          <w:highlight w:val="yellow"/>
        </w:rPr>
        <w:t>dodavatel</w:t>
      </w:r>
      <w:r w:rsidRPr="00C97341">
        <w:rPr>
          <w:rFonts w:cs="Arial"/>
          <w:b/>
          <w:bCs/>
          <w:highlight w:val="yellow"/>
        </w:rPr>
        <w:t>)………………………………</w:t>
      </w:r>
    </w:p>
    <w:p w14:paraId="5E5A1B82" w14:textId="41DE4316" w:rsidR="00801756" w:rsidRDefault="00801756" w:rsidP="00C97341">
      <w:pPr>
        <w:ind w:firstLine="708"/>
        <w:rPr>
          <w:rFonts w:cs="Arial"/>
          <w:b/>
          <w:bCs/>
        </w:rPr>
      </w:pPr>
    </w:p>
    <w:p w14:paraId="06C07C4F" w14:textId="77777777" w:rsidR="00801756" w:rsidRPr="00C97341" w:rsidRDefault="00801756" w:rsidP="00C97341">
      <w:pPr>
        <w:ind w:firstLine="708"/>
        <w:rPr>
          <w:rFonts w:cs="Arial"/>
          <w:b/>
          <w:bCs/>
        </w:rPr>
      </w:pPr>
    </w:p>
    <w:p w14:paraId="78694E5A" w14:textId="079A1E2C" w:rsidR="00C97341" w:rsidRPr="00C97341" w:rsidRDefault="00C97341" w:rsidP="00C97341">
      <w:pPr>
        <w:ind w:firstLine="708"/>
        <w:rPr>
          <w:rFonts w:cs="Arial"/>
          <w:b/>
          <w:bCs/>
        </w:rPr>
      </w:pPr>
      <w:r w:rsidRPr="00C97341">
        <w:rPr>
          <w:rFonts w:cs="Arial"/>
          <w:b/>
          <w:bCs/>
        </w:rPr>
        <w:t xml:space="preserve">Osoba oprávněná jednat jménem či za </w:t>
      </w:r>
      <w:r w:rsidR="00801756">
        <w:rPr>
          <w:rFonts w:cs="Arial"/>
          <w:b/>
          <w:bCs/>
        </w:rPr>
        <w:t>dodavatele</w:t>
      </w:r>
      <w:r w:rsidRPr="00C97341">
        <w:rPr>
          <w:rFonts w:cs="Arial"/>
          <w:b/>
          <w:bCs/>
        </w:rPr>
        <w:t xml:space="preserve"> (pozice, titul, jméno, příjmení)</w:t>
      </w:r>
    </w:p>
    <w:p w14:paraId="7AEFBAFE" w14:textId="1F0ECD09" w:rsidR="00C97341" w:rsidRPr="00C97341" w:rsidRDefault="00C97341" w:rsidP="00C97341">
      <w:pPr>
        <w:ind w:firstLine="708"/>
        <w:rPr>
          <w:rFonts w:cs="Arial"/>
          <w:b/>
          <w:bCs/>
        </w:rPr>
      </w:pPr>
      <w:r w:rsidRPr="00C97341">
        <w:rPr>
          <w:rFonts w:cs="Arial"/>
          <w:b/>
          <w:bCs/>
          <w:highlight w:val="yellow"/>
        </w:rPr>
        <w:t>……………………(vyplní</w:t>
      </w:r>
      <w:r w:rsidR="00801756">
        <w:rPr>
          <w:rFonts w:cs="Arial"/>
          <w:b/>
          <w:bCs/>
          <w:highlight w:val="yellow"/>
        </w:rPr>
        <w:t xml:space="preserve"> dodavatel</w:t>
      </w:r>
      <w:r w:rsidRPr="00C97341">
        <w:rPr>
          <w:rFonts w:cs="Arial"/>
          <w:b/>
          <w:bCs/>
          <w:highlight w:val="yellow"/>
        </w:rPr>
        <w:t>)……………………………….</w:t>
      </w:r>
    </w:p>
    <w:p w14:paraId="60A647DD" w14:textId="77777777" w:rsidR="00932EB1" w:rsidRPr="00C97341" w:rsidRDefault="00932EB1" w:rsidP="00C60CD0">
      <w:pPr>
        <w:spacing w:line="240" w:lineRule="auto"/>
        <w:rPr>
          <w:rFonts w:cs="Arial"/>
          <w:sz w:val="20"/>
          <w:szCs w:val="20"/>
        </w:rPr>
      </w:pPr>
    </w:p>
    <w:sectPr w:rsidR="00932EB1" w:rsidRPr="00C97341" w:rsidSect="00A06C5C">
      <w:headerReference w:type="default" r:id="rId11"/>
      <w:footerReference w:type="default" r:id="rId12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16823" w14:textId="77777777" w:rsidR="00921F31" w:rsidRDefault="00921F31" w:rsidP="004A044C">
      <w:pPr>
        <w:spacing w:line="240" w:lineRule="auto"/>
      </w:pPr>
      <w:r>
        <w:separator/>
      </w:r>
    </w:p>
  </w:endnote>
  <w:endnote w:type="continuationSeparator" w:id="0">
    <w:p w14:paraId="724DE709" w14:textId="77777777" w:rsidR="00921F31" w:rsidRDefault="00921F31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2100A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5935F4A" wp14:editId="31BB9358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E30C6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55F94E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6EE102D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935F4A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64E30C6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55F94E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6EE102D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4105B62" wp14:editId="028E6BDD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BC484D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CCCA5AC" wp14:editId="41FC8DA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90B9C3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4333410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2051DB65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r w:rsidR="00390098">
                            <w:rPr>
                              <w:szCs w:val="16"/>
                            </w:rPr>
                            <w:t>Ú</w:t>
                          </w:r>
                          <w:r>
                            <w:rPr>
                              <w:szCs w:val="16"/>
                            </w:rPr>
                            <w:t xml:space="preserve">stí </w:t>
                          </w:r>
                          <w:r w:rsidR="00B17846">
                            <w:rPr>
                              <w:szCs w:val="16"/>
                            </w:rPr>
                            <w:t>nad</w:t>
                          </w:r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CCCA5AC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890B9C3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4333410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2051DB65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 w:rsidR="00390098">
                      <w:rPr>
                        <w:szCs w:val="16"/>
                      </w:rPr>
                      <w:t>Ú</w:t>
                    </w:r>
                    <w:r>
                      <w:rPr>
                        <w:szCs w:val="16"/>
                      </w:rPr>
                      <w:t>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B17846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0D32C2B" wp14:editId="105221B3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0FAFF4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DDDF5F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7732B649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D32C2B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D0FAFF4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DDDF5F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7732B649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9E38CB8" wp14:editId="699A4DA0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A89862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FA0EAB5" wp14:editId="3B591E1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528AD" w14:textId="77777777" w:rsidR="00921F31" w:rsidRDefault="00921F31" w:rsidP="004A044C">
      <w:pPr>
        <w:spacing w:line="240" w:lineRule="auto"/>
      </w:pPr>
      <w:r>
        <w:separator/>
      </w:r>
    </w:p>
  </w:footnote>
  <w:footnote w:type="continuationSeparator" w:id="0">
    <w:p w14:paraId="16E06FC2" w14:textId="77777777" w:rsidR="00921F31" w:rsidRDefault="00921F31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3B090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2CA62A8" wp14:editId="3937AF68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8510399" wp14:editId="4703BDC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D2668B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6B746F8"/>
    <w:multiLevelType w:val="hybridMultilevel"/>
    <w:tmpl w:val="A0821FC4"/>
    <w:lvl w:ilvl="0" w:tplc="1062BE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408F3"/>
    <w:multiLevelType w:val="hybridMultilevel"/>
    <w:tmpl w:val="3FBA32FC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A588D"/>
    <w:multiLevelType w:val="hybridMultilevel"/>
    <w:tmpl w:val="A79A2F4C"/>
    <w:lvl w:ilvl="0" w:tplc="55D2E86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13D41"/>
    <w:multiLevelType w:val="hybridMultilevel"/>
    <w:tmpl w:val="28CEE36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EBF2C91"/>
    <w:multiLevelType w:val="hybridMultilevel"/>
    <w:tmpl w:val="52A85560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951D9"/>
    <w:multiLevelType w:val="hybridMultilevel"/>
    <w:tmpl w:val="51C8EBC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7424542F"/>
    <w:multiLevelType w:val="hybridMultilevel"/>
    <w:tmpl w:val="9CE0A61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</w:num>
  <w:num w:numId="9">
    <w:abstractNumId w:va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1C24"/>
    <w:rsid w:val="000F7A22"/>
    <w:rsid w:val="00101773"/>
    <w:rsid w:val="00125813"/>
    <w:rsid w:val="00147316"/>
    <w:rsid w:val="00191ED2"/>
    <w:rsid w:val="001C39F1"/>
    <w:rsid w:val="001D30E6"/>
    <w:rsid w:val="001E3FEB"/>
    <w:rsid w:val="00216E4C"/>
    <w:rsid w:val="00240FFA"/>
    <w:rsid w:val="00241EAC"/>
    <w:rsid w:val="00251B8F"/>
    <w:rsid w:val="00260DDE"/>
    <w:rsid w:val="0026591C"/>
    <w:rsid w:val="0031358D"/>
    <w:rsid w:val="00331F3A"/>
    <w:rsid w:val="00353FB2"/>
    <w:rsid w:val="00387293"/>
    <w:rsid w:val="00390098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134F"/>
    <w:rsid w:val="007476D3"/>
    <w:rsid w:val="00783EEB"/>
    <w:rsid w:val="00801756"/>
    <w:rsid w:val="00824631"/>
    <w:rsid w:val="008650CD"/>
    <w:rsid w:val="008E311B"/>
    <w:rsid w:val="008F4FC4"/>
    <w:rsid w:val="008F6A0E"/>
    <w:rsid w:val="009175FF"/>
    <w:rsid w:val="00921F31"/>
    <w:rsid w:val="00932EB1"/>
    <w:rsid w:val="00961B90"/>
    <w:rsid w:val="009876AE"/>
    <w:rsid w:val="009969EB"/>
    <w:rsid w:val="009A1875"/>
    <w:rsid w:val="009A29E0"/>
    <w:rsid w:val="009A699B"/>
    <w:rsid w:val="009B6961"/>
    <w:rsid w:val="00A037B7"/>
    <w:rsid w:val="00A06C5C"/>
    <w:rsid w:val="00A15D6B"/>
    <w:rsid w:val="00A31EB3"/>
    <w:rsid w:val="00A77944"/>
    <w:rsid w:val="00AA676B"/>
    <w:rsid w:val="00AB233A"/>
    <w:rsid w:val="00AB3597"/>
    <w:rsid w:val="00AB409E"/>
    <w:rsid w:val="00AE2FF2"/>
    <w:rsid w:val="00AF22E6"/>
    <w:rsid w:val="00B04E80"/>
    <w:rsid w:val="00B17846"/>
    <w:rsid w:val="00B25962"/>
    <w:rsid w:val="00B34585"/>
    <w:rsid w:val="00B51EF7"/>
    <w:rsid w:val="00BA5263"/>
    <w:rsid w:val="00BC0A5A"/>
    <w:rsid w:val="00BD51F7"/>
    <w:rsid w:val="00C070C0"/>
    <w:rsid w:val="00C207E1"/>
    <w:rsid w:val="00C26BA0"/>
    <w:rsid w:val="00C60CD0"/>
    <w:rsid w:val="00C7652B"/>
    <w:rsid w:val="00C917DA"/>
    <w:rsid w:val="00C97341"/>
    <w:rsid w:val="00CC227C"/>
    <w:rsid w:val="00CC2353"/>
    <w:rsid w:val="00CE2490"/>
    <w:rsid w:val="00D21F38"/>
    <w:rsid w:val="00D22279"/>
    <w:rsid w:val="00D271E1"/>
    <w:rsid w:val="00D47E6C"/>
    <w:rsid w:val="00D7639E"/>
    <w:rsid w:val="00D9237F"/>
    <w:rsid w:val="00DE56F9"/>
    <w:rsid w:val="00DF5213"/>
    <w:rsid w:val="00E000F6"/>
    <w:rsid w:val="00E01B24"/>
    <w:rsid w:val="00E02037"/>
    <w:rsid w:val="00E03280"/>
    <w:rsid w:val="00E1346F"/>
    <w:rsid w:val="00E3756C"/>
    <w:rsid w:val="00E87CBA"/>
    <w:rsid w:val="00E94005"/>
    <w:rsid w:val="00EA28EE"/>
    <w:rsid w:val="00ED638D"/>
    <w:rsid w:val="00EE60B1"/>
    <w:rsid w:val="00F37091"/>
    <w:rsid w:val="00FB11E6"/>
    <w:rsid w:val="00FB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FBB66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A29E0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0D1C24"/>
    <w:pPr>
      <w:spacing w:before="360" w:after="240" w:line="240" w:lineRule="auto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0D1C24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uiPriority w:val="39"/>
    <w:rsid w:val="000D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B51EF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1EF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A29E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ormalchar1">
    <w:name w:val="normal__char1"/>
    <w:basedOn w:val="Standardnpsmoodstavce"/>
    <w:rsid w:val="009A29E0"/>
    <w:rPr>
      <w:rFonts w:ascii="Arial" w:hAnsi="Arial" w:cs="Arial" w:hint="default"/>
      <w:sz w:val="20"/>
      <w:szCs w:val="20"/>
    </w:rPr>
  </w:style>
  <w:style w:type="paragraph" w:styleId="Zkladntextodsazen2">
    <w:name w:val="Body Text Indent 2"/>
    <w:aliases w:val="Body Text Indent 2 Char"/>
    <w:basedOn w:val="Normln"/>
    <w:link w:val="Zkladntextodsazen2Char"/>
    <w:rsid w:val="009A29E0"/>
    <w:pPr>
      <w:spacing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rsid w:val="009A29E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AE2FF2"/>
    <w:rPr>
      <w:rFonts w:ascii="Arial" w:hAnsi="Arial"/>
      <w:sz w:val="18"/>
      <w:lang w:bidi="he-IL"/>
    </w:rPr>
  </w:style>
  <w:style w:type="paragraph" w:styleId="Textvbloku">
    <w:name w:val="Block Text"/>
    <w:basedOn w:val="Normln"/>
    <w:rsid w:val="00C97341"/>
    <w:pPr>
      <w:ind w:left="360" w:right="278"/>
      <w:jc w:val="both"/>
    </w:pPr>
    <w:rPr>
      <w:rFonts w:eastAsia="Times New Roman" w:cs="Times New Roman"/>
      <w:bCs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F0543F-8DEA-429B-A084-4E11074CD7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9722F2-BA58-49D5-9BCB-D3A509F9CF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FD0329-177A-4877-8306-991A1AD9BF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2F1780-2E7C-4A0C-8EDB-BFA9DCE9F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8</cp:revision>
  <cp:lastPrinted>2025-02-20T13:28:00Z</cp:lastPrinted>
  <dcterms:created xsi:type="dcterms:W3CDTF">2026-02-23T09:03:00Z</dcterms:created>
  <dcterms:modified xsi:type="dcterms:W3CDTF">2026-03-10T10:41:00Z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