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39B8EC6F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313BF2"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4D1071DF" w:rsidR="00FE11D2" w:rsidRDefault="00313A01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313A01">
              <w:rPr>
                <w:rFonts w:cs="Arial"/>
                <w:b/>
                <w:bCs/>
                <w:sz w:val="20"/>
                <w:szCs w:val="20"/>
              </w:rPr>
              <w:t>Dodávky čteček čárových kódů pro potřeby sterilizace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9275" w14:textId="77777777" w:rsidR="000C00C7" w:rsidRDefault="000C00C7" w:rsidP="004A044C">
      <w:pPr>
        <w:spacing w:line="240" w:lineRule="auto"/>
      </w:pPr>
      <w:r>
        <w:separator/>
      </w:r>
    </w:p>
  </w:endnote>
  <w:endnote w:type="continuationSeparator" w:id="0">
    <w:p w14:paraId="42D1A640" w14:textId="77777777" w:rsidR="000C00C7" w:rsidRDefault="000C00C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8FBD" w14:textId="77777777" w:rsidR="000C00C7" w:rsidRDefault="000C00C7" w:rsidP="004A044C">
      <w:pPr>
        <w:spacing w:line="240" w:lineRule="auto"/>
      </w:pPr>
      <w:r>
        <w:separator/>
      </w:r>
    </w:p>
  </w:footnote>
  <w:footnote w:type="continuationSeparator" w:id="0">
    <w:p w14:paraId="36ED22FD" w14:textId="77777777" w:rsidR="000C00C7" w:rsidRDefault="000C00C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4AD7"/>
    <w:rsid w:val="000651D6"/>
    <w:rsid w:val="000725D6"/>
    <w:rsid w:val="00073CCE"/>
    <w:rsid w:val="000A73EC"/>
    <w:rsid w:val="000C00C7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13A01"/>
    <w:rsid w:val="00313BF2"/>
    <w:rsid w:val="00331F3A"/>
    <w:rsid w:val="003534DC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619"/>
    <w:rsid w:val="00540947"/>
    <w:rsid w:val="00580EDE"/>
    <w:rsid w:val="005964DC"/>
    <w:rsid w:val="005A4C11"/>
    <w:rsid w:val="005B402A"/>
    <w:rsid w:val="005C64DB"/>
    <w:rsid w:val="005E3326"/>
    <w:rsid w:val="005F2566"/>
    <w:rsid w:val="006223CF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61AF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26D9C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6AB0"/>
    <w:rsid w:val="00EC6C82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27</cp:revision>
  <cp:lastPrinted>2025-02-20T13:28:00Z</cp:lastPrinted>
  <dcterms:created xsi:type="dcterms:W3CDTF">2025-05-14T05:55:00Z</dcterms:created>
  <dcterms:modified xsi:type="dcterms:W3CDTF">2026-03-10T10:39:00Z</dcterms:modified>
</cp:coreProperties>
</file>