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65850C19" w:rsidR="008E6836" w:rsidRPr="008E6836" w:rsidRDefault="008E6836" w:rsidP="0050181C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léčivého přípravku s účinnou látkou </w:t>
            </w:r>
            <w:r w:rsidR="00F45BF2" w:rsidRPr="00F45BF2">
              <w:rPr>
                <w:rFonts w:eastAsia="Times New Roman" w:cs="Arial"/>
                <w:b/>
                <w:sz w:val="20"/>
                <w:szCs w:val="20"/>
                <w:lang w:eastAsia="cs-CZ"/>
              </w:rPr>
              <w:t>ALTEPLASA 202</w:t>
            </w:r>
            <w:r w:rsidR="0050181C">
              <w:rPr>
                <w:rFonts w:eastAsia="Times New Roman" w:cs="Arial"/>
                <w:b/>
                <w:sz w:val="20"/>
                <w:szCs w:val="20"/>
                <w:lang w:eastAsia="cs-CZ"/>
              </w:rPr>
              <w:t>6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AD32" w14:textId="77777777" w:rsidR="003D1AB2" w:rsidRDefault="003D1AB2" w:rsidP="004A044C">
      <w:r>
        <w:separator/>
      </w:r>
    </w:p>
  </w:endnote>
  <w:endnote w:type="continuationSeparator" w:id="0">
    <w:p w14:paraId="6A929757" w14:textId="77777777" w:rsidR="003D1AB2" w:rsidRDefault="003D1AB2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C5A45" w14:textId="77777777" w:rsidR="003D1AB2" w:rsidRDefault="003D1AB2" w:rsidP="004A044C">
      <w:r>
        <w:separator/>
      </w:r>
    </w:p>
  </w:footnote>
  <w:footnote w:type="continuationSeparator" w:id="0">
    <w:p w14:paraId="017B0505" w14:textId="77777777" w:rsidR="003D1AB2" w:rsidRDefault="003D1AB2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A344BA0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0181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0181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3FEB"/>
    <w:rsid w:val="00204EF7"/>
    <w:rsid w:val="00240FFA"/>
    <w:rsid w:val="00241EAC"/>
    <w:rsid w:val="00260DDE"/>
    <w:rsid w:val="0026591C"/>
    <w:rsid w:val="0031358D"/>
    <w:rsid w:val="00331F3A"/>
    <w:rsid w:val="00353FB2"/>
    <w:rsid w:val="003644C8"/>
    <w:rsid w:val="00371811"/>
    <w:rsid w:val="00384CBD"/>
    <w:rsid w:val="00392423"/>
    <w:rsid w:val="003B3991"/>
    <w:rsid w:val="003B3E9D"/>
    <w:rsid w:val="003D1AB2"/>
    <w:rsid w:val="003D4DF8"/>
    <w:rsid w:val="004218A0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181C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5095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416D7"/>
    <w:rsid w:val="00F45BF2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9A39A-2403-44E7-88B2-BB33AF8A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10</cp:revision>
  <cp:lastPrinted>2025-05-22T05:59:00Z</cp:lastPrinted>
  <dcterms:created xsi:type="dcterms:W3CDTF">2025-06-04T11:12:00Z</dcterms:created>
  <dcterms:modified xsi:type="dcterms:W3CDTF">2025-12-12T12:47:00Z</dcterms:modified>
</cp:coreProperties>
</file>