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E96E" w14:textId="130C76B4" w:rsidR="00FD1436" w:rsidRDefault="00D8317A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</w:t>
      </w:r>
      <w:r w:rsidR="00FD1436">
        <w:rPr>
          <w:rFonts w:cs="Arial"/>
          <w:b/>
          <w:sz w:val="28"/>
          <w:szCs w:val="28"/>
        </w:rPr>
        <w:t>rycí list nabídky</w:t>
      </w:r>
    </w:p>
    <w:p w14:paraId="049FAB91" w14:textId="7C859743" w:rsidR="009E7A44" w:rsidRDefault="009E7A44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</w:p>
    <w:p w14:paraId="2C08F162" w14:textId="551774EB" w:rsidR="009E7A44" w:rsidRPr="009E7A44" w:rsidRDefault="009E7A44" w:rsidP="00FD1436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 w:rsidRPr="009E7A44">
        <w:rPr>
          <w:rFonts w:cs="Arial"/>
          <w:b/>
          <w:sz w:val="24"/>
          <w:szCs w:val="24"/>
        </w:rPr>
        <w:t xml:space="preserve">Dynamický nákupní systém </w:t>
      </w:r>
      <w:r w:rsidR="00023163" w:rsidRPr="00023163">
        <w:rPr>
          <w:rFonts w:cs="Arial"/>
          <w:b/>
          <w:sz w:val="24"/>
          <w:szCs w:val="24"/>
        </w:rPr>
        <w:t>na dodávky</w:t>
      </w:r>
      <w:r w:rsidR="00BD2224">
        <w:rPr>
          <w:rFonts w:cs="Arial"/>
          <w:b/>
          <w:sz w:val="24"/>
          <w:szCs w:val="24"/>
        </w:rPr>
        <w:t xml:space="preserve"> </w:t>
      </w:r>
      <w:r w:rsidR="00AC0E5A">
        <w:rPr>
          <w:rFonts w:cs="Arial"/>
          <w:b/>
          <w:sz w:val="24"/>
          <w:szCs w:val="24"/>
        </w:rPr>
        <w:t>myček podložních mís pro poskytovatele zdravotních služeb</w:t>
      </w:r>
    </w:p>
    <w:p w14:paraId="2BDEEBF7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RPr="00A958B7" w14:paraId="4036F151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220F35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3C8DEA7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2B69417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000F801" w14:textId="32629FC3" w:rsidR="00FD1436" w:rsidRPr="00A958B7" w:rsidRDefault="009E7A44" w:rsidP="00FD1436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9E7A44">
              <w:rPr>
                <w:rFonts w:cs="Arial"/>
                <w:b/>
                <w:sz w:val="20"/>
                <w:szCs w:val="20"/>
              </w:rPr>
              <w:t xml:space="preserve">Výzva č. </w:t>
            </w:r>
            <w:r w:rsidR="00AC0E5A">
              <w:rPr>
                <w:rFonts w:cs="Arial"/>
                <w:b/>
                <w:sz w:val="20"/>
                <w:szCs w:val="20"/>
              </w:rPr>
              <w:t>6</w:t>
            </w:r>
            <w:r w:rsidRPr="009E7A44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AC0E5A">
              <w:rPr>
                <w:rFonts w:cs="Arial"/>
                <w:b/>
                <w:sz w:val="20"/>
                <w:szCs w:val="20"/>
              </w:rPr>
              <w:t>Myčka podložních mís pro Oddělení jednodenní chirurgie nemocnice Teplice</w:t>
            </w:r>
          </w:p>
        </w:tc>
      </w:tr>
      <w:tr w:rsidR="00FD1436" w:rsidRPr="00A958B7" w14:paraId="7959E290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16D477B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000524F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zadavatele</w:t>
            </w:r>
          </w:p>
          <w:p w14:paraId="5762837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7BD9853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08559DF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57998C5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38AA5C6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AA85B2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Krajská zdravotní, a.s.</w:t>
            </w:r>
          </w:p>
        </w:tc>
      </w:tr>
      <w:tr w:rsidR="00FD1436" w:rsidRPr="00A958B7" w14:paraId="0973728A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2F8961A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472F6D0" w14:textId="3394771A" w:rsidR="00FD1436" w:rsidRPr="00A958B7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Sociální péče 3316/12</w:t>
            </w:r>
            <w:r w:rsidR="00A958B7" w:rsidRPr="00A958B7">
              <w:rPr>
                <w:rFonts w:cs="Arial"/>
                <w:sz w:val="20"/>
                <w:szCs w:val="20"/>
              </w:rPr>
              <w:t>a</w:t>
            </w:r>
            <w:r w:rsidRPr="00A958B7">
              <w:rPr>
                <w:rFonts w:cs="Arial"/>
                <w:sz w:val="20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:rsidRPr="00A958B7" w14:paraId="0732ED9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FDDDF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223931A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D1436" w:rsidRPr="00A958B7" w14:paraId="2FBE0C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7D0D7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31E16A76" w14:textId="5D2155C7" w:rsidR="00FD1436" w:rsidRPr="00A958B7" w:rsidRDefault="00A958B7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bCs/>
                <w:sz w:val="20"/>
                <w:szCs w:val="20"/>
              </w:rPr>
              <w:t>MUDr. Tomášem Hrubým, generálním ředitelem</w:t>
            </w:r>
          </w:p>
        </w:tc>
      </w:tr>
      <w:tr w:rsidR="00FD1436" w:rsidRPr="00A958B7" w14:paraId="58FE1052" w14:textId="77777777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8F2905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  <w:p w14:paraId="7C97835C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Identifikace účastníka</w:t>
            </w:r>
          </w:p>
          <w:p w14:paraId="5B975E00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B67327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5C51054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  <w:p w14:paraId="141027A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  <w:r w:rsidRPr="00A958B7">
              <w:rPr>
                <w:rFonts w:cs="Arial"/>
                <w:b/>
                <w:sz w:val="20"/>
                <w:szCs w:val="20"/>
              </w:rPr>
              <w:t>Název</w:t>
            </w:r>
          </w:p>
          <w:p w14:paraId="4ACD1F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A3AC368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b/>
                <w:sz w:val="20"/>
                <w:szCs w:val="20"/>
              </w:rPr>
            </w:pPr>
          </w:p>
        </w:tc>
      </w:tr>
      <w:tr w:rsidR="00FD1436" w:rsidRPr="00A958B7" w14:paraId="203D6E0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107D639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64B21E3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07A757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FB30B2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Kategorie účetní jednotky</w:t>
            </w:r>
          </w:p>
          <w:p w14:paraId="42BF1C9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38B80B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D1436" w:rsidRPr="00A958B7" w14:paraId="0E1A3C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9DF72B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4C41A9C1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CE5E307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FA08547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6C25B03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73827F0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A437476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28D7A285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2295973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04F86DB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5F567A3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  <w:tr w:rsidR="00FD1436" w:rsidRPr="00A958B7" w14:paraId="43067D4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FD7830E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  <w:r w:rsidRPr="00A958B7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CB9B02" w14:textId="77777777" w:rsidR="00FD1436" w:rsidRPr="00A958B7" w:rsidRDefault="00FD1436" w:rsidP="00FD1436">
            <w:pPr>
              <w:spacing w:line="240" w:lineRule="auto"/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6B012006" w14:textId="77777777" w:rsidR="00FD1436" w:rsidRPr="00A958B7" w:rsidRDefault="00FD1436" w:rsidP="00FD1436">
      <w:pPr>
        <w:pStyle w:val="Bezmezer"/>
        <w:ind w:right="-1"/>
        <w:rPr>
          <w:rFonts w:ascii="Arial" w:hAnsi="Arial" w:cs="Arial"/>
          <w:sz w:val="20"/>
          <w:szCs w:val="20"/>
        </w:rPr>
      </w:pPr>
    </w:p>
    <w:p w14:paraId="0EED26D1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2D77414B" w14:textId="77777777" w:rsidR="009E7A44" w:rsidRDefault="009E7A44" w:rsidP="00A958B7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</w:p>
    <w:p w14:paraId="3B6FB002" w14:textId="3FC48936" w:rsidR="009E7A44" w:rsidRDefault="00FD1436" w:rsidP="009E7A44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</w:rPr>
        <w:t>V …………… dne 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="009E7A44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>……………………………………………</w:t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  <w:r w:rsidRPr="00A958B7">
        <w:rPr>
          <w:rFonts w:cs="Arial"/>
          <w:sz w:val="20"/>
          <w:szCs w:val="20"/>
        </w:rPr>
        <w:tab/>
      </w:r>
    </w:p>
    <w:p w14:paraId="1CA8A351" w14:textId="7E2DBB19" w:rsidR="00932EB1" w:rsidRPr="00A958B7" w:rsidRDefault="00FD1436" w:rsidP="009E7A44">
      <w:pPr>
        <w:snapToGrid w:val="0"/>
        <w:spacing w:after="120" w:line="240" w:lineRule="auto"/>
        <w:ind w:left="6213" w:right="-1" w:firstLine="57"/>
        <w:rPr>
          <w:rFonts w:cs="Arial"/>
          <w:sz w:val="20"/>
          <w:szCs w:val="20"/>
        </w:rPr>
      </w:pPr>
      <w:r w:rsidRPr="00A958B7">
        <w:rPr>
          <w:rFonts w:cs="Arial"/>
          <w:sz w:val="20"/>
          <w:szCs w:val="20"/>
          <w:highlight w:val="yellow"/>
        </w:rPr>
        <w:t>Jméno, podpis</w:t>
      </w:r>
    </w:p>
    <w:sectPr w:rsidR="00932EB1" w:rsidRPr="00A958B7" w:rsidSect="009E7A44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A84C" w14:textId="77777777" w:rsidR="00CD759D" w:rsidRDefault="00CD759D" w:rsidP="004A044C">
      <w:pPr>
        <w:spacing w:line="240" w:lineRule="auto"/>
      </w:pPr>
      <w:r>
        <w:separator/>
      </w:r>
    </w:p>
  </w:endnote>
  <w:endnote w:type="continuationSeparator" w:id="0">
    <w:p w14:paraId="122A1D5C" w14:textId="77777777" w:rsidR="00CD759D" w:rsidRDefault="00CD759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DF26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14843C" wp14:editId="7C21BE9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7D65B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B392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506C48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4843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07D65B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B3927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506C48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9D464" wp14:editId="6975CDE0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680A80" wp14:editId="1D67C19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16F5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A59B7D9" w14:textId="4024D2A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B705BD">
                            <w:rPr>
                              <w:szCs w:val="16"/>
                            </w:rPr>
                            <w:t>a</w:t>
                          </w:r>
                        </w:p>
                        <w:p w14:paraId="1EEEC5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80A8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5416F5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A59B7D9" w14:textId="4024D2A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B705BD">
                      <w:rPr>
                        <w:szCs w:val="16"/>
                      </w:rPr>
                      <w:t>a</w:t>
                    </w:r>
                  </w:p>
                  <w:p w14:paraId="1EEEC5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9B530" wp14:editId="4828C04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B6A0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65E86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486FF8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9B530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3B6A0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65E86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486FF8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5A628" wp14:editId="7CA42D1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63908B" wp14:editId="23AD0AA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14D6" w14:textId="77777777" w:rsidR="00CD759D" w:rsidRDefault="00CD759D" w:rsidP="004A044C">
      <w:pPr>
        <w:spacing w:line="240" w:lineRule="auto"/>
      </w:pPr>
      <w:r>
        <w:separator/>
      </w:r>
    </w:p>
  </w:footnote>
  <w:footnote w:type="continuationSeparator" w:id="0">
    <w:p w14:paraId="78272A50" w14:textId="77777777" w:rsidR="00CD759D" w:rsidRDefault="00CD759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1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5831C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5779D02" wp14:editId="78CF0D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5" name="Obrázek 3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393AB5" wp14:editId="408E16F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3163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4002"/>
    <w:rsid w:val="002C0C64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46AC2"/>
    <w:rsid w:val="00580EDE"/>
    <w:rsid w:val="005831C2"/>
    <w:rsid w:val="005964DC"/>
    <w:rsid w:val="005B071E"/>
    <w:rsid w:val="005B402A"/>
    <w:rsid w:val="005C64DB"/>
    <w:rsid w:val="005E3326"/>
    <w:rsid w:val="006548EB"/>
    <w:rsid w:val="00657FE1"/>
    <w:rsid w:val="006C53A2"/>
    <w:rsid w:val="006E2395"/>
    <w:rsid w:val="006F2635"/>
    <w:rsid w:val="0071483B"/>
    <w:rsid w:val="007476D3"/>
    <w:rsid w:val="00795E4B"/>
    <w:rsid w:val="00824631"/>
    <w:rsid w:val="008650CD"/>
    <w:rsid w:val="00872A38"/>
    <w:rsid w:val="008E311B"/>
    <w:rsid w:val="008F4FC4"/>
    <w:rsid w:val="008F6A0E"/>
    <w:rsid w:val="00932EB1"/>
    <w:rsid w:val="009876AE"/>
    <w:rsid w:val="009969EB"/>
    <w:rsid w:val="009A699B"/>
    <w:rsid w:val="009D4E16"/>
    <w:rsid w:val="009E7A44"/>
    <w:rsid w:val="00A037B7"/>
    <w:rsid w:val="00A15D6B"/>
    <w:rsid w:val="00A31EB3"/>
    <w:rsid w:val="00A77944"/>
    <w:rsid w:val="00A958B7"/>
    <w:rsid w:val="00AA676B"/>
    <w:rsid w:val="00AB233A"/>
    <w:rsid w:val="00AB3597"/>
    <w:rsid w:val="00AC0E5A"/>
    <w:rsid w:val="00AF22E6"/>
    <w:rsid w:val="00B04E80"/>
    <w:rsid w:val="00B25962"/>
    <w:rsid w:val="00B34585"/>
    <w:rsid w:val="00B705BD"/>
    <w:rsid w:val="00BC0A5A"/>
    <w:rsid w:val="00BD2224"/>
    <w:rsid w:val="00C070C0"/>
    <w:rsid w:val="00C207E1"/>
    <w:rsid w:val="00C26BA0"/>
    <w:rsid w:val="00C509A2"/>
    <w:rsid w:val="00C73958"/>
    <w:rsid w:val="00C7652B"/>
    <w:rsid w:val="00CC227C"/>
    <w:rsid w:val="00CD38ED"/>
    <w:rsid w:val="00CD759D"/>
    <w:rsid w:val="00CE2490"/>
    <w:rsid w:val="00D10E5C"/>
    <w:rsid w:val="00D21F38"/>
    <w:rsid w:val="00D22279"/>
    <w:rsid w:val="00D271E1"/>
    <w:rsid w:val="00D47E6C"/>
    <w:rsid w:val="00D7639E"/>
    <w:rsid w:val="00D8317A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0036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8BCD-B756-4FEB-BF74-B35845F0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13</cp:revision>
  <cp:lastPrinted>2025-02-20T13:28:00Z</cp:lastPrinted>
  <dcterms:created xsi:type="dcterms:W3CDTF">2025-05-14T08:05:00Z</dcterms:created>
  <dcterms:modified xsi:type="dcterms:W3CDTF">2026-03-17T12:04:00Z</dcterms:modified>
</cp:coreProperties>
</file>