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9E35F" w14:textId="77777777" w:rsidR="00142126" w:rsidRDefault="00C951C0">
      <w:pPr>
        <w:spacing w:after="120"/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čestné prohlášení ÚČASTNÍKA</w:t>
      </w:r>
    </w:p>
    <w:p w14:paraId="0D1475D4" w14:textId="77777777" w:rsidR="00142126" w:rsidRDefault="00142126">
      <w:pPr>
        <w:ind w:right="-1"/>
        <w:rPr>
          <w:rFonts w:eastAsia="Calibri" w:cs="Arial"/>
          <w:b/>
          <w:caps/>
          <w:szCs w:val="18"/>
          <w:u w:val="single"/>
        </w:rPr>
      </w:pPr>
    </w:p>
    <w:p w14:paraId="64F8EFF9" w14:textId="33E1A910" w:rsidR="00142126" w:rsidRDefault="00C951C0">
      <w:pPr>
        <w:ind w:right="-1"/>
        <w:rPr>
          <w:rFonts w:cs="Arial"/>
          <w:b/>
          <w:szCs w:val="18"/>
        </w:rPr>
      </w:pPr>
      <w:r>
        <w:rPr>
          <w:rFonts w:eastAsia="Calibri" w:cs="Arial"/>
          <w:b/>
          <w:caps/>
          <w:szCs w:val="18"/>
          <w:u w:val="single"/>
        </w:rPr>
        <w:t>NÁZEV veřejnÉ zakázkY</w:t>
      </w:r>
      <w:r>
        <w:rPr>
          <w:rFonts w:cs="Arial"/>
          <w:b/>
          <w:szCs w:val="18"/>
        </w:rPr>
        <w:t xml:space="preserve">: </w:t>
      </w:r>
      <w:r w:rsidR="00D10D61" w:rsidRPr="00D10D61">
        <w:rPr>
          <w:rFonts w:cs="Arial"/>
          <w:b/>
          <w:szCs w:val="18"/>
        </w:rPr>
        <w:t>Skiagrafický RTG přístroj pro RDG oddělení – Nemocnice Teplice, o.z.</w:t>
      </w:r>
    </w:p>
    <w:p w14:paraId="3D1B18DF" w14:textId="77777777" w:rsidR="00142126" w:rsidRDefault="00142126">
      <w:pPr>
        <w:ind w:right="-1"/>
        <w:rPr>
          <w:rFonts w:cs="Arial"/>
          <w:szCs w:val="18"/>
        </w:rPr>
      </w:pPr>
    </w:p>
    <w:p w14:paraId="5395EEB0" w14:textId="77777777" w:rsidR="00142126" w:rsidRDefault="00142126">
      <w:pPr>
        <w:ind w:right="-1"/>
        <w:rPr>
          <w:rFonts w:eastAsia="Calibri" w:cs="Arial"/>
          <w:b/>
          <w:caps/>
          <w:szCs w:val="18"/>
          <w:u w:val="single"/>
        </w:rPr>
      </w:pPr>
    </w:p>
    <w:p w14:paraId="39F2C14F" w14:textId="77777777" w:rsidR="00142126" w:rsidRDefault="00C951C0">
      <w:pPr>
        <w:ind w:right="-1"/>
        <w:rPr>
          <w:rFonts w:eastAsia="Calibri" w:cs="Arial"/>
          <w:b/>
          <w:caps/>
          <w:szCs w:val="18"/>
          <w:u w:val="single"/>
        </w:rPr>
      </w:pPr>
      <w:r>
        <w:rPr>
          <w:rFonts w:eastAsia="Calibri" w:cs="Arial"/>
          <w:b/>
          <w:caps/>
          <w:szCs w:val="18"/>
          <w:u w:val="single"/>
        </w:rPr>
        <w:t>základní identifikační údaje ÚČASTNÍKA:</w:t>
      </w:r>
    </w:p>
    <w:p w14:paraId="30EED8B4" w14:textId="77777777" w:rsidR="00142126" w:rsidRDefault="00142126"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1020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662"/>
      </w:tblGrid>
      <w:tr w:rsidR="00142126" w14:paraId="2793BD82" w14:textId="77777777" w:rsidTr="008E2929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5FC4589" w14:textId="77777777" w:rsidR="00142126" w:rsidRDefault="00C951C0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Název účastníka</w:t>
            </w:r>
          </w:p>
        </w:tc>
        <w:tc>
          <w:tcPr>
            <w:tcW w:w="6662" w:type="dxa"/>
            <w:vAlign w:val="center"/>
          </w:tcPr>
          <w:p w14:paraId="4A0471EF" w14:textId="77777777" w:rsidR="00142126" w:rsidRDefault="00142126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142126" w14:paraId="5DEB11BC" w14:textId="77777777" w:rsidTr="008E2929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69D9FC57" w14:textId="77777777" w:rsidR="00142126" w:rsidRDefault="00C951C0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Sídlo</w:t>
            </w:r>
          </w:p>
        </w:tc>
        <w:tc>
          <w:tcPr>
            <w:tcW w:w="6662" w:type="dxa"/>
            <w:vAlign w:val="center"/>
          </w:tcPr>
          <w:p w14:paraId="6AB286D2" w14:textId="77777777" w:rsidR="00142126" w:rsidRDefault="00142126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142126" w14:paraId="721EA3E4" w14:textId="77777777" w:rsidTr="008E2929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E144545" w14:textId="77777777" w:rsidR="00142126" w:rsidRDefault="00C951C0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 xml:space="preserve">Právní forma </w:t>
            </w:r>
          </w:p>
        </w:tc>
        <w:tc>
          <w:tcPr>
            <w:tcW w:w="6662" w:type="dxa"/>
            <w:vAlign w:val="center"/>
          </w:tcPr>
          <w:p w14:paraId="0AB23818" w14:textId="77777777" w:rsidR="00142126" w:rsidRDefault="00142126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142126" w14:paraId="2117FF82" w14:textId="77777777" w:rsidTr="008E2929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C82645B" w14:textId="77777777" w:rsidR="00142126" w:rsidRDefault="00C951C0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IČO, DIČ</w:t>
            </w:r>
          </w:p>
        </w:tc>
        <w:tc>
          <w:tcPr>
            <w:tcW w:w="6662" w:type="dxa"/>
            <w:vAlign w:val="center"/>
          </w:tcPr>
          <w:p w14:paraId="5150BAB8" w14:textId="77777777" w:rsidR="00142126" w:rsidRDefault="00142126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142126" w14:paraId="7D225F3F" w14:textId="77777777" w:rsidTr="008E2929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0B1EFD3" w14:textId="77777777" w:rsidR="00142126" w:rsidRDefault="00C951C0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Oprávněná osoba jednat jménem či za účastníka</w:t>
            </w:r>
          </w:p>
        </w:tc>
        <w:tc>
          <w:tcPr>
            <w:tcW w:w="6662" w:type="dxa"/>
            <w:vAlign w:val="center"/>
          </w:tcPr>
          <w:p w14:paraId="354A4413" w14:textId="77777777" w:rsidR="00142126" w:rsidRDefault="00142126">
            <w:pPr>
              <w:spacing w:after="60"/>
              <w:rPr>
                <w:rFonts w:eastAsia="Calibri" w:cs="Arial"/>
                <w:szCs w:val="18"/>
              </w:rPr>
            </w:pPr>
          </w:p>
        </w:tc>
      </w:tr>
    </w:tbl>
    <w:p w14:paraId="2AACE5A1" w14:textId="77777777" w:rsidR="00142126" w:rsidRDefault="00142126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 w14:paraId="45F22123" w14:textId="7B7D3408" w:rsidR="00142126" w:rsidRDefault="00C951C0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  <w:r>
        <w:rPr>
          <w:rFonts w:eastAsia="Calibri" w:cs="Arial"/>
          <w:b/>
          <w:szCs w:val="18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18"/>
        </w:rPr>
        <w:t>zákon</w:t>
      </w:r>
      <w:r>
        <w:rPr>
          <w:rFonts w:eastAsia="Calibri" w:cs="Arial"/>
          <w:b/>
          <w:szCs w:val="18"/>
        </w:rPr>
        <w:t>“), čestně prohlašuje, že splňuje zákonem a zadavatelem požadovanou kvalifikaci. Obsah čestného prohlášení je uveden níže.</w:t>
      </w:r>
    </w:p>
    <w:p w14:paraId="74EE18C6" w14:textId="77777777" w:rsidR="00142126" w:rsidRDefault="00142126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 w14:paraId="6D3954B2" w14:textId="77777777" w:rsidR="00142126" w:rsidRDefault="00C951C0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ZÁKLADNÍ ZPŮSOBILOST</w:t>
      </w:r>
    </w:p>
    <w:p w14:paraId="4B7318BD" w14:textId="77777777" w:rsidR="00142126" w:rsidRDefault="00C951C0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 xml:space="preserve">Ve vztahu k základní způsobilosti dle ustanovení </w:t>
      </w:r>
      <w:r>
        <w:rPr>
          <w:rFonts w:eastAsia="Calibri" w:cs="Arial"/>
          <w:b/>
          <w:szCs w:val="18"/>
        </w:rPr>
        <w:t>§ 74 zákona</w:t>
      </w:r>
      <w:r>
        <w:rPr>
          <w:rFonts w:eastAsia="Calibri" w:cs="Arial"/>
          <w:szCs w:val="18"/>
        </w:rPr>
        <w:t xml:space="preserve"> dodavatel prohlašuje, že splňuje tuto základní způsobilost v rozsahu požadovaném zákonem a zadavatelem. </w:t>
      </w:r>
    </w:p>
    <w:p w14:paraId="1988F00A" w14:textId="77777777" w:rsidR="00142126" w:rsidRDefault="0014212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</w:p>
    <w:p w14:paraId="356D8042" w14:textId="77777777" w:rsidR="00142126" w:rsidRDefault="00C951C0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PROFESNÍ ZPŮSOBILOST</w:t>
      </w:r>
    </w:p>
    <w:p w14:paraId="19C5F154" w14:textId="3AD3C679" w:rsidR="00142126" w:rsidRDefault="00C951C0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>Ve vztahu k profesní způsobilosti dle ustanovení</w:t>
      </w:r>
      <w:r>
        <w:rPr>
          <w:rFonts w:eastAsia="Calibri" w:cs="Arial"/>
          <w:b/>
          <w:szCs w:val="18"/>
        </w:rPr>
        <w:t xml:space="preserve"> § 77 odst. 1 zákona</w:t>
      </w:r>
      <w:r>
        <w:rPr>
          <w:rFonts w:eastAsia="Calibri" w:cs="Arial"/>
          <w:szCs w:val="18"/>
        </w:rPr>
        <w:t xml:space="preserve"> dodavatel prohlašuje, že splňuje tuto profesní způsobilost v rozsahu požadovaném zákonem a zadavatelem.</w:t>
      </w:r>
    </w:p>
    <w:p w14:paraId="59C7EA06" w14:textId="77777777" w:rsidR="00142126" w:rsidRDefault="0014212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</w:p>
    <w:p w14:paraId="6569BF18" w14:textId="77777777" w:rsidR="00142126" w:rsidRDefault="00C951C0">
      <w:pPr>
        <w:tabs>
          <w:tab w:val="left" w:pos="567"/>
        </w:tabs>
        <w:spacing w:after="120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TECHNICKÁ KVALIFIKACE</w:t>
      </w:r>
    </w:p>
    <w:p w14:paraId="24D4F089" w14:textId="575F1ABB" w:rsidR="00142126" w:rsidRDefault="00C951C0">
      <w:pPr>
        <w:tabs>
          <w:tab w:val="left" w:pos="567"/>
        </w:tabs>
        <w:spacing w:after="120"/>
        <w:jc w:val="both"/>
        <w:rPr>
          <w:rFonts w:eastAsia="Calibri" w:cs="Arial"/>
          <w:i/>
          <w:szCs w:val="18"/>
        </w:rPr>
      </w:pPr>
      <w:r>
        <w:rPr>
          <w:rFonts w:eastAsia="Calibri" w:cs="Arial"/>
          <w:szCs w:val="18"/>
        </w:rPr>
        <w:t>Ve vztahu k technické kvalifikaci dle ustanovení</w:t>
      </w:r>
      <w:r>
        <w:rPr>
          <w:rFonts w:eastAsia="Calibri" w:cs="Arial"/>
          <w:b/>
          <w:szCs w:val="18"/>
        </w:rPr>
        <w:t xml:space="preserve"> § 79 odst. 2 písm. </w:t>
      </w:r>
      <w:r w:rsidRPr="00A004B0">
        <w:rPr>
          <w:rFonts w:eastAsia="Calibri" w:cs="Arial"/>
          <w:b/>
          <w:szCs w:val="18"/>
        </w:rPr>
        <w:t xml:space="preserve">b), l) zákona </w:t>
      </w:r>
      <w:r w:rsidRPr="00A004B0">
        <w:rPr>
          <w:rFonts w:eastAsia="Calibri" w:cs="Arial"/>
          <w:szCs w:val="18"/>
        </w:rPr>
        <w:t>dodavatel</w:t>
      </w:r>
      <w:r>
        <w:rPr>
          <w:rFonts w:eastAsia="Calibri" w:cs="Arial"/>
          <w:szCs w:val="18"/>
        </w:rPr>
        <w:t xml:space="preserve"> prohlašuje, že splňuje tuto technickou kvalifikaci v rozsahu požadovaném zadavatelem.</w:t>
      </w:r>
    </w:p>
    <w:p w14:paraId="181C7211" w14:textId="77777777" w:rsidR="00142126" w:rsidRDefault="0014212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</w:p>
    <w:p w14:paraId="474B9A72" w14:textId="77777777" w:rsidR="00F42B51" w:rsidRDefault="00F42B51">
      <w:pPr>
        <w:spacing w:after="200" w:line="276" w:lineRule="auto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br w:type="page"/>
      </w:r>
    </w:p>
    <w:p w14:paraId="1650B5CB" w14:textId="5ED25D21" w:rsidR="00142126" w:rsidRDefault="00C951C0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lastRenderedPageBreak/>
        <w:t>A DÁLE PROHLAŠUJE:</w:t>
      </w:r>
    </w:p>
    <w:p w14:paraId="315AE864" w14:textId="77777777" w:rsidR="00142126" w:rsidRDefault="00C951C0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>Účastník čestně prohlašuje, že plně a bezvýhradně akceptuje obligatorní návrh smlouvy, který je přílohou zadávací dokumentace.</w:t>
      </w:r>
    </w:p>
    <w:p w14:paraId="07920E49" w14:textId="7EE0B8D9" w:rsidR="00142126" w:rsidRDefault="00C951C0">
      <w:pPr>
        <w:snapToGrid w:val="0"/>
        <w:spacing w:after="120"/>
        <w:ind w:right="-1"/>
        <w:jc w:val="both"/>
        <w:rPr>
          <w:rFonts w:cs="Arial"/>
          <w:szCs w:val="18"/>
        </w:rPr>
      </w:pPr>
      <w:r>
        <w:rPr>
          <w:rFonts w:cs="Arial"/>
          <w:color w:val="00000A"/>
          <w:szCs w:val="18"/>
        </w:rPr>
        <w:t>Účastník</w:t>
      </w:r>
      <w:r>
        <w:rPr>
          <w:rFonts w:cs="Arial"/>
          <w:szCs w:val="18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0E205026" w14:textId="52FC2869" w:rsidR="00AF769D" w:rsidRPr="00364A8A" w:rsidRDefault="00AF769D">
      <w:pPr>
        <w:snapToGrid w:val="0"/>
        <w:spacing w:after="120"/>
        <w:ind w:right="-1"/>
        <w:jc w:val="both"/>
        <w:rPr>
          <w:rFonts w:cs="Arial"/>
          <w:szCs w:val="18"/>
        </w:rPr>
      </w:pPr>
      <w:r w:rsidRPr="00364A8A">
        <w:rPr>
          <w:rFonts w:cs="Arial"/>
          <w:szCs w:val="18"/>
        </w:rPr>
        <w:t>Účastník čestně prohlašuje, že zboží je vyrobené z materiálů, které mají certifikáty a atesty zdravotní nezávadnosti, a veškeré povrchy nabízených výrobků včetně příslušenství je možné povrchově dezinfikovat prostředky uvedenými v dezinfekčním programu Krajské zdravotní, a.s.</w:t>
      </w:r>
    </w:p>
    <w:p w14:paraId="304862B7" w14:textId="5DA117E7" w:rsidR="004C567E" w:rsidRPr="00EE11F3" w:rsidRDefault="004C567E" w:rsidP="004C567E">
      <w:pPr>
        <w:snapToGrid w:val="0"/>
        <w:spacing w:after="120"/>
        <w:ind w:right="-1"/>
        <w:jc w:val="both"/>
        <w:rPr>
          <w:rFonts w:cs="Arial"/>
          <w:color w:val="00000A"/>
          <w:szCs w:val="18"/>
        </w:rPr>
      </w:pPr>
      <w:r w:rsidRPr="00EE11F3">
        <w:rPr>
          <w:rFonts w:cs="Arial"/>
          <w:color w:val="00000A"/>
          <w:szCs w:val="18"/>
        </w:rPr>
        <w:t>Účastník čestně prohlašuje, že plnění veřejné zakázky nebude v rozporu s požadavky vztahujícími se k varování NÚKIB č. j. 6159/2025-NÚKIB-E/350</w:t>
      </w:r>
      <w:r w:rsidR="00EE11F3" w:rsidRPr="00EE11F3">
        <w:rPr>
          <w:rFonts w:cs="Arial"/>
          <w:color w:val="00000A"/>
          <w:szCs w:val="18"/>
        </w:rPr>
        <w:t xml:space="preserve"> ani s požadavky ZKB a</w:t>
      </w:r>
      <w:r w:rsidR="002B2613">
        <w:rPr>
          <w:rFonts w:cs="Arial"/>
          <w:color w:val="00000A"/>
          <w:szCs w:val="18"/>
        </w:rPr>
        <w:t xml:space="preserve"> účastník</w:t>
      </w:r>
      <w:r w:rsidR="00EE11F3" w:rsidRPr="00EE11F3">
        <w:rPr>
          <w:rFonts w:cs="Arial"/>
          <w:color w:val="00000A"/>
          <w:szCs w:val="18"/>
        </w:rPr>
        <w:t xml:space="preserve"> poskytne veškerou součinnost k plnění povinností zadavatele dle ZKB.</w:t>
      </w:r>
    </w:p>
    <w:p w14:paraId="63FFCF75" w14:textId="77777777" w:rsidR="004C567E" w:rsidRDefault="004C567E" w:rsidP="004C567E">
      <w:pPr>
        <w:snapToGrid w:val="0"/>
        <w:spacing w:after="120"/>
        <w:jc w:val="both"/>
        <w:rPr>
          <w:rFonts w:ascii="Calibri" w:hAnsi="Calibri"/>
          <w:sz w:val="22"/>
        </w:rPr>
      </w:pPr>
      <w:r w:rsidRPr="00EE11F3">
        <w:t>Účastník prohlašuje, že se seznámil s „Požadavky na provedení a kvalitu ICT“, které mu byly zadavatelem poskytnuty na základě jeho žádosti a závazku k mlčenlivosti, a zavazuje se tyto požadavky v plném rozsahu akceptovat a dodržovat.</w:t>
      </w:r>
    </w:p>
    <w:p w14:paraId="5BF58C1C" w14:textId="77777777" w:rsidR="00142126" w:rsidRDefault="00142126">
      <w:pPr>
        <w:snapToGrid w:val="0"/>
        <w:spacing w:after="120"/>
        <w:ind w:right="-1"/>
        <w:jc w:val="both"/>
        <w:rPr>
          <w:rFonts w:cs="Arial"/>
          <w:szCs w:val="18"/>
        </w:rPr>
      </w:pPr>
    </w:p>
    <w:p w14:paraId="760CE34A" w14:textId="77777777" w:rsidR="00142126" w:rsidRDefault="00142126">
      <w:pPr>
        <w:snapToGrid w:val="0"/>
        <w:spacing w:after="120"/>
        <w:ind w:right="-1"/>
        <w:jc w:val="both"/>
        <w:rPr>
          <w:rFonts w:cs="Arial"/>
          <w:szCs w:val="18"/>
        </w:rPr>
      </w:pPr>
    </w:p>
    <w:p w14:paraId="677874E8" w14:textId="77777777" w:rsidR="00142126" w:rsidRDefault="00142126">
      <w:pPr>
        <w:snapToGrid w:val="0"/>
        <w:spacing w:after="120"/>
        <w:ind w:right="-1"/>
        <w:rPr>
          <w:rFonts w:cs="Arial"/>
          <w:i/>
          <w:szCs w:val="18"/>
          <w:u w:val="single"/>
        </w:rPr>
      </w:pPr>
    </w:p>
    <w:p w14:paraId="1329DF32" w14:textId="77777777" w:rsidR="00142126" w:rsidRDefault="00C951C0"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>V …………… dne ……………</w:t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  <w:t>……………………………………………</w:t>
      </w:r>
    </w:p>
    <w:p w14:paraId="48643EC1" w14:textId="77777777" w:rsidR="00142126" w:rsidRDefault="00C951C0">
      <w:pPr>
        <w:snapToGrid w:val="0"/>
        <w:spacing w:after="120"/>
        <w:ind w:right="-1"/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48C857CA" w14:textId="77777777" w:rsidR="00142126" w:rsidRDefault="00142126">
      <w:pPr>
        <w:ind w:right="-1"/>
        <w:rPr>
          <w:rFonts w:cs="Arial"/>
          <w:szCs w:val="18"/>
        </w:rPr>
      </w:pPr>
    </w:p>
    <w:p w14:paraId="48DCCCE1" w14:textId="77777777" w:rsidR="00142126" w:rsidRDefault="00142126">
      <w:pPr>
        <w:tabs>
          <w:tab w:val="left" w:pos="567"/>
        </w:tabs>
        <w:spacing w:after="120"/>
        <w:ind w:left="709"/>
        <w:rPr>
          <w:rFonts w:eastAsia="Century Schoolbook" w:cs="Times New Roman"/>
          <w:color w:val="414751"/>
          <w:szCs w:val="18"/>
          <w:lang w:eastAsia="cs-CZ"/>
        </w:rPr>
      </w:pPr>
    </w:p>
    <w:sectPr w:rsidR="001421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6B9D0" w14:textId="77777777" w:rsidR="006D13BA" w:rsidRDefault="006D13BA">
      <w:pPr>
        <w:spacing w:line="240" w:lineRule="auto"/>
      </w:pPr>
      <w:r>
        <w:separator/>
      </w:r>
    </w:p>
  </w:endnote>
  <w:endnote w:type="continuationSeparator" w:id="0">
    <w:p w14:paraId="589DC619" w14:textId="77777777" w:rsidR="006D13BA" w:rsidRDefault="006D13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40E2A" w14:textId="77777777" w:rsidR="00142126" w:rsidRDefault="001421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41878" w14:textId="77777777" w:rsidR="00142126" w:rsidRDefault="00C951C0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FC52C4B" wp14:editId="3A41017A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CF139" w14:textId="77777777" w:rsidR="00142126" w:rsidRDefault="00C951C0"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 w14:paraId="73CED705" w14:textId="77777777" w:rsidR="00142126" w:rsidRDefault="00C951C0"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 w14:paraId="611BC750" w14:textId="77777777" w:rsidR="00142126" w:rsidRDefault="00C951C0"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AE2830E" wp14:editId="0ECA92D8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702B88" wp14:editId="4642C9B0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A6B8E" w14:textId="77777777" w:rsidR="00142126" w:rsidRDefault="00C951C0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5C8D055F" w14:textId="77777777" w:rsidR="00142126" w:rsidRDefault="00C951C0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2913F5BD" w14:textId="77777777" w:rsidR="00142126" w:rsidRDefault="00C951C0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B403125" wp14:editId="38AA018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380F8B" w14:textId="77777777" w:rsidR="00142126" w:rsidRDefault="00C951C0"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 w14:paraId="10B9375E" w14:textId="77777777" w:rsidR="00142126" w:rsidRDefault="00C951C0"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 w14:paraId="2C8DCBE5" w14:textId="77777777" w:rsidR="00142126" w:rsidRDefault="00C951C0">
                          <w:pPr>
                            <w:pStyle w:val="textzapati"/>
                          </w:pPr>
                          <w:r>
                            <w:t>č.ú.: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D087A04" wp14:editId="793DE89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7108327" wp14:editId="2F846615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62738" w14:textId="77777777" w:rsidR="00142126" w:rsidRDefault="001421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4EC94" w14:textId="77777777" w:rsidR="006D13BA" w:rsidRDefault="006D13BA">
      <w:pPr>
        <w:spacing w:line="240" w:lineRule="auto"/>
      </w:pPr>
      <w:r>
        <w:separator/>
      </w:r>
    </w:p>
  </w:footnote>
  <w:footnote w:type="continuationSeparator" w:id="0">
    <w:p w14:paraId="5630E921" w14:textId="77777777" w:rsidR="006D13BA" w:rsidRDefault="006D13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F8DD5" w14:textId="77777777" w:rsidR="00142126" w:rsidRDefault="001421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9E7BB" w14:textId="77777777" w:rsidR="00142126" w:rsidRDefault="00C951C0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41480D2" wp14:editId="719EB9C6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149D7B0" wp14:editId="38E4776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60011" w14:textId="77777777" w:rsidR="00142126" w:rsidRDefault="001421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066E6"/>
    <w:multiLevelType w:val="hybridMultilevel"/>
    <w:tmpl w:val="137E401A"/>
    <w:lvl w:ilvl="0" w:tplc="A230A4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126"/>
    <w:rsid w:val="00070C8C"/>
    <w:rsid w:val="00142126"/>
    <w:rsid w:val="0015605D"/>
    <w:rsid w:val="002B2613"/>
    <w:rsid w:val="00364A8A"/>
    <w:rsid w:val="004C567E"/>
    <w:rsid w:val="00584EA6"/>
    <w:rsid w:val="006D13BA"/>
    <w:rsid w:val="00720C33"/>
    <w:rsid w:val="008E2929"/>
    <w:rsid w:val="00A004B0"/>
    <w:rsid w:val="00A71711"/>
    <w:rsid w:val="00AF769D"/>
    <w:rsid w:val="00B24F9C"/>
    <w:rsid w:val="00BA5011"/>
    <w:rsid w:val="00BC1A26"/>
    <w:rsid w:val="00BE46DA"/>
    <w:rsid w:val="00C01588"/>
    <w:rsid w:val="00C951C0"/>
    <w:rsid w:val="00CB4E03"/>
    <w:rsid w:val="00CC147B"/>
    <w:rsid w:val="00CC5AB0"/>
    <w:rsid w:val="00D10D61"/>
    <w:rsid w:val="00D54F89"/>
    <w:rsid w:val="00E13FB7"/>
    <w:rsid w:val="00E52E9B"/>
    <w:rsid w:val="00EE11F3"/>
    <w:rsid w:val="00F42B51"/>
    <w:rsid w:val="00FC0767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FD01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rFonts w:eastAsia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71730-FA23-4DFF-8827-A2BA9FDE7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39</TotalTime>
  <Pages>2</Pages>
  <Words>345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27</cp:revision>
  <cp:lastPrinted>2025-02-20T13:28:00Z</cp:lastPrinted>
  <dcterms:created xsi:type="dcterms:W3CDTF">2025-09-25T05:23:00Z</dcterms:created>
  <dcterms:modified xsi:type="dcterms:W3CDTF">2026-03-11T07:22:00Z</dcterms:modified>
</cp:coreProperties>
</file>