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545E" w14:textId="77777777" w:rsidR="002A516B" w:rsidRDefault="002A516B" w:rsidP="002A516B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886793B" w14:textId="77777777" w:rsidR="002A516B" w:rsidRDefault="002A516B" w:rsidP="002A516B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2A516B" w14:paraId="0DEF6DA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59E5B98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D0B5BD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7D015B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4DEAF15" w14:textId="0C5E8FDC" w:rsidR="002A516B" w:rsidRDefault="00BF7362" w:rsidP="002A516B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BF7362">
              <w:rPr>
                <w:rFonts w:cs="Arial"/>
                <w:b/>
                <w:szCs w:val="20"/>
              </w:rPr>
              <w:t xml:space="preserve">Skiagrafický RTG přístroj pro RDG oddělení – Nemocnice Teplice, </w:t>
            </w:r>
            <w:proofErr w:type="spellStart"/>
            <w:r w:rsidRPr="00BF7362">
              <w:rPr>
                <w:rFonts w:cs="Arial"/>
                <w:b/>
                <w:szCs w:val="20"/>
              </w:rPr>
              <w:t>o.z</w:t>
            </w:r>
            <w:proofErr w:type="spellEnd"/>
            <w:r w:rsidRPr="00BF7362">
              <w:rPr>
                <w:rFonts w:cs="Arial"/>
                <w:b/>
                <w:szCs w:val="20"/>
              </w:rPr>
              <w:t>.</w:t>
            </w:r>
          </w:p>
        </w:tc>
      </w:tr>
      <w:tr w:rsidR="002A516B" w14:paraId="795C187D" w14:textId="77777777" w:rsidTr="00B43986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54F76C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448C0CC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4BD3046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4F33C0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5D245B0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6C54A3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9BC6FE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D1CCD0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2A516B" w14:paraId="001A4DA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1253676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4B2F2D3" w14:textId="77777777" w:rsidR="002A516B" w:rsidRDefault="002A516B" w:rsidP="002A516B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2A516B" w14:paraId="749E8E1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C22316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6CDEA3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2A516B" w14:paraId="3FF735B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BD142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DBBFD74" w14:textId="44F98514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6325EE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6325EE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2A516B" w14:paraId="287A4627" w14:textId="77777777" w:rsidTr="00B43986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09D39D0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63B9AD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7B0E62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FF166F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5E213C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7D1E337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AA9BC5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CAB3A8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24696B6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B072F3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DAA96D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815851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B4947B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4550613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7AF387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2A516B" w14:paraId="15C3DF2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9ECF9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038EBBB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06700D0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654B13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4A1E45F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BB1ABA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3B05A4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6F84FB8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180ECE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A120DA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1A2115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277E525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A0C7A9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BC88AB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0F400DB3" w14:textId="77777777" w:rsidTr="00B43986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B16A4B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EB96F05" w14:textId="3EBF9EA2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  <w:r w:rsidR="00BF7362">
              <w:rPr>
                <w:rFonts w:cs="Arial"/>
                <w:b/>
                <w:szCs w:val="20"/>
              </w:rPr>
              <w:t xml:space="preserve"> (</w:t>
            </w:r>
            <w:r w:rsidR="00BF7362" w:rsidRPr="00BF7362">
              <w:rPr>
                <w:rFonts w:cs="Arial"/>
                <w:b/>
                <w:szCs w:val="20"/>
              </w:rPr>
              <w:t>přístrojové vybavení</w:t>
            </w:r>
            <w:r w:rsidR="00BF7362">
              <w:rPr>
                <w:rFonts w:cs="Arial"/>
                <w:b/>
                <w:szCs w:val="20"/>
              </w:rPr>
              <w:t>)</w:t>
            </w:r>
          </w:p>
          <w:p w14:paraId="0AE506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4C15E04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75A56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4FBE217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290E80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E495FF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5FF3DA6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0A05221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649B9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DPH 21 % (v Kč)</w:t>
            </w:r>
          </w:p>
        </w:tc>
        <w:tc>
          <w:tcPr>
            <w:tcW w:w="5953" w:type="dxa"/>
            <w:vAlign w:val="center"/>
          </w:tcPr>
          <w:p w14:paraId="2AB2020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3B593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F9616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14:paraId="571AD48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</w:tbl>
    <w:p w14:paraId="7CF14713" w14:textId="77777777" w:rsidR="002A516B" w:rsidRDefault="002A516B" w:rsidP="002A516B">
      <w:pPr>
        <w:pStyle w:val="Bezmezer"/>
        <w:ind w:right="-1"/>
      </w:pPr>
    </w:p>
    <w:p w14:paraId="4F40999D" w14:textId="77777777" w:rsidR="002A516B" w:rsidRDefault="002A516B" w:rsidP="002A516B">
      <w:pPr>
        <w:pStyle w:val="Bezmezer"/>
        <w:ind w:right="-1"/>
      </w:pPr>
    </w:p>
    <w:p w14:paraId="7C5203A8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71634C40" w14:textId="77777777" w:rsidR="002A516B" w:rsidRDefault="002A516B" w:rsidP="002A516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097115C9" w14:textId="77777777" w:rsidR="00932EB1" w:rsidRPr="00C7652B" w:rsidRDefault="00932EB1" w:rsidP="002A516B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6E5E" w14:textId="77777777" w:rsidR="00D27AF6" w:rsidRDefault="00D27AF6" w:rsidP="004A044C">
      <w:pPr>
        <w:spacing w:line="240" w:lineRule="auto"/>
      </w:pPr>
      <w:r>
        <w:separator/>
      </w:r>
    </w:p>
  </w:endnote>
  <w:endnote w:type="continuationSeparator" w:id="0">
    <w:p w14:paraId="364699E4" w14:textId="77777777" w:rsidR="00D27AF6" w:rsidRDefault="00D27AF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0E5B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2193FC" wp14:editId="49371A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8F0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063C8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F0033B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FA55BE" wp14:editId="5BB8479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9E74F2" wp14:editId="24F937A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36DC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06798E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161AA83" w14:textId="09611301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6325EE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9E74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136DC9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06798E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161AA83" w14:textId="09611301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6325EE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D84C3F" wp14:editId="0FF1D32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6D1D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C6D4C4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813D62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3F00FF" wp14:editId="4B16117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8A84850" wp14:editId="5AEAEF3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8157" w14:textId="77777777" w:rsidR="00D27AF6" w:rsidRDefault="00D27AF6" w:rsidP="004A044C">
      <w:pPr>
        <w:spacing w:line="240" w:lineRule="auto"/>
      </w:pPr>
      <w:r>
        <w:separator/>
      </w:r>
    </w:p>
  </w:footnote>
  <w:footnote w:type="continuationSeparator" w:id="0">
    <w:p w14:paraId="48CFEFCF" w14:textId="77777777" w:rsidR="00D27AF6" w:rsidRDefault="00D27AF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EDD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1B1C66C" wp14:editId="7C16197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DBCA36" wp14:editId="68E96DA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2E00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516B"/>
    <w:rsid w:val="0031358D"/>
    <w:rsid w:val="00331F3A"/>
    <w:rsid w:val="00353FB2"/>
    <w:rsid w:val="00392423"/>
    <w:rsid w:val="003A58DC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325EE"/>
    <w:rsid w:val="00657FE1"/>
    <w:rsid w:val="006C53A2"/>
    <w:rsid w:val="006E2395"/>
    <w:rsid w:val="006F2635"/>
    <w:rsid w:val="0071483B"/>
    <w:rsid w:val="007476D3"/>
    <w:rsid w:val="00824631"/>
    <w:rsid w:val="008650CD"/>
    <w:rsid w:val="008662E8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43986"/>
    <w:rsid w:val="00BC0A5A"/>
    <w:rsid w:val="00BF7362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27AF6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6A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D185-D16B-4F24-828B-4EEDE9C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2025-05-14T08:04:00Z</dcterms:created>
  <dcterms:modified xsi:type="dcterms:W3CDTF">2026-03-09T09:44:00Z</dcterms:modified>
</cp:coreProperties>
</file>