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E0E0" w14:textId="77777777" w:rsidR="000664DC" w:rsidRDefault="000664DC" w:rsidP="007F1C48">
      <w:pPr>
        <w:jc w:val="center"/>
        <w:rPr>
          <w:rFonts w:cs="Arial"/>
          <w:b/>
          <w:bCs/>
          <w:sz w:val="24"/>
          <w:szCs w:val="24"/>
        </w:rPr>
      </w:pPr>
    </w:p>
    <w:p w14:paraId="4FE6078E" w14:textId="77777777" w:rsidR="000664DC" w:rsidRDefault="000664DC" w:rsidP="007F1C48">
      <w:pPr>
        <w:jc w:val="center"/>
        <w:rPr>
          <w:rFonts w:cs="Arial"/>
          <w:b/>
          <w:bCs/>
          <w:sz w:val="24"/>
          <w:szCs w:val="24"/>
        </w:rPr>
      </w:pPr>
    </w:p>
    <w:p w14:paraId="50A55275" w14:textId="77777777" w:rsidR="000664DC" w:rsidRDefault="000664DC" w:rsidP="007F1C48">
      <w:pPr>
        <w:jc w:val="center"/>
        <w:rPr>
          <w:rFonts w:cs="Arial"/>
          <w:b/>
          <w:bCs/>
          <w:sz w:val="24"/>
          <w:szCs w:val="24"/>
        </w:rPr>
      </w:pPr>
    </w:p>
    <w:p w14:paraId="05297C18" w14:textId="77777777" w:rsidR="000664DC" w:rsidRDefault="000664DC" w:rsidP="007F1C48">
      <w:pPr>
        <w:jc w:val="center"/>
        <w:rPr>
          <w:rFonts w:cs="Arial"/>
          <w:b/>
          <w:bCs/>
          <w:sz w:val="24"/>
          <w:szCs w:val="24"/>
        </w:rPr>
      </w:pPr>
    </w:p>
    <w:p w14:paraId="0BB15B7F" w14:textId="77777777" w:rsidR="000664DC" w:rsidRDefault="000664DC" w:rsidP="007F1C48">
      <w:pPr>
        <w:jc w:val="center"/>
        <w:rPr>
          <w:rFonts w:cs="Arial"/>
          <w:b/>
          <w:bCs/>
          <w:sz w:val="24"/>
          <w:szCs w:val="24"/>
        </w:rPr>
      </w:pPr>
    </w:p>
    <w:p w14:paraId="710D2E53" w14:textId="2CA45C94" w:rsidR="007F1C48" w:rsidRPr="00623829" w:rsidRDefault="007F1C48" w:rsidP="007F1C48">
      <w:pPr>
        <w:jc w:val="center"/>
        <w:rPr>
          <w:rFonts w:cs="Arial"/>
          <w:b/>
          <w:bCs/>
          <w:sz w:val="24"/>
          <w:szCs w:val="24"/>
        </w:rPr>
      </w:pPr>
      <w:r w:rsidRPr="00623829">
        <w:rPr>
          <w:rFonts w:cs="Arial"/>
          <w:b/>
          <w:bCs/>
          <w:sz w:val="24"/>
          <w:szCs w:val="24"/>
        </w:rPr>
        <w:t xml:space="preserve">Příloha č. </w:t>
      </w:r>
      <w:r w:rsidR="005225C3">
        <w:rPr>
          <w:rFonts w:cs="Arial"/>
          <w:b/>
          <w:bCs/>
          <w:sz w:val="24"/>
          <w:szCs w:val="24"/>
        </w:rPr>
        <w:t>6</w:t>
      </w:r>
      <w:r w:rsidRPr="00623829">
        <w:rPr>
          <w:rFonts w:cs="Arial"/>
          <w:b/>
          <w:bCs/>
          <w:sz w:val="24"/>
          <w:szCs w:val="24"/>
        </w:rPr>
        <w:t xml:space="preserve"> </w:t>
      </w:r>
      <w:r w:rsidR="000664DC">
        <w:rPr>
          <w:rFonts w:cs="Arial"/>
          <w:b/>
          <w:bCs/>
          <w:sz w:val="24"/>
          <w:szCs w:val="24"/>
        </w:rPr>
        <w:t>Rozklad nabídkové ceny</w:t>
      </w:r>
    </w:p>
    <w:p w14:paraId="2B102C83" w14:textId="16ABC50F" w:rsidR="00D23B42" w:rsidRPr="00623829" w:rsidRDefault="007F1C48" w:rsidP="007F1C48">
      <w:pPr>
        <w:jc w:val="center"/>
        <w:rPr>
          <w:rFonts w:cs="Arial"/>
          <w:sz w:val="20"/>
          <w:szCs w:val="20"/>
        </w:rPr>
      </w:pPr>
      <w:r w:rsidRPr="00623829">
        <w:rPr>
          <w:rFonts w:cs="Arial"/>
          <w:sz w:val="20"/>
          <w:szCs w:val="20"/>
        </w:rPr>
        <w:t xml:space="preserve">k veřejné zakázce s názvem </w:t>
      </w:r>
    </w:p>
    <w:p w14:paraId="56B39528" w14:textId="77777777" w:rsidR="00D23B42" w:rsidRPr="00623829" w:rsidRDefault="00D23B42" w:rsidP="007F1C48">
      <w:pPr>
        <w:jc w:val="center"/>
        <w:rPr>
          <w:rFonts w:cs="Arial"/>
          <w:sz w:val="20"/>
          <w:szCs w:val="20"/>
        </w:rPr>
      </w:pPr>
    </w:p>
    <w:p w14:paraId="5CB296E2" w14:textId="04EEEC26" w:rsidR="00D21293" w:rsidRPr="00F12EBC" w:rsidRDefault="00F12EBC" w:rsidP="00F12EBC">
      <w:pPr>
        <w:jc w:val="center"/>
        <w:rPr>
          <w:b/>
          <w:bCs/>
          <w:sz w:val="32"/>
          <w:szCs w:val="32"/>
        </w:rPr>
      </w:pPr>
      <w:r w:rsidRPr="00F12EBC">
        <w:rPr>
          <w:rFonts w:cs="Arial"/>
          <w:b/>
          <w:sz w:val="32"/>
          <w:szCs w:val="32"/>
        </w:rPr>
        <w:t>„</w:t>
      </w:r>
      <w:bookmarkStart w:id="0" w:name="_Hlk219279145"/>
      <w:r w:rsidR="00611BAC">
        <w:rPr>
          <w:rFonts w:cs="Arial"/>
          <w:b/>
          <w:sz w:val="32"/>
          <w:szCs w:val="32"/>
        </w:rPr>
        <w:t>P</w:t>
      </w:r>
      <w:r w:rsidR="000B30F8">
        <w:rPr>
          <w:b/>
          <w:bCs/>
          <w:sz w:val="32"/>
          <w:szCs w:val="32"/>
        </w:rPr>
        <w:t>odpora</w:t>
      </w:r>
      <w:r w:rsidRPr="00F12EBC">
        <w:rPr>
          <w:b/>
          <w:bCs/>
          <w:sz w:val="32"/>
          <w:szCs w:val="32"/>
        </w:rPr>
        <w:t xml:space="preserve"> informačního systému pro vyhodnocování telefonního provozu WIN-TEL</w:t>
      </w:r>
      <w:bookmarkEnd w:id="0"/>
      <w:r w:rsidR="00D21293" w:rsidRPr="00F12EBC">
        <w:rPr>
          <w:rFonts w:cs="Arial"/>
          <w:b/>
          <w:bCs/>
          <w:sz w:val="32"/>
          <w:szCs w:val="32"/>
        </w:rPr>
        <w:t>“</w:t>
      </w:r>
    </w:p>
    <w:p w14:paraId="08BA94A8" w14:textId="77777777" w:rsidR="007F1C48" w:rsidRPr="00623829" w:rsidRDefault="007F1C48" w:rsidP="007F1C48">
      <w:pPr>
        <w:rPr>
          <w:rFonts w:cs="Arial"/>
          <w:sz w:val="20"/>
          <w:szCs w:val="20"/>
        </w:rPr>
      </w:pPr>
    </w:p>
    <w:p w14:paraId="78E5A447" w14:textId="6BD7DDFE" w:rsidR="007F1C48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Verifikační tabulka – minimální požadavky</w:t>
      </w: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0664DC" w:rsidRPr="00FE212C" w14:paraId="1C862A51" w14:textId="77777777" w:rsidTr="00C01453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3054F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1" w:name="_Hlk219285107"/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F9A56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0D226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ACDC7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33C51A32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AADE8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23E6A89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9C7A9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3BD7995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6EE3C25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0664DC" w:rsidRPr="00FE212C" w14:paraId="184D0783" w14:textId="77777777" w:rsidTr="00C01453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1214DB" w14:textId="77777777" w:rsidR="000664DC" w:rsidRPr="009B7720" w:rsidRDefault="000664DC" w:rsidP="00C014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6EE92" w14:textId="77777777" w:rsidR="000664DC" w:rsidRPr="009B7720" w:rsidRDefault="000664DC" w:rsidP="00C014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B4F27" w14:textId="450A93DC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ROK</w:t>
            </w: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8452A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2265D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689EA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1759E78" w14:textId="77777777" w:rsidR="000664DC" w:rsidRPr="009B7720" w:rsidRDefault="000664DC" w:rsidP="00C014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0664DC" w:rsidRPr="00FE212C" w14:paraId="3DDF8055" w14:textId="77777777" w:rsidTr="00C01453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DC9E" w14:textId="44CC4839" w:rsidR="000664DC" w:rsidRPr="00CF04AC" w:rsidRDefault="000664DC" w:rsidP="00C01453">
            <w:pPr>
              <w:ind w:firstLineChars="100" w:firstLine="20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WIN-TEL365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8F4C" w14:textId="2BBC9EEB" w:rsidR="000664DC" w:rsidRPr="00CF04AC" w:rsidRDefault="00611BAC" w:rsidP="00C01453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Podpora l</w:t>
            </w:r>
            <w:r w:rsidR="000664DC" w:rsidRPr="00B1074D">
              <w:rPr>
                <w:b/>
                <w:bCs/>
                <w:sz w:val="20"/>
                <w:szCs w:val="20"/>
              </w:rPr>
              <w:t>icence informačního systému pro vyhodnocování telefonního provozu WIN-TEL</w:t>
            </w:r>
            <w:r w:rsidR="000664D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664DC">
              <w:rPr>
                <w:b/>
                <w:bCs/>
                <w:sz w:val="20"/>
                <w:szCs w:val="20"/>
              </w:rPr>
              <w:t xml:space="preserve">- </w:t>
            </w:r>
            <w:r w:rsidR="000664DC" w:rsidRPr="00B1074D">
              <w:rPr>
                <w:b/>
                <w:bCs/>
                <w:sz w:val="20"/>
                <w:szCs w:val="20"/>
              </w:rPr>
              <w:t xml:space="preserve"> W</w:t>
            </w:r>
            <w:proofErr w:type="gramEnd"/>
            <w:r w:rsidR="000664DC" w:rsidRPr="00B1074D">
              <w:rPr>
                <w:b/>
                <w:bCs/>
                <w:sz w:val="20"/>
                <w:szCs w:val="20"/>
              </w:rPr>
              <w:t>365OVV/M7/7000/WEB50, ID: 20718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3C5C" w14:textId="41D72B93" w:rsidR="000664DC" w:rsidRPr="00CF04AC" w:rsidRDefault="000664DC" w:rsidP="00C01453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8909" w14:textId="77777777" w:rsidR="000664DC" w:rsidRPr="00CF04AC" w:rsidRDefault="000664DC" w:rsidP="00C01453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286" w14:textId="77777777" w:rsidR="000664DC" w:rsidRPr="00CF04AC" w:rsidRDefault="000664DC" w:rsidP="00C01453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A9DF" w14:textId="77777777" w:rsidR="000664DC" w:rsidRPr="00CF04AC" w:rsidRDefault="000664DC" w:rsidP="00C01453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4785A9" w14:textId="77777777" w:rsidR="000664DC" w:rsidRPr="00CF04AC" w:rsidRDefault="000664DC" w:rsidP="00C01453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0664DC" w:rsidRPr="00FE212C" w14:paraId="70B38694" w14:textId="77777777" w:rsidTr="00C01453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8D0F548" w14:textId="77777777" w:rsidR="000664DC" w:rsidRPr="009B7720" w:rsidRDefault="000664DC" w:rsidP="00C014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035EC19F" w14:textId="77777777" w:rsidR="000664DC" w:rsidRPr="009B7720" w:rsidRDefault="000664DC" w:rsidP="00C01453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36AAFB" w14:textId="77777777" w:rsidR="000664DC" w:rsidRPr="00B61832" w:rsidRDefault="000664DC" w:rsidP="00C01453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4A3E30" w14:textId="77777777" w:rsidR="000664DC" w:rsidRPr="00B61832" w:rsidRDefault="000664DC" w:rsidP="00C01453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40C3EE" w14:textId="77777777" w:rsidR="000664DC" w:rsidRPr="00B61832" w:rsidRDefault="000664DC" w:rsidP="00C01453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3A94B1D" w14:textId="77777777" w:rsidR="000664DC" w:rsidRPr="00B61832" w:rsidRDefault="000664DC" w:rsidP="00C01453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bookmarkEnd w:id="1"/>
    </w:tbl>
    <w:p w14:paraId="536C4C96" w14:textId="77777777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FC6ABD8" w14:textId="2E0FD6C1" w:rsidR="00B1074D" w:rsidRDefault="00B1074D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30AE65C2" w14:textId="2D828D6F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4789985" w14:textId="21A62DA7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F322B31" w14:textId="42AFFA9A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42DACE6" w14:textId="174EF449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AFE4A65" w14:textId="1878CF2C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DB09396" w14:textId="2A1AE212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45F9AB0" w14:textId="42BE3D16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73A4518" w14:textId="317963DD" w:rsidR="000664DC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8F8ED54" w14:textId="77777777" w:rsidR="000664DC" w:rsidRPr="00623829" w:rsidRDefault="000664DC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85EFA8A" w14:textId="1E716980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FE90E64" w14:textId="77777777" w:rsidR="00CF167D" w:rsidRPr="00623829" w:rsidRDefault="00CF167D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07F3243" w14:textId="69B4CE65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Text s odstavci</w:t>
      </w:r>
    </w:p>
    <w:p w14:paraId="7AB7E15E" w14:textId="1FBE0E7C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Při nesplnění akceptačních a obchodních podmínek si </w:t>
      </w:r>
      <w:r w:rsidR="005225C3">
        <w:rPr>
          <w:rFonts w:cs="Arial"/>
          <w:b/>
          <w:bCs/>
          <w:sz w:val="20"/>
          <w:szCs w:val="20"/>
        </w:rPr>
        <w:t>zadavatel</w:t>
      </w:r>
      <w:r w:rsidRPr="00623829">
        <w:rPr>
          <w:rFonts w:cs="Arial"/>
          <w:b/>
          <w:bCs/>
          <w:sz w:val="20"/>
          <w:szCs w:val="20"/>
        </w:rPr>
        <w:t xml:space="preserve"> vyhrazuje zboží nepřevzít.</w:t>
      </w:r>
    </w:p>
    <w:p w14:paraId="7B4DD9B7" w14:textId="77777777" w:rsidR="007F1C48" w:rsidRPr="00623829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A801952" w14:textId="28B8FB2A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5225C3">
        <w:rPr>
          <w:rFonts w:cs="Arial"/>
          <w:b/>
          <w:bCs/>
          <w:sz w:val="20"/>
          <w:szCs w:val="20"/>
        </w:rPr>
        <w:t>6</w:t>
      </w:r>
      <w:r w:rsidRPr="00623829">
        <w:rPr>
          <w:rFonts w:cs="Arial"/>
          <w:b/>
          <w:bCs/>
          <w:sz w:val="20"/>
          <w:szCs w:val="20"/>
        </w:rPr>
        <w:t xml:space="preserve"> </w:t>
      </w:r>
      <w:r w:rsidR="005225C3">
        <w:rPr>
          <w:rFonts w:cs="Arial"/>
          <w:b/>
          <w:bCs/>
          <w:sz w:val="20"/>
          <w:szCs w:val="20"/>
        </w:rPr>
        <w:t>Rozklad nabídkové ceny</w:t>
      </w:r>
      <w:r w:rsidRPr="00623829">
        <w:rPr>
          <w:rFonts w:cs="Arial"/>
          <w:b/>
          <w:bCs/>
          <w:sz w:val="20"/>
          <w:szCs w:val="20"/>
        </w:rPr>
        <w:t>:</w:t>
      </w:r>
    </w:p>
    <w:p w14:paraId="60688942" w14:textId="77777777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</w:p>
    <w:p w14:paraId="14F426ED" w14:textId="743508B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V </w:t>
      </w:r>
      <w:r w:rsidRPr="00623829">
        <w:rPr>
          <w:rFonts w:cs="Arial"/>
          <w:b/>
          <w:bCs/>
          <w:sz w:val="20"/>
          <w:szCs w:val="20"/>
          <w:highlight w:val="yellow"/>
        </w:rPr>
        <w:t>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5225C3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</w:t>
      </w:r>
      <w:r w:rsidRPr="00623829">
        <w:rPr>
          <w:rFonts w:cs="Arial"/>
          <w:b/>
          <w:bCs/>
          <w:sz w:val="20"/>
          <w:szCs w:val="20"/>
        </w:rPr>
        <w:t xml:space="preserve"> dne </w:t>
      </w:r>
      <w:r w:rsidRPr="00623829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 w:rsidR="005225C3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</w:t>
      </w:r>
      <w:r w:rsidRPr="00623829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Za společnost</w:t>
      </w:r>
    </w:p>
    <w:p w14:paraId="2851A878" w14:textId="3E311D8E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5225C3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32A49DA9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51EEEB7A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Osoba oprávněná jednat jménem či za </w:t>
      </w:r>
      <w:r w:rsidR="005225C3">
        <w:rPr>
          <w:rFonts w:cs="Arial"/>
          <w:b/>
          <w:bCs/>
          <w:sz w:val="20"/>
          <w:szCs w:val="20"/>
        </w:rPr>
        <w:t>dodavatele</w:t>
      </w:r>
      <w:r w:rsidRPr="00623829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0EF302A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3C43EC5F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5225C3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2A1B0732" w14:textId="77777777" w:rsidR="00932EB1" w:rsidRPr="00623829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623829" w:rsidSect="000664DC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EB2D" w14:textId="77777777" w:rsidR="001F37C2" w:rsidRDefault="001F37C2" w:rsidP="004A044C">
      <w:pPr>
        <w:spacing w:line="240" w:lineRule="auto"/>
      </w:pPr>
      <w:r>
        <w:separator/>
      </w:r>
    </w:p>
  </w:endnote>
  <w:endnote w:type="continuationSeparator" w:id="0">
    <w:p w14:paraId="5D6AADA1" w14:textId="77777777" w:rsidR="001F37C2" w:rsidRDefault="001F37C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37AB4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7E5265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147C" w14:textId="77777777" w:rsidR="001F37C2" w:rsidRDefault="001F37C2" w:rsidP="004A044C">
      <w:pPr>
        <w:spacing w:line="240" w:lineRule="auto"/>
      </w:pPr>
      <w:r>
        <w:separator/>
      </w:r>
    </w:p>
  </w:footnote>
  <w:footnote w:type="continuationSeparator" w:id="0">
    <w:p w14:paraId="5AF7F019" w14:textId="77777777" w:rsidR="001F37C2" w:rsidRDefault="001F37C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6A4DC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hideSpellingErrors/>
  <w:hideGrammaticalErrors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64DC"/>
    <w:rsid w:val="000725D6"/>
    <w:rsid w:val="00073CCE"/>
    <w:rsid w:val="0009161B"/>
    <w:rsid w:val="000A73EC"/>
    <w:rsid w:val="000B30F8"/>
    <w:rsid w:val="000C4F3C"/>
    <w:rsid w:val="000C7F59"/>
    <w:rsid w:val="000D1C24"/>
    <w:rsid w:val="000E60A3"/>
    <w:rsid w:val="000F7A22"/>
    <w:rsid w:val="00101773"/>
    <w:rsid w:val="00125813"/>
    <w:rsid w:val="00147316"/>
    <w:rsid w:val="0015067C"/>
    <w:rsid w:val="00191ED2"/>
    <w:rsid w:val="001C39F1"/>
    <w:rsid w:val="001D30E6"/>
    <w:rsid w:val="001E3FEB"/>
    <w:rsid w:val="001F37C2"/>
    <w:rsid w:val="00240FFA"/>
    <w:rsid w:val="00241EAC"/>
    <w:rsid w:val="00251B8F"/>
    <w:rsid w:val="00260DDE"/>
    <w:rsid w:val="0026591C"/>
    <w:rsid w:val="002B7C32"/>
    <w:rsid w:val="002C7803"/>
    <w:rsid w:val="0031358D"/>
    <w:rsid w:val="00331F3A"/>
    <w:rsid w:val="00353FB2"/>
    <w:rsid w:val="00387293"/>
    <w:rsid w:val="00390098"/>
    <w:rsid w:val="00392423"/>
    <w:rsid w:val="003B3991"/>
    <w:rsid w:val="003D4DF8"/>
    <w:rsid w:val="004031FC"/>
    <w:rsid w:val="00462009"/>
    <w:rsid w:val="0047111E"/>
    <w:rsid w:val="004A044C"/>
    <w:rsid w:val="004A68D9"/>
    <w:rsid w:val="004C6686"/>
    <w:rsid w:val="00507B10"/>
    <w:rsid w:val="005225C3"/>
    <w:rsid w:val="005269CB"/>
    <w:rsid w:val="00540947"/>
    <w:rsid w:val="00580EDE"/>
    <w:rsid w:val="005964DC"/>
    <w:rsid w:val="005B402A"/>
    <w:rsid w:val="005C64DB"/>
    <w:rsid w:val="005E3326"/>
    <w:rsid w:val="005F1769"/>
    <w:rsid w:val="00611BAC"/>
    <w:rsid w:val="00623829"/>
    <w:rsid w:val="00657FE1"/>
    <w:rsid w:val="006C53A2"/>
    <w:rsid w:val="006E2395"/>
    <w:rsid w:val="006F2635"/>
    <w:rsid w:val="0071483B"/>
    <w:rsid w:val="0074134F"/>
    <w:rsid w:val="007476D3"/>
    <w:rsid w:val="007F1C48"/>
    <w:rsid w:val="008121CE"/>
    <w:rsid w:val="00824631"/>
    <w:rsid w:val="008650CD"/>
    <w:rsid w:val="008E311B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074D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12EBC"/>
    <w:rsid w:val="00F37091"/>
    <w:rsid w:val="00F4078E"/>
    <w:rsid w:val="00F55EC1"/>
    <w:rsid w:val="00F75B29"/>
    <w:rsid w:val="00FB4093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2026-02-19T13:11:00Z</dcterms:created>
  <dcterms:modified xsi:type="dcterms:W3CDTF">2026-03-03T12:28:00Z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