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FCE8E3B" w14:textId="1FCEBA86" w:rsidR="00E3679B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004562" w:rsidRPr="00004562">
        <w:rPr>
          <w:rFonts w:cs="Arial"/>
          <w:b/>
          <w:bCs/>
          <w:sz w:val="20"/>
          <w:szCs w:val="20"/>
        </w:rPr>
        <w:t>Dodávky originálních tonerů</w:t>
      </w:r>
    </w:p>
    <w:p w14:paraId="5DDA25B7" w14:textId="77777777" w:rsidR="005F5D64" w:rsidRDefault="005F5D64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5C332090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7E5A7A1" w14:textId="77777777" w:rsidR="00222071" w:rsidRPr="0098342D" w:rsidRDefault="00222071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D4C8" w14:textId="77777777" w:rsidR="00FE719B" w:rsidRDefault="00FE719B" w:rsidP="004A044C">
      <w:pPr>
        <w:spacing w:line="240" w:lineRule="auto"/>
      </w:pPr>
      <w:r>
        <w:separator/>
      </w:r>
    </w:p>
  </w:endnote>
  <w:endnote w:type="continuationSeparator" w:id="0">
    <w:p w14:paraId="6FC68A5B" w14:textId="77777777" w:rsidR="00FE719B" w:rsidRDefault="00FE719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AE5A" w14:textId="77777777" w:rsidR="00FE719B" w:rsidRDefault="00FE719B" w:rsidP="004A044C">
      <w:pPr>
        <w:spacing w:line="240" w:lineRule="auto"/>
      </w:pPr>
      <w:r>
        <w:separator/>
      </w:r>
    </w:p>
  </w:footnote>
  <w:footnote w:type="continuationSeparator" w:id="0">
    <w:p w14:paraId="4766FB47" w14:textId="77777777" w:rsidR="00FE719B" w:rsidRDefault="00FE719B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4562"/>
    <w:rsid w:val="00013DE8"/>
    <w:rsid w:val="000725D6"/>
    <w:rsid w:val="00073CCE"/>
    <w:rsid w:val="000A73EC"/>
    <w:rsid w:val="000C4F3C"/>
    <w:rsid w:val="000C7F59"/>
    <w:rsid w:val="000F7A22"/>
    <w:rsid w:val="00101773"/>
    <w:rsid w:val="00124E54"/>
    <w:rsid w:val="00125813"/>
    <w:rsid w:val="00147316"/>
    <w:rsid w:val="001C39F1"/>
    <w:rsid w:val="001C7277"/>
    <w:rsid w:val="001E3FEB"/>
    <w:rsid w:val="001F24F0"/>
    <w:rsid w:val="00222071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40E3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5D64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F37091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2026-02-25T09:20:00Z</dcterms:modified>
</cp:coreProperties>
</file>