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F66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45873BAF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7009912C" w14:textId="2D42F0DE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BF7284" w:rsidRPr="00BF7284">
        <w:rPr>
          <w:rFonts w:cs="Arial"/>
          <w:b/>
          <w:bCs/>
          <w:sz w:val="20"/>
          <w:szCs w:val="20"/>
        </w:rPr>
        <w:t xml:space="preserve">Systémový operační stůl vč. příslušenství pro COS – Nemocnice Litoměřice, </w:t>
      </w:r>
      <w:proofErr w:type="spellStart"/>
      <w:r w:rsidR="00BF7284" w:rsidRPr="00BF7284">
        <w:rPr>
          <w:rFonts w:cs="Arial"/>
          <w:b/>
          <w:bCs/>
          <w:sz w:val="20"/>
          <w:szCs w:val="20"/>
        </w:rPr>
        <w:t>o.z</w:t>
      </w:r>
      <w:proofErr w:type="spellEnd"/>
      <w:r w:rsidR="00BF7284" w:rsidRPr="00BF7284">
        <w:rPr>
          <w:rFonts w:cs="Arial"/>
          <w:b/>
          <w:bCs/>
          <w:sz w:val="20"/>
          <w:szCs w:val="20"/>
        </w:rPr>
        <w:t>.</w:t>
      </w:r>
    </w:p>
    <w:p w14:paraId="3A1334B4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0DD9B0A4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735A2F7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65DC92D1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22B354C0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9F955F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D647A44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178B0D3B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C71F9E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614D0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250F1C2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C874AC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D4D87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0D964FF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65769E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285C4B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D32EA45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F0458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4C0A2D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7552115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86FF9E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2AD27E2A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683EDF08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EFF249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D2B001C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5AFEA7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28C1DAB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FEFE33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20EC74D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61055F57" w14:textId="2769F6BC" w:rsidR="00707CB9" w:rsidRPr="005F67B5" w:rsidRDefault="00707CB9" w:rsidP="005F67B5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2627791B" w14:textId="272B5334" w:rsid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3ED02E2" w14:textId="77777777" w:rsidR="005F67B5" w:rsidRPr="00707CB9" w:rsidRDefault="005F67B5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A684AA6" w14:textId="2AC78811" w:rsidR="00932EB1" w:rsidRPr="005F67B5" w:rsidRDefault="00707CB9" w:rsidP="005F67B5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5F67B5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14EEE" w14:textId="77777777" w:rsidR="004B76C6" w:rsidRDefault="004B76C6" w:rsidP="004A044C">
      <w:pPr>
        <w:spacing w:line="240" w:lineRule="auto"/>
      </w:pPr>
      <w:r>
        <w:separator/>
      </w:r>
    </w:p>
  </w:endnote>
  <w:endnote w:type="continuationSeparator" w:id="0">
    <w:p w14:paraId="1B247091" w14:textId="77777777" w:rsidR="004B76C6" w:rsidRDefault="004B76C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409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B4509B" wp14:editId="61851E6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8C208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7C938E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D98EFF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EB416F" wp14:editId="3E3A232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280BA" wp14:editId="78F1544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5C32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8D919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116BAC0" w14:textId="1C5E16E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DE521D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6280B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A35C32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8D919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116BAC0" w14:textId="1C5E16E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DE521D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3C3463" wp14:editId="69B2A42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1B4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EA8B4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EED1A7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4FBB52" wp14:editId="5ED1DBC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E95AD4" wp14:editId="1A4E425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5A950" w14:textId="77777777" w:rsidR="004B76C6" w:rsidRDefault="004B76C6" w:rsidP="004A044C">
      <w:pPr>
        <w:spacing w:line="240" w:lineRule="auto"/>
      </w:pPr>
      <w:r>
        <w:separator/>
      </w:r>
    </w:p>
  </w:footnote>
  <w:footnote w:type="continuationSeparator" w:id="0">
    <w:p w14:paraId="56001480" w14:textId="77777777" w:rsidR="004B76C6" w:rsidRDefault="004B76C6" w:rsidP="004A044C">
      <w:pPr>
        <w:spacing w:line="240" w:lineRule="auto"/>
      </w:pPr>
      <w:r>
        <w:continuationSeparator/>
      </w:r>
    </w:p>
  </w:footnote>
  <w:footnote w:id="1">
    <w:p w14:paraId="47530C52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8236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E97889" wp14:editId="36C1D7F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870169" wp14:editId="674DFB7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97E80"/>
    <w:rsid w:val="000A73EC"/>
    <w:rsid w:val="000B6CCB"/>
    <w:rsid w:val="000C4F3C"/>
    <w:rsid w:val="000C7F59"/>
    <w:rsid w:val="000F7A22"/>
    <w:rsid w:val="00101773"/>
    <w:rsid w:val="00125813"/>
    <w:rsid w:val="00147316"/>
    <w:rsid w:val="001969BC"/>
    <w:rsid w:val="001C39F1"/>
    <w:rsid w:val="001E3FEB"/>
    <w:rsid w:val="00240FFA"/>
    <w:rsid w:val="00241EAC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539B9"/>
    <w:rsid w:val="00462009"/>
    <w:rsid w:val="0047111E"/>
    <w:rsid w:val="004A044C"/>
    <w:rsid w:val="004A68D9"/>
    <w:rsid w:val="004B76C6"/>
    <w:rsid w:val="004C6686"/>
    <w:rsid w:val="00507B10"/>
    <w:rsid w:val="00540947"/>
    <w:rsid w:val="00580EDE"/>
    <w:rsid w:val="005964DC"/>
    <w:rsid w:val="005B402A"/>
    <w:rsid w:val="005C64DB"/>
    <w:rsid w:val="005E3326"/>
    <w:rsid w:val="005F67B5"/>
    <w:rsid w:val="00657FE1"/>
    <w:rsid w:val="006C53A2"/>
    <w:rsid w:val="006E2395"/>
    <w:rsid w:val="006F2635"/>
    <w:rsid w:val="00707CB9"/>
    <w:rsid w:val="0071483B"/>
    <w:rsid w:val="007476D3"/>
    <w:rsid w:val="007B1479"/>
    <w:rsid w:val="007B5331"/>
    <w:rsid w:val="00824631"/>
    <w:rsid w:val="00844B00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F7284"/>
    <w:rsid w:val="00C070C0"/>
    <w:rsid w:val="00C207E1"/>
    <w:rsid w:val="00C26BA0"/>
    <w:rsid w:val="00C477E3"/>
    <w:rsid w:val="00C7652B"/>
    <w:rsid w:val="00CC227C"/>
    <w:rsid w:val="00CE2490"/>
    <w:rsid w:val="00D1254B"/>
    <w:rsid w:val="00D21F38"/>
    <w:rsid w:val="00D22279"/>
    <w:rsid w:val="00D271E1"/>
    <w:rsid w:val="00D47E6C"/>
    <w:rsid w:val="00D7639E"/>
    <w:rsid w:val="00D9237F"/>
    <w:rsid w:val="00DE521D"/>
    <w:rsid w:val="00DE56F9"/>
    <w:rsid w:val="00E01B24"/>
    <w:rsid w:val="00E1346F"/>
    <w:rsid w:val="00E3756C"/>
    <w:rsid w:val="00E44DB7"/>
    <w:rsid w:val="00E55B32"/>
    <w:rsid w:val="00E87CBA"/>
    <w:rsid w:val="00E94005"/>
    <w:rsid w:val="00EE60B1"/>
    <w:rsid w:val="00F37091"/>
    <w:rsid w:val="00FB3AA4"/>
    <w:rsid w:val="00FB4153"/>
    <w:rsid w:val="00F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BD5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13</cp:revision>
  <cp:lastPrinted>2025-02-20T13:28:00Z</cp:lastPrinted>
  <dcterms:created xsi:type="dcterms:W3CDTF">2025-05-14T09:18:00Z</dcterms:created>
  <dcterms:modified xsi:type="dcterms:W3CDTF">2026-02-16T11:26:00Z</dcterms:modified>
</cp:coreProperties>
</file>