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1216395D" w:rsidR="008E6836" w:rsidRPr="008E6836" w:rsidRDefault="008E6836" w:rsidP="0050181C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5C0E3B" w:rsidRPr="005C0E3B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CISPLATINA </w:t>
            </w:r>
            <w:bookmarkStart w:id="0" w:name="_GoBack"/>
            <w:bookmarkEnd w:id="0"/>
            <w:r w:rsidR="00F45BF2" w:rsidRPr="00F45BF2">
              <w:rPr>
                <w:rFonts w:eastAsia="Times New Roman" w:cs="Arial"/>
                <w:b/>
                <w:sz w:val="20"/>
                <w:szCs w:val="20"/>
                <w:lang w:eastAsia="cs-CZ"/>
              </w:rPr>
              <w:t>202</w:t>
            </w:r>
            <w:r w:rsidR="0050181C">
              <w:rPr>
                <w:rFonts w:eastAsia="Times New Roman" w:cs="Arial"/>
                <w:b/>
                <w:sz w:val="20"/>
                <w:szCs w:val="20"/>
                <w:lang w:eastAsia="cs-CZ"/>
              </w:rPr>
              <w:t>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B92AB" w14:textId="77777777" w:rsidR="000F79D4" w:rsidRDefault="000F79D4" w:rsidP="004A044C">
      <w:r>
        <w:separator/>
      </w:r>
    </w:p>
  </w:endnote>
  <w:endnote w:type="continuationSeparator" w:id="0">
    <w:p w14:paraId="1D8CBA62" w14:textId="77777777" w:rsidR="000F79D4" w:rsidRDefault="000F79D4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DDE4" w14:textId="77777777" w:rsidR="000F79D4" w:rsidRDefault="000F79D4" w:rsidP="004A044C">
      <w:r>
        <w:separator/>
      </w:r>
    </w:p>
  </w:footnote>
  <w:footnote w:type="continuationSeparator" w:id="0">
    <w:p w14:paraId="0218BFA3" w14:textId="77777777" w:rsidR="000F79D4" w:rsidRDefault="000F79D4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928744B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C0E3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C0E3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9D4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04EF7"/>
    <w:rsid w:val="00240FFA"/>
    <w:rsid w:val="00241EAC"/>
    <w:rsid w:val="00260DDE"/>
    <w:rsid w:val="0026591C"/>
    <w:rsid w:val="0031358D"/>
    <w:rsid w:val="00331F3A"/>
    <w:rsid w:val="00353FB2"/>
    <w:rsid w:val="003644C8"/>
    <w:rsid w:val="00371811"/>
    <w:rsid w:val="00384CBD"/>
    <w:rsid w:val="00392423"/>
    <w:rsid w:val="003B3991"/>
    <w:rsid w:val="003B3E9D"/>
    <w:rsid w:val="003D1AB2"/>
    <w:rsid w:val="003D4DF8"/>
    <w:rsid w:val="004218A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181C"/>
    <w:rsid w:val="00507B10"/>
    <w:rsid w:val="00507CE1"/>
    <w:rsid w:val="00540947"/>
    <w:rsid w:val="00580EDE"/>
    <w:rsid w:val="005964DC"/>
    <w:rsid w:val="005B402A"/>
    <w:rsid w:val="005C0742"/>
    <w:rsid w:val="005C0E3B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416D7"/>
    <w:rsid w:val="00F45BF2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0010-9E47-422C-9507-058FA2D3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11</cp:revision>
  <cp:lastPrinted>2025-05-22T05:59:00Z</cp:lastPrinted>
  <dcterms:created xsi:type="dcterms:W3CDTF">2025-06-04T11:12:00Z</dcterms:created>
  <dcterms:modified xsi:type="dcterms:W3CDTF">2025-12-12T13:10:00Z</dcterms:modified>
</cp:coreProperties>
</file>