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bookmarkStart w:id="0" w:name="_GoBack"/>
      <w:r w:rsidR="003A59EE" w:rsidRPr="003A59EE">
        <w:rPr>
          <w:rFonts w:eastAsia="Times New Roman" w:cs="Arial"/>
          <w:b/>
          <w:sz w:val="20"/>
          <w:szCs w:val="20"/>
          <w:lang w:eastAsia="cs-CZ"/>
        </w:rPr>
        <w:t xml:space="preserve">Vyšetřovací </w:t>
      </w:r>
      <w:bookmarkEnd w:id="0"/>
      <w:r w:rsidR="004E739B" w:rsidRPr="004E739B">
        <w:rPr>
          <w:rFonts w:eastAsia="Times New Roman" w:cs="Arial"/>
          <w:b/>
          <w:sz w:val="20"/>
          <w:szCs w:val="20"/>
          <w:lang w:eastAsia="cs-CZ"/>
        </w:rPr>
        <w:t>křeslo NEMLT</w:t>
      </w:r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EA" w:rsidRDefault="004701EA" w:rsidP="004A044C">
      <w:pPr>
        <w:spacing w:line="240" w:lineRule="auto"/>
      </w:pPr>
      <w:r>
        <w:separator/>
      </w:r>
    </w:p>
  </w:endnote>
  <w:endnote w:type="continuationSeparator" w:id="0">
    <w:p w:rsidR="004701EA" w:rsidRDefault="004701E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EA" w:rsidRDefault="004701EA" w:rsidP="004A044C">
      <w:pPr>
        <w:spacing w:line="240" w:lineRule="auto"/>
      </w:pPr>
      <w:r>
        <w:separator/>
      </w:r>
    </w:p>
  </w:footnote>
  <w:footnote w:type="continuationSeparator" w:id="0">
    <w:p w:rsidR="004701EA" w:rsidRDefault="004701EA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3A59EE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3A59EE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A59EE"/>
    <w:rsid w:val="003B3991"/>
    <w:rsid w:val="003D4DF8"/>
    <w:rsid w:val="004600DD"/>
    <w:rsid w:val="00462009"/>
    <w:rsid w:val="004701EA"/>
    <w:rsid w:val="0047111E"/>
    <w:rsid w:val="004A044C"/>
    <w:rsid w:val="004A68D9"/>
    <w:rsid w:val="004B1419"/>
    <w:rsid w:val="004C6686"/>
    <w:rsid w:val="004E739B"/>
    <w:rsid w:val="00504422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50F7B"/>
    <w:rsid w:val="008650CD"/>
    <w:rsid w:val="008C5D8C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CF0045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0291C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3EA3-6B55-4CB6-A3E1-787F8B4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2026-02-10T08:15:00Z</dcterms:modified>
</cp:coreProperties>
</file>