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0965A95F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DF2101" w:rsidRPr="00DF2101">
        <w:rPr>
          <w:rFonts w:eastAsia="Times New Roman" w:cs="Arial"/>
          <w:sz w:val="20"/>
          <w:szCs w:val="24"/>
          <w:lang w:eastAsia="cs-CZ"/>
        </w:rPr>
        <w:t xml:space="preserve">RIBOCIKLIB </w:t>
      </w:r>
      <w:bookmarkStart w:id="0" w:name="_GoBack"/>
      <w:bookmarkEnd w:id="0"/>
      <w:r w:rsidR="00EC4B73">
        <w:rPr>
          <w:rFonts w:eastAsia="Times New Roman" w:cs="Arial"/>
          <w:sz w:val="20"/>
          <w:szCs w:val="24"/>
          <w:lang w:eastAsia="cs-CZ"/>
        </w:rPr>
        <w:t>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BB1FB" w14:textId="77777777" w:rsidR="00EF3A8B" w:rsidRDefault="00EF3A8B" w:rsidP="004A044C">
      <w:r>
        <w:separator/>
      </w:r>
    </w:p>
  </w:endnote>
  <w:endnote w:type="continuationSeparator" w:id="0">
    <w:p w14:paraId="20AB28E5" w14:textId="77777777" w:rsidR="00EF3A8B" w:rsidRDefault="00EF3A8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A6CC5" w14:textId="77777777" w:rsidR="00EF3A8B" w:rsidRDefault="00EF3A8B" w:rsidP="004A044C">
      <w:r>
        <w:separator/>
      </w:r>
    </w:p>
  </w:footnote>
  <w:footnote w:type="continuationSeparator" w:id="0">
    <w:p w14:paraId="3DCD425A" w14:textId="77777777" w:rsidR="00EF3A8B" w:rsidRDefault="00EF3A8B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C1ABFF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F210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DF2101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DF2101"/>
    <w:rsid w:val="00E01B24"/>
    <w:rsid w:val="00E1346F"/>
    <w:rsid w:val="00E3756C"/>
    <w:rsid w:val="00E539B8"/>
    <w:rsid w:val="00E87CBA"/>
    <w:rsid w:val="00E94005"/>
    <w:rsid w:val="00EA0EF8"/>
    <w:rsid w:val="00EC4B73"/>
    <w:rsid w:val="00EC641A"/>
    <w:rsid w:val="00EE0AB6"/>
    <w:rsid w:val="00EE60B1"/>
    <w:rsid w:val="00EF3A8B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69B4-6F0D-480A-B703-CCC14837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17</cp:revision>
  <cp:lastPrinted>2025-05-22T05:59:00Z</cp:lastPrinted>
  <dcterms:created xsi:type="dcterms:W3CDTF">2025-06-04T10:51:00Z</dcterms:created>
  <dcterms:modified xsi:type="dcterms:W3CDTF">2026-01-21T10:30:00Z</dcterms:modified>
</cp:coreProperties>
</file>