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3E33634C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30B76" w:rsidRPr="00630B76">
        <w:rPr>
          <w:rFonts w:eastAsia="Times New Roman" w:cs="Arial"/>
          <w:sz w:val="20"/>
          <w:szCs w:val="24"/>
          <w:lang w:eastAsia="cs-CZ"/>
        </w:rPr>
        <w:t xml:space="preserve">NADROPARIN </w:t>
      </w:r>
      <w:bookmarkStart w:id="0" w:name="_GoBack"/>
      <w:bookmarkEnd w:id="0"/>
      <w:r w:rsidR="009D1901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90B8" w14:textId="77777777" w:rsidR="00D826C7" w:rsidRDefault="00D826C7" w:rsidP="004A044C">
      <w:r>
        <w:separator/>
      </w:r>
    </w:p>
  </w:endnote>
  <w:endnote w:type="continuationSeparator" w:id="0">
    <w:p w14:paraId="50920134" w14:textId="77777777" w:rsidR="00D826C7" w:rsidRDefault="00D826C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CA33" w14:textId="77777777" w:rsidR="00D826C7" w:rsidRDefault="00D826C7" w:rsidP="004A044C">
      <w:r>
        <w:separator/>
      </w:r>
    </w:p>
  </w:footnote>
  <w:footnote w:type="continuationSeparator" w:id="0">
    <w:p w14:paraId="7E441A2E" w14:textId="77777777" w:rsidR="00D826C7" w:rsidRDefault="00D826C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66C17D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30B7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30B7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115F-5F7B-429E-9F77-D4C1997B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2025-06-04T10:54:00Z</dcterms:created>
  <dcterms:modified xsi:type="dcterms:W3CDTF">2026-01-21T09:23:00Z</dcterms:modified>
</cp:coreProperties>
</file>