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D5E492" w14:textId="77777777" w:rsidR="004F7111" w:rsidRPr="00B664D6" w:rsidRDefault="004F7111" w:rsidP="004F7111">
      <w:pPr>
        <w:spacing w:before="240" w:after="120"/>
        <w:jc w:val="center"/>
        <w:rPr>
          <w:rFonts w:eastAsia="Calibri" w:cs="Arial"/>
          <w:b/>
          <w:sz w:val="28"/>
          <w:szCs w:val="24"/>
          <w:lang w:eastAsia="cs-CZ"/>
        </w:rPr>
      </w:pPr>
      <w:r w:rsidRPr="00B664D6">
        <w:rPr>
          <w:rFonts w:eastAsia="Calibri" w:cs="Arial"/>
          <w:b/>
          <w:caps/>
          <w:sz w:val="28"/>
          <w:szCs w:val="24"/>
          <w:lang w:eastAsia="cs-CZ"/>
        </w:rPr>
        <w:t xml:space="preserve">čestné prohlášení ÚČASTNÍKA </w:t>
      </w:r>
      <w:r w:rsidRPr="00B664D6">
        <w:rPr>
          <w:rFonts w:eastAsia="Calibri" w:cs="Arial"/>
          <w:b/>
          <w:sz w:val="28"/>
          <w:szCs w:val="24"/>
          <w:lang w:eastAsia="cs-CZ"/>
        </w:rPr>
        <w:t>K MEZINÁRODNÍM</w:t>
      </w:r>
      <w:bookmarkStart w:id="0" w:name="_GoBack"/>
      <w:bookmarkEnd w:id="0"/>
      <w:r w:rsidRPr="00B664D6">
        <w:rPr>
          <w:rFonts w:eastAsia="Calibri" w:cs="Arial"/>
          <w:b/>
          <w:sz w:val="28"/>
          <w:szCs w:val="24"/>
          <w:lang w:eastAsia="cs-CZ"/>
        </w:rPr>
        <w:t xml:space="preserve"> SANKCÍM </w:t>
      </w:r>
    </w:p>
    <w:p w14:paraId="39AE982B" w14:textId="77777777" w:rsidR="004F7111" w:rsidRPr="004F7111" w:rsidRDefault="004F7111" w:rsidP="004F7111">
      <w:pPr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14:paraId="7A108F5F" w14:textId="60B87896" w:rsidR="004F7111" w:rsidRPr="004F7111" w:rsidRDefault="004F7111" w:rsidP="004F7111">
      <w:pPr>
        <w:ind w:left="3540" w:hanging="3540"/>
        <w:rPr>
          <w:rFonts w:eastAsia="Times New Roman" w:cs="Arial"/>
          <w:sz w:val="20"/>
          <w:szCs w:val="24"/>
          <w:lang w:eastAsia="cs-CZ"/>
        </w:rPr>
      </w:pPr>
      <w:r w:rsidRPr="004F7111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4F7111">
        <w:rPr>
          <w:rFonts w:eastAsia="Times New Roman" w:cs="Arial"/>
          <w:b/>
          <w:sz w:val="20"/>
          <w:szCs w:val="20"/>
          <w:lang w:eastAsia="cs-CZ"/>
        </w:rPr>
        <w:t xml:space="preserve">:  </w:t>
      </w:r>
      <w:r w:rsidRPr="004F7111">
        <w:rPr>
          <w:rFonts w:eastAsia="Times New Roman" w:cs="Arial"/>
          <w:sz w:val="20"/>
          <w:szCs w:val="24"/>
          <w:lang w:eastAsia="cs-CZ"/>
        </w:rPr>
        <w:t xml:space="preserve">Dodávky léčivých přípravků s účinnou látkou </w:t>
      </w:r>
      <w:r w:rsidR="00EC4B73" w:rsidRPr="00EC4B73">
        <w:rPr>
          <w:rFonts w:eastAsia="Times New Roman" w:cs="Arial"/>
          <w:sz w:val="20"/>
          <w:szCs w:val="24"/>
          <w:lang w:eastAsia="cs-CZ"/>
        </w:rPr>
        <w:t>CEFEPIM</w:t>
      </w:r>
      <w:r w:rsidR="00EC4B73">
        <w:rPr>
          <w:rFonts w:eastAsia="Times New Roman" w:cs="Arial"/>
          <w:sz w:val="20"/>
          <w:szCs w:val="24"/>
          <w:lang w:eastAsia="cs-CZ"/>
        </w:rPr>
        <w:t xml:space="preserve"> 2026</w:t>
      </w:r>
    </w:p>
    <w:p w14:paraId="685922F9" w14:textId="77777777" w:rsidR="004F7111" w:rsidRPr="004F7111" w:rsidRDefault="004F7111" w:rsidP="004F7111">
      <w:pPr>
        <w:ind w:left="3540" w:hanging="3540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14:paraId="3E9FA737" w14:textId="77777777" w:rsidR="004F7111" w:rsidRPr="004F7111" w:rsidRDefault="004F7111" w:rsidP="004F7111">
      <w:pPr>
        <w:spacing w:after="120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  <w:r w:rsidRPr="004F7111">
        <w:rPr>
          <w:rFonts w:eastAsia="Calibri" w:cs="Arial"/>
          <w:b/>
          <w:caps/>
          <w:sz w:val="20"/>
          <w:szCs w:val="20"/>
          <w:u w:val="single"/>
          <w:lang w:eastAsia="cs-CZ"/>
        </w:rPr>
        <w:t>základní identifikační údaje ÚČASTNÍKA:</w:t>
      </w: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4F7111" w:rsidRPr="004F7111" w14:paraId="4A342F93" w14:textId="77777777" w:rsidTr="004F711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0DDEAD05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4F7111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32A04999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4F7111" w:rsidRPr="004F7111" w14:paraId="3C267BA5" w14:textId="77777777" w:rsidTr="004F711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4F11EEB2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4F7111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14:paraId="7DFF09C3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4F7111" w:rsidRPr="004F7111" w14:paraId="0133AD39" w14:textId="77777777" w:rsidTr="004F711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2B6241E2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4F7111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738645E1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4F7111" w:rsidRPr="004F7111" w14:paraId="65C9FAA3" w14:textId="77777777" w:rsidTr="004F711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36890726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4F7111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41E4136C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4F7111" w:rsidRPr="004F7111" w14:paraId="2B5EF090" w14:textId="77777777" w:rsidTr="004F7111">
        <w:trPr>
          <w:trHeight w:val="56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10A12858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4F7111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11956561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</w:tbl>
    <w:p w14:paraId="743F923C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Calibri" w:cs="Arial"/>
          <w:sz w:val="20"/>
          <w:szCs w:val="20"/>
          <w:lang w:eastAsia="cs-CZ"/>
        </w:rPr>
      </w:pPr>
    </w:p>
    <w:p w14:paraId="45DA0467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b/>
          <w:bCs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b/>
          <w:bCs/>
          <w:color w:val="00000A"/>
          <w:sz w:val="20"/>
          <w:szCs w:val="20"/>
          <w:lang w:eastAsia="cs-CZ"/>
        </w:rPr>
        <w:t>Prohlašuji, že jako účastník veřejné zakázky nejsem dodavatelem ve smyslu nařízení Rady EU č. 2022/576, tj. nejsem:</w:t>
      </w:r>
    </w:p>
    <w:p w14:paraId="57E7BFF4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color w:val="00000A"/>
          <w:sz w:val="20"/>
          <w:szCs w:val="20"/>
          <w:lang w:eastAsia="cs-CZ"/>
        </w:rPr>
        <w:t>a) ruským státním příslušníkem, fyzickou či právnickou osobou, subjektem či orgánem se sídlem v Rusku,</w:t>
      </w:r>
    </w:p>
    <w:p w14:paraId="70BBD9FD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color w:val="00000A"/>
          <w:sz w:val="20"/>
          <w:szCs w:val="20"/>
          <w:lang w:eastAsia="cs-CZ"/>
        </w:rPr>
        <w:t>b) právnickou osobou, subjektem nebo orgánem, který je z více než 50 % přímo či nepřímo vlastněný některým ze subjektů uvedených v písmeni a), nebo</w:t>
      </w:r>
    </w:p>
    <w:p w14:paraId="71A6C3C1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color w:val="00000A"/>
          <w:sz w:val="20"/>
          <w:szCs w:val="20"/>
          <w:lang w:eastAsia="cs-CZ"/>
        </w:rPr>
        <w:t>c) fyzickou nebo právnickou osobou, subjektem nebo orgánem, který jedná jménem nebo na pokyn některého ze subjektů uvedených v písmeni a) nebo b).</w:t>
      </w:r>
    </w:p>
    <w:p w14:paraId="25B0C544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color w:val="00000A"/>
          <w:sz w:val="20"/>
          <w:szCs w:val="20"/>
          <w:lang w:eastAsia="cs-CZ"/>
        </w:rPr>
        <w:t>Prohlašuji, že nevyužiji při plnění veřejné zakázky poddodavatele, který by naplnil výše uvedená písm. a) – c), pokud by plnil více než 10 % hodnoty zakázky.</w:t>
      </w:r>
    </w:p>
    <w:p w14:paraId="098C88D0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</w:p>
    <w:p w14:paraId="6F69557F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b/>
          <w:color w:val="00000A"/>
          <w:sz w:val="20"/>
          <w:szCs w:val="20"/>
          <w:lang w:eastAsia="cs-CZ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3701E358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b/>
          <w:color w:val="00000A"/>
          <w:sz w:val="20"/>
          <w:szCs w:val="20"/>
          <w:lang w:eastAsia="cs-CZ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4F7111">
        <w:rPr>
          <w:rFonts w:eastAsia="Times New Roman" w:cs="Arial"/>
          <w:b/>
          <w:color w:val="00000A"/>
          <w:sz w:val="20"/>
          <w:szCs w:val="20"/>
          <w:vertAlign w:val="superscript"/>
          <w:lang w:eastAsia="cs-CZ"/>
        </w:rPr>
        <w:footnoteReference w:id="1"/>
      </w:r>
      <w:r w:rsidRPr="004F7111">
        <w:rPr>
          <w:rFonts w:eastAsia="Times New Roman" w:cs="Arial"/>
          <w:b/>
          <w:color w:val="00000A"/>
          <w:sz w:val="20"/>
          <w:szCs w:val="20"/>
          <w:lang w:eastAsia="cs-CZ"/>
        </w:rPr>
        <w:t>.</w:t>
      </w:r>
    </w:p>
    <w:p w14:paraId="5E7B8AB2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</w:p>
    <w:p w14:paraId="4484C5CD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color w:val="00000A"/>
          <w:sz w:val="20"/>
          <w:szCs w:val="20"/>
          <w:lang w:eastAsia="cs-CZ"/>
        </w:rPr>
        <w:t>V případě změny výše uvedeného budu neprodleně zadavatele informovat.</w:t>
      </w:r>
    </w:p>
    <w:p w14:paraId="34A51BF8" w14:textId="74B18717" w:rsidR="004F7111" w:rsidRDefault="004F7111" w:rsidP="004F7111">
      <w:pPr>
        <w:snapToGrid w:val="0"/>
        <w:spacing w:after="120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14:paraId="36B87336" w14:textId="1C00ADEB" w:rsidR="004F7111" w:rsidRPr="004F7111" w:rsidRDefault="004F7111" w:rsidP="004F7111">
      <w:pPr>
        <w:snapToGrid w:val="0"/>
        <w:spacing w:after="120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14:paraId="3D2ED269" w14:textId="77777777" w:rsidR="004F7111" w:rsidRPr="004F7111" w:rsidRDefault="004F7111" w:rsidP="004F7111">
      <w:pPr>
        <w:snapToGrid w:val="0"/>
        <w:spacing w:after="120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14:paraId="484ACD67" w14:textId="77777777" w:rsidR="004F7111" w:rsidRPr="004F7111" w:rsidRDefault="004F7111" w:rsidP="004F7111">
      <w:pPr>
        <w:snapToGrid w:val="0"/>
        <w:spacing w:after="120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14:paraId="55CFFAFA" w14:textId="0CAFB6A4" w:rsidR="00932EB1" w:rsidRPr="004F7111" w:rsidRDefault="004F7111" w:rsidP="004F7111">
      <w:pPr>
        <w:snapToGrid w:val="0"/>
        <w:spacing w:after="120"/>
        <w:ind w:right="-1"/>
        <w:rPr>
          <w:rFonts w:eastAsia="Times New Roman" w:cs="Arial"/>
          <w:sz w:val="20"/>
          <w:szCs w:val="20"/>
          <w:lang w:eastAsia="cs-CZ"/>
        </w:rPr>
      </w:pPr>
      <w:r w:rsidRPr="004F7111">
        <w:rPr>
          <w:rFonts w:eastAsia="Times New Roman" w:cs="Arial"/>
          <w:sz w:val="20"/>
          <w:szCs w:val="20"/>
          <w:lang w:eastAsia="cs-CZ"/>
        </w:rPr>
        <w:t>V …………… dne ……………</w:t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sectPr w:rsidR="00932EB1" w:rsidRPr="004F7111" w:rsidSect="004F18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849" w:bottom="184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377874" w14:textId="77777777" w:rsidR="00505F0E" w:rsidRDefault="00505F0E" w:rsidP="004A044C">
      <w:r>
        <w:separator/>
      </w:r>
    </w:p>
  </w:endnote>
  <w:endnote w:type="continuationSeparator" w:id="0">
    <w:p w14:paraId="13C29329" w14:textId="77777777" w:rsidR="00505F0E" w:rsidRDefault="00505F0E" w:rsidP="004A0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808E23" w14:textId="77777777" w:rsidR="0097733C" w:rsidRDefault="0097733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5BEA7" w14:textId="77777777"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EAC0135" wp14:editId="27B75BCC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E72FA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331BC0DB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4AC26B5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AC0135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0FE72FA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331BC0DB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4AC26B53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049593B" wp14:editId="58F10825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40ADE60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D259DF" wp14:editId="6DCE7F19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98C412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14:paraId="79A6B463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0B632F9B" w14:textId="05147DC1" w:rsidR="00240FFA" w:rsidRPr="00AB233A" w:rsidRDefault="0097733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na</w:t>
                          </w:r>
                          <w:r w:rsidR="000A73EC"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 w:rsidR="000A73EC"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1D259DF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4298C412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14:paraId="79A6B463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0B632F9B" w14:textId="05147DC1" w:rsidR="00240FFA" w:rsidRPr="00AB233A" w:rsidRDefault="0097733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na</w:t>
                    </w:r>
                    <w:r w:rsidR="000A73EC">
                      <w:rPr>
                        <w:szCs w:val="16"/>
                      </w:rPr>
                      <w:t>d</w:t>
                    </w:r>
                    <w:proofErr w:type="spellEnd"/>
                    <w:r w:rsidR="000A73EC"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5EEE00A" wp14:editId="5815A025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0164CC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15849DC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1BA5D9ED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EEE00A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090164CC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15849DC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1BA5D9ED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0AD9457" wp14:editId="2E20B2D6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AECEDB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7797E6E" wp14:editId="4AF40EC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58D373" w14:textId="77777777" w:rsidR="0097733C" w:rsidRDefault="0097733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7E2226" w14:textId="77777777" w:rsidR="00505F0E" w:rsidRDefault="00505F0E" w:rsidP="004A044C">
      <w:r>
        <w:separator/>
      </w:r>
    </w:p>
  </w:footnote>
  <w:footnote w:type="continuationSeparator" w:id="0">
    <w:p w14:paraId="4EE8829E" w14:textId="77777777" w:rsidR="00505F0E" w:rsidRDefault="00505F0E" w:rsidP="004A044C">
      <w:r>
        <w:continuationSeparator/>
      </w:r>
    </w:p>
  </w:footnote>
  <w:footnote w:id="1">
    <w:p w14:paraId="7745CBCA" w14:textId="77777777" w:rsidR="004F7111" w:rsidRDefault="004F7111" w:rsidP="004F7111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455306" w14:textId="77777777" w:rsidR="0097733C" w:rsidRDefault="0097733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BD194" w14:textId="1570F3EA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EC641A">
      <w:rPr>
        <w:color w:val="A6A6A6"/>
        <w:sz w:val="16"/>
        <w:szCs w:val="16"/>
      </w:rPr>
      <w:tab/>
      <w:t xml:space="preserve">Stránka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PAGE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EC4B73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Pr="00EC641A">
      <w:rPr>
        <w:color w:val="A6A6A6"/>
        <w:sz w:val="16"/>
        <w:szCs w:val="16"/>
      </w:rPr>
      <w:t xml:space="preserve"> z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NUMPAGES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EC4B73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17570D67" wp14:editId="01A9EA22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29" name="Obrázek 29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E87D94A" wp14:editId="6CA7DBE6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2FEFFB1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AC4D14" w14:textId="77777777" w:rsidR="0097733C" w:rsidRDefault="0097733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65BDB"/>
    <w:multiLevelType w:val="hybridMultilevel"/>
    <w:tmpl w:val="5A82B0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76AC0"/>
    <w:multiLevelType w:val="hybridMultilevel"/>
    <w:tmpl w:val="671E4222"/>
    <w:lvl w:ilvl="0" w:tplc="7A7A19D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93DAC"/>
    <w:multiLevelType w:val="hybridMultilevel"/>
    <w:tmpl w:val="6B007CC8"/>
    <w:lvl w:ilvl="0" w:tplc="86665B5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PostScriptOverText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153CF"/>
    <w:rsid w:val="000725D6"/>
    <w:rsid w:val="00073CCE"/>
    <w:rsid w:val="00082109"/>
    <w:rsid w:val="000A73EC"/>
    <w:rsid w:val="000C4F3C"/>
    <w:rsid w:val="000C7F59"/>
    <w:rsid w:val="000F7A22"/>
    <w:rsid w:val="00101773"/>
    <w:rsid w:val="00125813"/>
    <w:rsid w:val="00147316"/>
    <w:rsid w:val="00160E45"/>
    <w:rsid w:val="00180031"/>
    <w:rsid w:val="00195052"/>
    <w:rsid w:val="001B4FC1"/>
    <w:rsid w:val="001C39F1"/>
    <w:rsid w:val="001C73BC"/>
    <w:rsid w:val="001D442D"/>
    <w:rsid w:val="001E10BC"/>
    <w:rsid w:val="001E3FEB"/>
    <w:rsid w:val="00204007"/>
    <w:rsid w:val="00240FFA"/>
    <w:rsid w:val="00241EAC"/>
    <w:rsid w:val="00260DDE"/>
    <w:rsid w:val="0026591C"/>
    <w:rsid w:val="0031358D"/>
    <w:rsid w:val="00327695"/>
    <w:rsid w:val="00331F3A"/>
    <w:rsid w:val="00353FB2"/>
    <w:rsid w:val="003644C8"/>
    <w:rsid w:val="00392423"/>
    <w:rsid w:val="003B3991"/>
    <w:rsid w:val="003B3E9D"/>
    <w:rsid w:val="003D4DF8"/>
    <w:rsid w:val="004023A0"/>
    <w:rsid w:val="00462009"/>
    <w:rsid w:val="0047111E"/>
    <w:rsid w:val="004A044C"/>
    <w:rsid w:val="004A68D9"/>
    <w:rsid w:val="004C6686"/>
    <w:rsid w:val="004E76F4"/>
    <w:rsid w:val="004F1836"/>
    <w:rsid w:val="004F7111"/>
    <w:rsid w:val="00505F0E"/>
    <w:rsid w:val="00507B10"/>
    <w:rsid w:val="00540947"/>
    <w:rsid w:val="00566CAA"/>
    <w:rsid w:val="00580EDE"/>
    <w:rsid w:val="005811C5"/>
    <w:rsid w:val="005964DC"/>
    <w:rsid w:val="005B402A"/>
    <w:rsid w:val="005C0742"/>
    <w:rsid w:val="005C64DB"/>
    <w:rsid w:val="005E3326"/>
    <w:rsid w:val="00626397"/>
    <w:rsid w:val="00657FE1"/>
    <w:rsid w:val="00660CA0"/>
    <w:rsid w:val="00665FBC"/>
    <w:rsid w:val="00675C52"/>
    <w:rsid w:val="006C53A2"/>
    <w:rsid w:val="006E2395"/>
    <w:rsid w:val="006F2635"/>
    <w:rsid w:val="0071483B"/>
    <w:rsid w:val="00736987"/>
    <w:rsid w:val="0074522B"/>
    <w:rsid w:val="007476D3"/>
    <w:rsid w:val="007518EE"/>
    <w:rsid w:val="007E2189"/>
    <w:rsid w:val="00824631"/>
    <w:rsid w:val="0084036B"/>
    <w:rsid w:val="008650CD"/>
    <w:rsid w:val="008866C1"/>
    <w:rsid w:val="00892AA4"/>
    <w:rsid w:val="008A573A"/>
    <w:rsid w:val="008C632F"/>
    <w:rsid w:val="008D1468"/>
    <w:rsid w:val="008E311B"/>
    <w:rsid w:val="008F4FC4"/>
    <w:rsid w:val="008F6A0E"/>
    <w:rsid w:val="00932EB1"/>
    <w:rsid w:val="0097733C"/>
    <w:rsid w:val="009876AE"/>
    <w:rsid w:val="009969EB"/>
    <w:rsid w:val="009A699B"/>
    <w:rsid w:val="00A037B7"/>
    <w:rsid w:val="00A10F4A"/>
    <w:rsid w:val="00A15D6B"/>
    <w:rsid w:val="00A31EB3"/>
    <w:rsid w:val="00A77944"/>
    <w:rsid w:val="00A869DB"/>
    <w:rsid w:val="00AA676B"/>
    <w:rsid w:val="00AB233A"/>
    <w:rsid w:val="00AB3597"/>
    <w:rsid w:val="00AF22E6"/>
    <w:rsid w:val="00B04E80"/>
    <w:rsid w:val="00B25962"/>
    <w:rsid w:val="00B34585"/>
    <w:rsid w:val="00B43A40"/>
    <w:rsid w:val="00B664D6"/>
    <w:rsid w:val="00BB46E8"/>
    <w:rsid w:val="00BC0A5A"/>
    <w:rsid w:val="00BC16C7"/>
    <w:rsid w:val="00BC78AA"/>
    <w:rsid w:val="00BD36EE"/>
    <w:rsid w:val="00C070C0"/>
    <w:rsid w:val="00C11EBD"/>
    <w:rsid w:val="00C14784"/>
    <w:rsid w:val="00C207E1"/>
    <w:rsid w:val="00C26BA0"/>
    <w:rsid w:val="00C66AE5"/>
    <w:rsid w:val="00C7652B"/>
    <w:rsid w:val="00C80186"/>
    <w:rsid w:val="00CA44CF"/>
    <w:rsid w:val="00CC227C"/>
    <w:rsid w:val="00CC6C9D"/>
    <w:rsid w:val="00CE2490"/>
    <w:rsid w:val="00CF55E2"/>
    <w:rsid w:val="00D02FB7"/>
    <w:rsid w:val="00D21F38"/>
    <w:rsid w:val="00D22279"/>
    <w:rsid w:val="00D241A1"/>
    <w:rsid w:val="00D271E1"/>
    <w:rsid w:val="00D374F6"/>
    <w:rsid w:val="00D45EC7"/>
    <w:rsid w:val="00D47E6C"/>
    <w:rsid w:val="00D7639E"/>
    <w:rsid w:val="00D9237F"/>
    <w:rsid w:val="00DE56F9"/>
    <w:rsid w:val="00E01B24"/>
    <w:rsid w:val="00E1346F"/>
    <w:rsid w:val="00E3756C"/>
    <w:rsid w:val="00E539B8"/>
    <w:rsid w:val="00E87CBA"/>
    <w:rsid w:val="00E94005"/>
    <w:rsid w:val="00EA0EF8"/>
    <w:rsid w:val="00EC4B73"/>
    <w:rsid w:val="00EC641A"/>
    <w:rsid w:val="00EE0AB6"/>
    <w:rsid w:val="00EE60B1"/>
    <w:rsid w:val="00EF678E"/>
    <w:rsid w:val="00F14815"/>
    <w:rsid w:val="00F37091"/>
    <w:rsid w:val="00F72AC3"/>
    <w:rsid w:val="00FD1E80"/>
    <w:rsid w:val="00FF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3AEFA1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69DB"/>
    <w:pPr>
      <w:spacing w:after="0" w:line="24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customStyle="1" w:styleId="NADPIS">
    <w:name w:val="NADPIS"/>
    <w:basedOn w:val="Nadpis1"/>
    <w:link w:val="NADPISChar"/>
    <w:qFormat/>
    <w:rsid w:val="00A869DB"/>
    <w:pPr>
      <w:spacing w:before="360" w:after="240"/>
      <w:jc w:val="center"/>
    </w:pPr>
    <w:rPr>
      <w:rFonts w:ascii="Arial" w:hAnsi="Arial" w:cs="Arial"/>
      <w:bCs w:val="0"/>
      <w:lang w:eastAsia="cs-CZ"/>
    </w:rPr>
  </w:style>
  <w:style w:type="character" w:customStyle="1" w:styleId="NADPISChar">
    <w:name w:val="NADPIS Char"/>
    <w:basedOn w:val="Nadpis1Char"/>
    <w:link w:val="NADPIS"/>
    <w:rsid w:val="00A869DB"/>
    <w:rPr>
      <w:rFonts w:ascii="Arial" w:eastAsiaTheme="majorEastAsia" w:hAnsi="Arial" w:cs="Arial"/>
      <w:b/>
      <w:bCs w:val="0"/>
      <w:color w:val="365F91" w:themeColor="accent1" w:themeShade="BF"/>
      <w:sz w:val="28"/>
      <w:szCs w:val="28"/>
      <w:lang w:eastAsia="cs-CZ"/>
    </w:rPr>
  </w:style>
  <w:style w:type="character" w:styleId="Odkaznakoment">
    <w:name w:val="annotation reference"/>
    <w:rsid w:val="00EC641A"/>
    <w:rPr>
      <w:sz w:val="16"/>
      <w:szCs w:val="16"/>
    </w:rPr>
  </w:style>
  <w:style w:type="paragraph" w:styleId="Textkomente">
    <w:name w:val="annotation text"/>
    <w:basedOn w:val="Normln"/>
    <w:link w:val="TextkomenteChar"/>
    <w:rsid w:val="00EC641A"/>
    <w:pPr>
      <w:spacing w:after="120"/>
    </w:pPr>
    <w:rPr>
      <w:rFonts w:eastAsia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EC641A"/>
    <w:rPr>
      <w:rFonts w:ascii="Arial" w:eastAsia="Times New Roman" w:hAnsi="Arial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4F71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4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140A21-0596-4D41-8E47-F0DC740C4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1</TotalTime>
  <Pages>1</Pages>
  <Words>244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Steklá Michaela</cp:lastModifiedBy>
  <cp:revision>16</cp:revision>
  <cp:lastPrinted>2025-05-22T05:59:00Z</cp:lastPrinted>
  <dcterms:created xsi:type="dcterms:W3CDTF">2025-06-04T10:51:00Z</dcterms:created>
  <dcterms:modified xsi:type="dcterms:W3CDTF">2026-01-20T15:11:00Z</dcterms:modified>
</cp:coreProperties>
</file>