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71484FFD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9D1901" w:rsidRPr="009D1901">
        <w:rPr>
          <w:rFonts w:eastAsia="Times New Roman" w:cs="Arial"/>
          <w:sz w:val="20"/>
          <w:szCs w:val="24"/>
          <w:lang w:eastAsia="cs-CZ"/>
        </w:rPr>
        <w:t>CEFEPIM</w:t>
      </w:r>
      <w:r w:rsidR="009D1901">
        <w:rPr>
          <w:rFonts w:eastAsia="Times New Roman" w:cs="Arial"/>
          <w:sz w:val="20"/>
          <w:szCs w:val="24"/>
          <w:lang w:eastAsia="cs-CZ"/>
        </w:rPr>
        <w:t xml:space="preserve"> 2026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ABBAE" w14:textId="77777777" w:rsidR="00F40385" w:rsidRDefault="00F40385" w:rsidP="004A044C">
      <w:r>
        <w:separator/>
      </w:r>
    </w:p>
  </w:endnote>
  <w:endnote w:type="continuationSeparator" w:id="0">
    <w:p w14:paraId="6E967A6C" w14:textId="77777777" w:rsidR="00F40385" w:rsidRDefault="00F40385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05ED8" w14:textId="77777777" w:rsidR="00F40385" w:rsidRDefault="00F40385" w:rsidP="004A044C">
      <w:r>
        <w:separator/>
      </w:r>
    </w:p>
  </w:footnote>
  <w:footnote w:type="continuationSeparator" w:id="0">
    <w:p w14:paraId="72F216D9" w14:textId="77777777" w:rsidR="00F40385" w:rsidRDefault="00F40385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AA688D3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D1901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D1901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217F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47BA"/>
    <w:rsid w:val="009D1901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40385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636C-0D1C-438F-8174-5E983DA5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18</cp:revision>
  <cp:lastPrinted>2025-05-22T05:59:00Z</cp:lastPrinted>
  <dcterms:created xsi:type="dcterms:W3CDTF">2025-06-04T10:54:00Z</dcterms:created>
  <dcterms:modified xsi:type="dcterms:W3CDTF">2026-01-20T15:11:00Z</dcterms:modified>
</cp:coreProperties>
</file>