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8BE9" w14:textId="0D146002" w:rsidR="008D1323" w:rsidRDefault="00A55F8B" w:rsidP="008D1323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</w:t>
      </w:r>
      <w:r w:rsidR="008D1323">
        <w:rPr>
          <w:rFonts w:eastAsia="Calibri" w:cs="Arial"/>
          <w:b/>
          <w:caps/>
          <w:sz w:val="28"/>
          <w:szCs w:val="28"/>
        </w:rPr>
        <w:t>estné prohlášení</w:t>
      </w:r>
      <w:r w:rsidR="0004484F">
        <w:rPr>
          <w:rFonts w:eastAsia="Calibri" w:cs="Arial"/>
          <w:b/>
          <w:caps/>
          <w:sz w:val="28"/>
          <w:szCs w:val="28"/>
        </w:rPr>
        <w:t xml:space="preserve"> dodavatele</w:t>
      </w:r>
    </w:p>
    <w:p w14:paraId="23D23D91" w14:textId="77777777" w:rsidR="008D1323" w:rsidRDefault="008D1323" w:rsidP="008D1323">
      <w:pPr>
        <w:spacing w:line="240" w:lineRule="auto"/>
        <w:ind w:right="-1"/>
        <w:rPr>
          <w:rFonts w:eastAsia="Calibri" w:cs="Arial"/>
          <w:b/>
          <w:caps/>
          <w:szCs w:val="20"/>
          <w:u w:val="single"/>
        </w:rPr>
      </w:pPr>
    </w:p>
    <w:p w14:paraId="6CC25443" w14:textId="40505DF2" w:rsidR="00A0037A" w:rsidRPr="00A0037A" w:rsidRDefault="00592B5E" w:rsidP="00A07B97">
      <w:pPr>
        <w:spacing w:after="120" w:line="240" w:lineRule="auto"/>
        <w:ind w:left="2835" w:hanging="2835"/>
        <w:rPr>
          <w:rFonts w:cs="Arial"/>
          <w:b/>
          <w:sz w:val="20"/>
          <w:szCs w:val="20"/>
        </w:rPr>
      </w:pPr>
      <w:r>
        <w:rPr>
          <w:rFonts w:eastAsia="Calibri" w:cs="Arial"/>
          <w:b/>
          <w:caps/>
          <w:sz w:val="20"/>
          <w:szCs w:val="20"/>
          <w:u w:val="single"/>
        </w:rPr>
        <w:t>N</w:t>
      </w:r>
      <w:r w:rsidR="008D1323" w:rsidRPr="008D1323">
        <w:rPr>
          <w:rFonts w:eastAsia="Calibri" w:cs="Arial"/>
          <w:b/>
          <w:caps/>
          <w:sz w:val="20"/>
          <w:szCs w:val="20"/>
          <w:u w:val="single"/>
        </w:rPr>
        <w:t xml:space="preserve">ÁZEV veřejnÉ </w:t>
      </w:r>
      <w:proofErr w:type="gramStart"/>
      <w:r w:rsidR="008D1323" w:rsidRPr="008D1323">
        <w:rPr>
          <w:rFonts w:eastAsia="Calibri" w:cs="Arial"/>
          <w:b/>
          <w:caps/>
          <w:sz w:val="20"/>
          <w:szCs w:val="20"/>
          <w:u w:val="single"/>
        </w:rPr>
        <w:t>zakázkY</w:t>
      </w:r>
      <w:r w:rsidR="008D1323" w:rsidRPr="008D1323">
        <w:rPr>
          <w:rFonts w:cs="Arial"/>
          <w:b/>
          <w:sz w:val="20"/>
          <w:szCs w:val="20"/>
        </w:rPr>
        <w:t xml:space="preserve">: </w:t>
      </w:r>
      <w:r w:rsidR="00A0037A">
        <w:rPr>
          <w:rFonts w:cs="Arial"/>
          <w:b/>
          <w:sz w:val="20"/>
          <w:szCs w:val="20"/>
        </w:rPr>
        <w:t xml:space="preserve"> </w:t>
      </w:r>
      <w:r w:rsidR="00A0037A" w:rsidRPr="00A0037A">
        <w:rPr>
          <w:rFonts w:cs="Arial"/>
          <w:b/>
          <w:sz w:val="20"/>
          <w:szCs w:val="20"/>
        </w:rPr>
        <w:t>Dynamický</w:t>
      </w:r>
      <w:proofErr w:type="gramEnd"/>
      <w:r w:rsidR="00A0037A" w:rsidRPr="00A0037A">
        <w:rPr>
          <w:rFonts w:cs="Arial"/>
          <w:b/>
          <w:sz w:val="20"/>
          <w:szCs w:val="20"/>
        </w:rPr>
        <w:t xml:space="preserve"> nákupní systém na dodávky výpočetní techniky, monitorů, tiskáren, serverů a dalšího IT vybavení</w:t>
      </w:r>
    </w:p>
    <w:p w14:paraId="12680755" w14:textId="3CD5B51D" w:rsidR="0004484F" w:rsidRDefault="0073621A" w:rsidP="00A0037A">
      <w:pPr>
        <w:spacing w:line="240" w:lineRule="auto"/>
        <w:ind w:left="2793" w:right="-1" w:firstLine="57"/>
        <w:rPr>
          <w:rFonts w:cs="Arial"/>
          <w:b/>
          <w:sz w:val="20"/>
          <w:szCs w:val="20"/>
        </w:rPr>
      </w:pPr>
      <w:r w:rsidRPr="0073621A">
        <w:rPr>
          <w:rFonts w:cs="Arial"/>
          <w:b/>
          <w:sz w:val="20"/>
          <w:szCs w:val="20"/>
        </w:rPr>
        <w:t>Výzva č. 17: Dodávky notebooků</w:t>
      </w:r>
    </w:p>
    <w:p w14:paraId="6D91EEBA" w14:textId="77777777" w:rsidR="0073621A" w:rsidRPr="008D1323" w:rsidRDefault="0073621A" w:rsidP="00A0037A">
      <w:pPr>
        <w:spacing w:line="240" w:lineRule="auto"/>
        <w:ind w:left="2793" w:right="-1" w:firstLine="57"/>
        <w:rPr>
          <w:rFonts w:eastAsia="Calibri" w:cs="Arial"/>
          <w:b/>
          <w:caps/>
          <w:sz w:val="20"/>
          <w:szCs w:val="20"/>
          <w:u w:val="single"/>
        </w:rPr>
      </w:pPr>
    </w:p>
    <w:p w14:paraId="3A01D4DB" w14:textId="4E7834C0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  <w:r w:rsidRPr="008D1323">
        <w:rPr>
          <w:rFonts w:eastAsia="Calibri" w:cs="Arial"/>
          <w:b/>
          <w:caps/>
          <w:sz w:val="20"/>
          <w:szCs w:val="20"/>
          <w:u w:val="single"/>
        </w:rPr>
        <w:t xml:space="preserve">základní identifikační údaje </w:t>
      </w:r>
      <w:r w:rsidR="0004484F">
        <w:rPr>
          <w:rFonts w:eastAsia="Calibri" w:cs="Arial"/>
          <w:b/>
          <w:caps/>
          <w:sz w:val="20"/>
          <w:szCs w:val="20"/>
          <w:u w:val="single"/>
        </w:rPr>
        <w:t>dodavatele</w:t>
      </w:r>
      <w:r w:rsidRPr="008D1323">
        <w:rPr>
          <w:rFonts w:eastAsia="Calibri" w:cs="Arial"/>
          <w:b/>
          <w:caps/>
          <w:sz w:val="20"/>
          <w:szCs w:val="20"/>
          <w:u w:val="single"/>
        </w:rPr>
        <w:t>:</w:t>
      </w:r>
    </w:p>
    <w:p w14:paraId="734FB910" w14:textId="77777777" w:rsidR="008D1323" w:rsidRPr="008D1323" w:rsidRDefault="008D1323" w:rsidP="008D1323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8D1323" w:rsidRPr="008D1323" w14:paraId="5A4CA29E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47B7D0B" w14:textId="359911E9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 xml:space="preserve">Název </w:t>
            </w:r>
            <w:r w:rsidR="0004484F">
              <w:rPr>
                <w:rFonts w:eastAsia="Calibri" w:cs="Arial"/>
                <w:sz w:val="20"/>
                <w:szCs w:val="20"/>
              </w:rPr>
              <w:t>dodavatele</w:t>
            </w:r>
          </w:p>
        </w:tc>
        <w:tc>
          <w:tcPr>
            <w:tcW w:w="6379" w:type="dxa"/>
            <w:vAlign w:val="center"/>
          </w:tcPr>
          <w:p w14:paraId="2078EDEF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2131B481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49077B7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3F184591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74DF3FBB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0AE670C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4580AFA6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15F470E7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339CCD4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217B6593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8D1323" w:rsidRPr="008D1323" w14:paraId="0BA71C95" w14:textId="77777777" w:rsidTr="00D151A0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D9BFFBE" w14:textId="6675096B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8D1323">
              <w:rPr>
                <w:rFonts w:eastAsia="Calibri" w:cs="Arial"/>
                <w:sz w:val="20"/>
                <w:szCs w:val="20"/>
              </w:rPr>
              <w:t xml:space="preserve">Oprávněná osoba jednat jménem či za </w:t>
            </w:r>
            <w:r w:rsidR="0004484F">
              <w:rPr>
                <w:rFonts w:eastAsia="Calibri" w:cs="Arial"/>
                <w:sz w:val="20"/>
                <w:szCs w:val="20"/>
              </w:rPr>
              <w:t>dodavatele</w:t>
            </w:r>
          </w:p>
        </w:tc>
        <w:tc>
          <w:tcPr>
            <w:tcW w:w="6379" w:type="dxa"/>
            <w:vAlign w:val="center"/>
          </w:tcPr>
          <w:p w14:paraId="44AF1435" w14:textId="77777777" w:rsidR="008D1323" w:rsidRPr="008D1323" w:rsidRDefault="008D1323" w:rsidP="008D1323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2500461D" w14:textId="77777777" w:rsidR="008D1323" w:rsidRPr="008D1323" w:rsidRDefault="008D1323" w:rsidP="008D1323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072F4F55" w14:textId="4141BA34" w:rsidR="00F93867" w:rsidRPr="00F93867" w:rsidRDefault="0004484F" w:rsidP="00F9386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>
        <w:rPr>
          <w:rFonts w:eastAsia="Calibri" w:cs="Arial"/>
          <w:b/>
          <w:sz w:val="20"/>
          <w:szCs w:val="20"/>
          <w:lang w:eastAsia="cs-CZ"/>
        </w:rPr>
        <w:t>Dodavatel</w:t>
      </w:r>
      <w:r w:rsidR="00F93867" w:rsidRPr="00F93867">
        <w:rPr>
          <w:rFonts w:eastAsia="Calibri" w:cs="Arial"/>
          <w:b/>
          <w:sz w:val="20"/>
          <w:szCs w:val="20"/>
          <w:lang w:eastAsia="cs-CZ"/>
        </w:rPr>
        <w:t xml:space="preserve"> tímto v souladu s ustanovením § 86 odst. 2 zákona č. 134/2016 Sb., o zadávání veřejných zakázek, </w:t>
      </w:r>
    </w:p>
    <w:p w14:paraId="3D0314F8" w14:textId="77777777" w:rsidR="00F93867" w:rsidRPr="00F93867" w:rsidRDefault="00F93867" w:rsidP="00F938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</w:p>
    <w:p w14:paraId="3A484490" w14:textId="77777777" w:rsidR="00F93867" w:rsidRPr="00F93867" w:rsidRDefault="00F93867" w:rsidP="00F938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F93867">
        <w:rPr>
          <w:rFonts w:eastAsia="Calibri" w:cs="Arial"/>
          <w:b/>
          <w:sz w:val="20"/>
          <w:szCs w:val="20"/>
          <w:u w:val="single"/>
          <w:lang w:eastAsia="cs-CZ"/>
        </w:rPr>
        <w:t>ČESTNĚ PROHLAŠUJE:</w:t>
      </w:r>
    </w:p>
    <w:p w14:paraId="017B1352" w14:textId="77777777" w:rsidR="00F93867" w:rsidRPr="00F93867" w:rsidRDefault="00F93867" w:rsidP="00F9386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</w:p>
    <w:p w14:paraId="69A0DD72" w14:textId="77777777" w:rsidR="00F93867" w:rsidRPr="00F93867" w:rsidRDefault="00F93867" w:rsidP="00F93867">
      <w:pPr>
        <w:tabs>
          <w:tab w:val="left" w:pos="567"/>
        </w:tabs>
        <w:spacing w:after="16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F93867">
        <w:rPr>
          <w:rFonts w:eastAsia="Times New Roman" w:cs="Arial"/>
          <w:color w:val="00000A"/>
          <w:sz w:val="20"/>
          <w:szCs w:val="20"/>
          <w:lang w:eastAsia="cs-CZ"/>
        </w:rPr>
        <w:t>že plně a bezvýhradně akceptuje obligatorní návrh smlouvy, který je přílohou zadávací dokumentace.</w:t>
      </w:r>
    </w:p>
    <w:p w14:paraId="424A1AB1" w14:textId="77777777" w:rsidR="00F93867" w:rsidRPr="00F93867" w:rsidRDefault="00F93867" w:rsidP="00F93867">
      <w:pPr>
        <w:tabs>
          <w:tab w:val="left" w:pos="567"/>
        </w:tabs>
        <w:spacing w:after="16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lang w:eastAsia="cs-CZ"/>
        </w:rPr>
        <w:t xml:space="preserve">že veškeré jím </w:t>
      </w:r>
      <w:r w:rsidRPr="00F93867">
        <w:rPr>
          <w:rFonts w:eastAsia="Times New Roman" w:cs="Arial"/>
          <w:bCs/>
          <w:color w:val="000000"/>
          <w:sz w:val="20"/>
          <w:szCs w:val="20"/>
          <w:lang w:eastAsia="cs-CZ"/>
        </w:rPr>
        <w:t xml:space="preserve">nabízené zboží je </w:t>
      </w:r>
      <w:r w:rsidRPr="00F93867">
        <w:rPr>
          <w:rFonts w:eastAsia="Times New Roman" w:cs="Arial"/>
          <w:iCs/>
          <w:sz w:val="20"/>
          <w:szCs w:val="20"/>
          <w:lang w:eastAsia="cs-CZ"/>
        </w:rPr>
        <w:t>podporováno výrobcem v rámci jeho programu podpory a servisu.</w:t>
      </w:r>
    </w:p>
    <w:p w14:paraId="2FEEC10F" w14:textId="78A783F0" w:rsidR="00F93867" w:rsidRDefault="00F93867" w:rsidP="00F93867">
      <w:pPr>
        <w:snapToGrid w:val="0"/>
        <w:spacing w:after="160" w:line="240" w:lineRule="auto"/>
        <w:jc w:val="both"/>
        <w:rPr>
          <w:rFonts w:eastAsia="Times New Roman" w:cs="Times New Roman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lang w:eastAsia="cs-CZ"/>
        </w:rPr>
        <w:t xml:space="preserve">že veškeré jím </w:t>
      </w:r>
      <w:r w:rsidRPr="00F93867">
        <w:rPr>
          <w:rFonts w:eastAsia="Times New Roman" w:cs="Arial"/>
          <w:bCs/>
          <w:color w:val="000000"/>
          <w:sz w:val="20"/>
          <w:szCs w:val="20"/>
          <w:lang w:eastAsia="cs-CZ"/>
        </w:rPr>
        <w:t xml:space="preserve">nabízené zboží je nové </w:t>
      </w:r>
      <w:r w:rsidRPr="00F93867">
        <w:rPr>
          <w:rFonts w:eastAsia="Times New Roman" w:cs="Times New Roman"/>
          <w:sz w:val="20"/>
          <w:szCs w:val="20"/>
          <w:lang w:eastAsia="cs-CZ"/>
        </w:rPr>
        <w:t>a nepoužité zařízení licencované ve jménu zákazníka tak, aby bylo možné eskalovat případné závady na technickou podporu výrobce</w:t>
      </w:r>
      <w:r w:rsidR="00A07B97">
        <w:rPr>
          <w:rFonts w:eastAsia="Times New Roman" w:cs="Times New Roman"/>
          <w:sz w:val="20"/>
          <w:szCs w:val="20"/>
          <w:lang w:eastAsia="cs-CZ"/>
        </w:rPr>
        <w:t>.</w:t>
      </w:r>
    </w:p>
    <w:p w14:paraId="4D7D76B6" w14:textId="61400CF1" w:rsidR="00586746" w:rsidRPr="00F93867" w:rsidRDefault="00586746" w:rsidP="00F93867">
      <w:pPr>
        <w:snapToGrid w:val="0"/>
        <w:spacing w:after="160" w:line="240" w:lineRule="auto"/>
        <w:jc w:val="both"/>
        <w:rPr>
          <w:rFonts w:eastAsia="Times New Roman" w:cs="Arial"/>
          <w:bCs/>
          <w:color w:val="000000"/>
          <w:sz w:val="20"/>
          <w:szCs w:val="20"/>
          <w:lang w:eastAsia="cs-CZ"/>
        </w:rPr>
      </w:pPr>
      <w:r w:rsidRPr="00FE5381">
        <w:rPr>
          <w:rFonts w:eastAsia="Times New Roman" w:cs="Arial"/>
          <w:sz w:val="20"/>
          <w:szCs w:val="20"/>
          <w:lang w:eastAsia="cs-CZ"/>
        </w:rPr>
        <w:t>________________________________________</w:t>
      </w:r>
    </w:p>
    <w:p w14:paraId="1A78925F" w14:textId="77777777" w:rsidR="00586746" w:rsidRPr="00586746" w:rsidRDefault="00FE5381" w:rsidP="00FE5381">
      <w:pPr>
        <w:snapToGrid w:val="0"/>
        <w:spacing w:after="120" w:line="240" w:lineRule="auto"/>
        <w:ind w:right="-1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586746">
        <w:rPr>
          <w:rFonts w:eastAsia="Times New Roman" w:cs="Arial"/>
          <w:b/>
          <w:bCs/>
          <w:sz w:val="20"/>
          <w:szCs w:val="20"/>
          <w:lang w:eastAsia="cs-CZ"/>
        </w:rPr>
        <w:t>I. Sociálně odpovědné zadávání</w:t>
      </w:r>
    </w:p>
    <w:p w14:paraId="05F41774" w14:textId="461E7B9A" w:rsidR="00FE5381" w:rsidRPr="00FE5381" w:rsidRDefault="00FE5381" w:rsidP="00586746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FE5381">
        <w:rPr>
          <w:rFonts w:eastAsia="Times New Roman" w:cs="Arial"/>
          <w:sz w:val="20"/>
          <w:szCs w:val="20"/>
          <w:lang w:eastAsia="cs-CZ"/>
        </w:rPr>
        <w:t xml:space="preserve"> že po celou dobu plnění veřejné zakázky:</w:t>
      </w:r>
    </w:p>
    <w:p w14:paraId="00348394" w14:textId="68346466" w:rsidR="00FE5381" w:rsidRPr="00FE5381" w:rsidRDefault="00586746" w:rsidP="00586746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>
        <w:rPr>
          <w:rFonts w:eastAsia="Times New Roman" w:cs="Arial"/>
          <w:sz w:val="20"/>
          <w:szCs w:val="20"/>
          <w:lang w:eastAsia="cs-CZ"/>
        </w:rPr>
        <w:t>1.</w:t>
      </w:r>
      <w:r w:rsidR="00FE5381" w:rsidRPr="00FE5381">
        <w:rPr>
          <w:rFonts w:eastAsia="Times New Roman" w:cs="Arial"/>
          <w:sz w:val="20"/>
          <w:szCs w:val="20"/>
          <w:lang w:eastAsia="cs-CZ"/>
        </w:rPr>
        <w:t>Bude plnit všechny povinnosti vyplývající z právních předpisů České republiky, zejména z předpisů pracovněprávních, včetně:</w:t>
      </w:r>
    </w:p>
    <w:p w14:paraId="79A86E59" w14:textId="77777777" w:rsidR="00FE5381" w:rsidRPr="00FE5381" w:rsidRDefault="00FE5381" w:rsidP="00586746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FE5381">
        <w:rPr>
          <w:rFonts w:eastAsia="Times New Roman" w:cs="Arial"/>
          <w:sz w:val="20"/>
          <w:szCs w:val="20"/>
          <w:lang w:eastAsia="cs-CZ"/>
        </w:rPr>
        <w:t>•</w:t>
      </w:r>
      <w:r w:rsidRPr="00FE5381">
        <w:rPr>
          <w:rFonts w:eastAsia="Times New Roman" w:cs="Arial"/>
          <w:sz w:val="20"/>
          <w:szCs w:val="20"/>
          <w:lang w:eastAsia="cs-CZ"/>
        </w:rPr>
        <w:tab/>
        <w:t>zajištění důstojných pracovních podmínek,</w:t>
      </w:r>
    </w:p>
    <w:p w14:paraId="4D9E4544" w14:textId="77777777" w:rsidR="00FE5381" w:rsidRPr="00FE5381" w:rsidRDefault="00FE5381" w:rsidP="00586746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FE5381">
        <w:rPr>
          <w:rFonts w:eastAsia="Times New Roman" w:cs="Arial"/>
          <w:sz w:val="20"/>
          <w:szCs w:val="20"/>
          <w:lang w:eastAsia="cs-CZ"/>
        </w:rPr>
        <w:t>•</w:t>
      </w:r>
      <w:r w:rsidRPr="00FE5381">
        <w:rPr>
          <w:rFonts w:eastAsia="Times New Roman" w:cs="Arial"/>
          <w:sz w:val="20"/>
          <w:szCs w:val="20"/>
          <w:lang w:eastAsia="cs-CZ"/>
        </w:rPr>
        <w:tab/>
        <w:t>dodržování povinností při odměňování zaměstnanců, délky pracovní doby a odpočinku,</w:t>
      </w:r>
    </w:p>
    <w:p w14:paraId="4BD4305F" w14:textId="77777777" w:rsidR="00FE5381" w:rsidRPr="00FE5381" w:rsidRDefault="00FE5381" w:rsidP="00586746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FE5381">
        <w:rPr>
          <w:rFonts w:eastAsia="Times New Roman" w:cs="Arial"/>
          <w:sz w:val="20"/>
          <w:szCs w:val="20"/>
          <w:lang w:eastAsia="cs-CZ"/>
        </w:rPr>
        <w:t>•</w:t>
      </w:r>
      <w:r w:rsidRPr="00FE5381">
        <w:rPr>
          <w:rFonts w:eastAsia="Times New Roman" w:cs="Arial"/>
          <w:sz w:val="20"/>
          <w:szCs w:val="20"/>
          <w:lang w:eastAsia="cs-CZ"/>
        </w:rPr>
        <w:tab/>
        <w:t>plnění povinností v oblasti zaměstnanosti a bezpečnosti a ochrany zdraví při práci,</w:t>
      </w:r>
    </w:p>
    <w:p w14:paraId="26509138" w14:textId="77777777" w:rsidR="00FE5381" w:rsidRPr="00FE5381" w:rsidRDefault="00FE5381" w:rsidP="00586746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FE5381">
        <w:rPr>
          <w:rFonts w:eastAsia="Times New Roman" w:cs="Arial"/>
          <w:sz w:val="20"/>
          <w:szCs w:val="20"/>
          <w:lang w:eastAsia="cs-CZ"/>
        </w:rPr>
        <w:t>•</w:t>
      </w:r>
      <w:r w:rsidRPr="00FE5381">
        <w:rPr>
          <w:rFonts w:eastAsia="Times New Roman" w:cs="Arial"/>
          <w:sz w:val="20"/>
          <w:szCs w:val="20"/>
          <w:lang w:eastAsia="cs-CZ"/>
        </w:rPr>
        <w:tab/>
        <w:t>a to vůči všem osobám podílejícím se na plnění veřejné zakázky, včetně poddodavatelů.</w:t>
      </w:r>
    </w:p>
    <w:p w14:paraId="7BDFC99D" w14:textId="77777777" w:rsidR="00FE5381" w:rsidRPr="00FE5381" w:rsidRDefault="00FE5381" w:rsidP="00586746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FE5381">
        <w:rPr>
          <w:rFonts w:eastAsia="Times New Roman" w:cs="Arial"/>
          <w:sz w:val="20"/>
          <w:szCs w:val="20"/>
          <w:lang w:eastAsia="cs-CZ"/>
        </w:rPr>
        <w:t>2.</w:t>
      </w:r>
      <w:r w:rsidRPr="00FE5381">
        <w:rPr>
          <w:rFonts w:eastAsia="Times New Roman" w:cs="Arial"/>
          <w:sz w:val="20"/>
          <w:szCs w:val="20"/>
          <w:lang w:eastAsia="cs-CZ"/>
        </w:rPr>
        <w:tab/>
        <w:t>Zajistí férové dodavatelské vztahy se svými poddodavateli, zejména včasné a řádné plnění finančních závazků.</w:t>
      </w:r>
    </w:p>
    <w:p w14:paraId="534675AF" w14:textId="77777777" w:rsidR="00FE5381" w:rsidRPr="00FE5381" w:rsidRDefault="00FE5381" w:rsidP="00FE5381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FE5381">
        <w:rPr>
          <w:rFonts w:eastAsia="Times New Roman" w:cs="Arial"/>
          <w:sz w:val="20"/>
          <w:szCs w:val="20"/>
          <w:lang w:eastAsia="cs-CZ"/>
        </w:rPr>
        <w:t>________________________________________</w:t>
      </w:r>
    </w:p>
    <w:p w14:paraId="511D98E9" w14:textId="77777777" w:rsidR="00FE5381" w:rsidRPr="00586746" w:rsidRDefault="00FE5381" w:rsidP="00FE5381">
      <w:pPr>
        <w:snapToGrid w:val="0"/>
        <w:spacing w:after="120" w:line="240" w:lineRule="auto"/>
        <w:ind w:right="-1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586746">
        <w:rPr>
          <w:rFonts w:eastAsia="Times New Roman" w:cs="Arial"/>
          <w:b/>
          <w:bCs/>
          <w:sz w:val="20"/>
          <w:szCs w:val="20"/>
          <w:lang w:eastAsia="cs-CZ"/>
        </w:rPr>
        <w:t>II. Environmentálně odpovědné zadávání</w:t>
      </w:r>
    </w:p>
    <w:p w14:paraId="777FF06B" w14:textId="0E9962F7" w:rsidR="00FE5381" w:rsidRPr="00FE5381" w:rsidRDefault="00FE5381" w:rsidP="00FE5381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FE5381">
        <w:rPr>
          <w:rFonts w:eastAsia="Times New Roman" w:cs="Arial"/>
          <w:sz w:val="20"/>
          <w:szCs w:val="20"/>
          <w:lang w:eastAsia="cs-CZ"/>
        </w:rPr>
        <w:t>že v rámci svých možností zvolí ekologicky šetrná řešení při plnění veřejné zakázky, zejména:</w:t>
      </w:r>
    </w:p>
    <w:p w14:paraId="0237278B" w14:textId="77777777" w:rsidR="00FE5381" w:rsidRPr="00FE5381" w:rsidRDefault="00FE5381" w:rsidP="00FE5381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FE5381">
        <w:rPr>
          <w:rFonts w:eastAsia="Times New Roman" w:cs="Arial"/>
          <w:sz w:val="20"/>
          <w:szCs w:val="20"/>
          <w:lang w:eastAsia="cs-CZ"/>
        </w:rPr>
        <w:t>•</w:t>
      </w:r>
      <w:r w:rsidRPr="00FE5381">
        <w:rPr>
          <w:rFonts w:eastAsia="Times New Roman" w:cs="Arial"/>
          <w:sz w:val="20"/>
          <w:szCs w:val="20"/>
          <w:lang w:eastAsia="cs-CZ"/>
        </w:rPr>
        <w:tab/>
        <w:t>snížením spotřeby elektrické energie,</w:t>
      </w:r>
    </w:p>
    <w:p w14:paraId="18F4BDEA" w14:textId="77777777" w:rsidR="00FE5381" w:rsidRPr="00FE5381" w:rsidRDefault="00FE5381" w:rsidP="00FE5381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FE5381">
        <w:rPr>
          <w:rFonts w:eastAsia="Times New Roman" w:cs="Arial"/>
          <w:sz w:val="20"/>
          <w:szCs w:val="20"/>
          <w:lang w:eastAsia="cs-CZ"/>
        </w:rPr>
        <w:lastRenderedPageBreak/>
        <w:t>•</w:t>
      </w:r>
      <w:r w:rsidRPr="00FE5381">
        <w:rPr>
          <w:rFonts w:eastAsia="Times New Roman" w:cs="Arial"/>
          <w:sz w:val="20"/>
          <w:szCs w:val="20"/>
          <w:lang w:eastAsia="cs-CZ"/>
        </w:rPr>
        <w:tab/>
        <w:t>zohledněním životního cyklu předmětu plnění a zajištěním dostupnosti náhradních dílů po dobu jeho životnosti,</w:t>
      </w:r>
    </w:p>
    <w:p w14:paraId="00267941" w14:textId="77777777" w:rsidR="00FE5381" w:rsidRPr="00FE5381" w:rsidRDefault="00FE5381" w:rsidP="00FE5381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FE5381">
        <w:rPr>
          <w:rFonts w:eastAsia="Times New Roman" w:cs="Arial"/>
          <w:sz w:val="20"/>
          <w:szCs w:val="20"/>
          <w:lang w:eastAsia="cs-CZ"/>
        </w:rPr>
        <w:t>•</w:t>
      </w:r>
      <w:r w:rsidRPr="00FE5381">
        <w:rPr>
          <w:rFonts w:eastAsia="Times New Roman" w:cs="Arial"/>
          <w:sz w:val="20"/>
          <w:szCs w:val="20"/>
          <w:lang w:eastAsia="cs-CZ"/>
        </w:rPr>
        <w:tab/>
        <w:t>používáním a dodáváním zařízení bez škodlivých látek.</w:t>
      </w:r>
    </w:p>
    <w:p w14:paraId="5F06626A" w14:textId="77777777" w:rsidR="00FE5381" w:rsidRPr="00FE5381" w:rsidRDefault="00FE5381" w:rsidP="00FE5381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FE5381">
        <w:rPr>
          <w:rFonts w:eastAsia="Times New Roman" w:cs="Arial"/>
          <w:sz w:val="20"/>
          <w:szCs w:val="20"/>
          <w:lang w:eastAsia="cs-CZ"/>
        </w:rPr>
        <w:t>________________________________________</w:t>
      </w:r>
    </w:p>
    <w:p w14:paraId="12FA785E" w14:textId="77777777" w:rsidR="00FE5381" w:rsidRPr="00586746" w:rsidRDefault="00FE5381" w:rsidP="00FE5381">
      <w:pPr>
        <w:snapToGrid w:val="0"/>
        <w:spacing w:after="120" w:line="240" w:lineRule="auto"/>
        <w:ind w:right="-1"/>
        <w:jc w:val="both"/>
        <w:rPr>
          <w:rFonts w:eastAsia="Times New Roman" w:cs="Arial"/>
          <w:b/>
          <w:bCs/>
          <w:sz w:val="20"/>
          <w:szCs w:val="20"/>
          <w:lang w:eastAsia="cs-CZ"/>
        </w:rPr>
      </w:pPr>
      <w:r w:rsidRPr="00586746">
        <w:rPr>
          <w:rFonts w:eastAsia="Times New Roman" w:cs="Arial"/>
          <w:b/>
          <w:bCs/>
          <w:sz w:val="20"/>
          <w:szCs w:val="20"/>
          <w:lang w:eastAsia="cs-CZ"/>
        </w:rPr>
        <w:t>III. Kybernetická bezpečnost</w:t>
      </w:r>
    </w:p>
    <w:p w14:paraId="2DE879AD" w14:textId="52FECAF8" w:rsidR="00FE5381" w:rsidRPr="00FE5381" w:rsidRDefault="00FE5381" w:rsidP="00FE5381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FE5381">
        <w:rPr>
          <w:rFonts w:eastAsia="Times New Roman" w:cs="Arial"/>
          <w:sz w:val="20"/>
          <w:szCs w:val="20"/>
          <w:lang w:eastAsia="cs-CZ"/>
        </w:rPr>
        <w:t>že zadavatel je poskytovatelem regulované služby podle zákona č. 264/2025 Sb., o kybernetické bezpečnosti (dále jen „ZKB“), a zavazuje se, že:</w:t>
      </w:r>
    </w:p>
    <w:p w14:paraId="4A90BF48" w14:textId="77777777" w:rsidR="00FE5381" w:rsidRPr="00FE5381" w:rsidRDefault="00FE5381" w:rsidP="00FE5381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FE5381">
        <w:rPr>
          <w:rFonts w:eastAsia="Times New Roman" w:cs="Arial"/>
          <w:sz w:val="20"/>
          <w:szCs w:val="20"/>
          <w:lang w:eastAsia="cs-CZ"/>
        </w:rPr>
        <w:t>•</w:t>
      </w:r>
      <w:r w:rsidRPr="00FE5381">
        <w:rPr>
          <w:rFonts w:eastAsia="Times New Roman" w:cs="Arial"/>
          <w:sz w:val="20"/>
          <w:szCs w:val="20"/>
          <w:lang w:eastAsia="cs-CZ"/>
        </w:rPr>
        <w:tab/>
        <w:t>při plnění veřejné zakázky bude dodržovat všechny povinnosti vyplývající ze ZKB a souvisejících právních předpisů,</w:t>
      </w:r>
    </w:p>
    <w:p w14:paraId="2E071A67" w14:textId="77777777" w:rsidR="00FE5381" w:rsidRPr="00FE5381" w:rsidRDefault="00FE5381" w:rsidP="00FE5381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FE5381">
        <w:rPr>
          <w:rFonts w:eastAsia="Times New Roman" w:cs="Arial"/>
          <w:sz w:val="20"/>
          <w:szCs w:val="20"/>
          <w:lang w:eastAsia="cs-CZ"/>
        </w:rPr>
        <w:t>•</w:t>
      </w:r>
      <w:r w:rsidRPr="00FE5381">
        <w:rPr>
          <w:rFonts w:eastAsia="Times New Roman" w:cs="Arial"/>
          <w:sz w:val="20"/>
          <w:szCs w:val="20"/>
          <w:lang w:eastAsia="cs-CZ"/>
        </w:rPr>
        <w:tab/>
        <w:t>nabídne a dodá pouze takový předmět plnění, který je v souladu s právními předpisy a normami České republiky a Evropské unie,</w:t>
      </w:r>
    </w:p>
    <w:p w14:paraId="618CB4D0" w14:textId="77777777" w:rsidR="00FE5381" w:rsidRPr="00FE5381" w:rsidRDefault="00FE5381" w:rsidP="00FE5381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FE5381">
        <w:rPr>
          <w:rFonts w:eastAsia="Times New Roman" w:cs="Arial"/>
          <w:sz w:val="20"/>
          <w:szCs w:val="20"/>
          <w:lang w:eastAsia="cs-CZ"/>
        </w:rPr>
        <w:t>•</w:t>
      </w:r>
      <w:r w:rsidRPr="00FE5381">
        <w:rPr>
          <w:rFonts w:eastAsia="Times New Roman" w:cs="Arial"/>
          <w:sz w:val="20"/>
          <w:szCs w:val="20"/>
          <w:lang w:eastAsia="cs-CZ"/>
        </w:rPr>
        <w:tab/>
        <w:t>bude spolupracovat se zadavatelem při plnění povinností dle ZKB, zejména při prověřování bezpečnosti dodavatelského řetězce, poskytování požadovaných informací a zajištění souladu s bezpečnostními opatřeními,</w:t>
      </w:r>
    </w:p>
    <w:p w14:paraId="4DB80826" w14:textId="6E016FC5" w:rsidR="00F93867" w:rsidRPr="00F93867" w:rsidRDefault="00FE5381" w:rsidP="00FE5381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FE5381">
        <w:rPr>
          <w:rFonts w:eastAsia="Times New Roman" w:cs="Arial"/>
          <w:sz w:val="20"/>
          <w:szCs w:val="20"/>
          <w:lang w:eastAsia="cs-CZ"/>
        </w:rPr>
        <w:t>•</w:t>
      </w:r>
      <w:r w:rsidRPr="00FE5381">
        <w:rPr>
          <w:rFonts w:eastAsia="Times New Roman" w:cs="Arial"/>
          <w:sz w:val="20"/>
          <w:szCs w:val="20"/>
          <w:lang w:eastAsia="cs-CZ"/>
        </w:rPr>
        <w:tab/>
        <w:t>bere na vědomí, že zadavatel může být povinen vypovědět smlouvu, pokud by její plnění bylo v rozporu s opatřením vydaným podle ZKB.</w:t>
      </w:r>
    </w:p>
    <w:p w14:paraId="56A39C86" w14:textId="713D57CF" w:rsidR="00F93867" w:rsidRDefault="00F93867" w:rsidP="00F938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595E8D5E" w14:textId="1B624204" w:rsidR="00586746" w:rsidRDefault="00586746" w:rsidP="00F938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238B5864" w14:textId="77777777" w:rsidR="00586746" w:rsidRPr="00F93867" w:rsidRDefault="00586746" w:rsidP="00F938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0B71C38F" w14:textId="77777777" w:rsidR="00F93867" w:rsidRPr="00F93867" w:rsidRDefault="00F93867" w:rsidP="00F93867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</w:p>
    <w:p w14:paraId="048F1192" w14:textId="62DB336D" w:rsidR="00F93867" w:rsidRDefault="00F93867" w:rsidP="00F93867">
      <w:pPr>
        <w:snapToGrid w:val="0"/>
        <w:spacing w:after="120" w:line="240" w:lineRule="auto"/>
        <w:ind w:right="-1"/>
        <w:rPr>
          <w:rFonts w:eastAsia="Times New Roman" w:cs="Arial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>……………………………………………</w:t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  <w:r w:rsidRPr="00F93867">
        <w:rPr>
          <w:rFonts w:eastAsia="Times New Roman" w:cs="Arial"/>
          <w:sz w:val="20"/>
          <w:szCs w:val="20"/>
          <w:lang w:eastAsia="cs-CZ"/>
        </w:rPr>
        <w:tab/>
      </w:r>
    </w:p>
    <w:p w14:paraId="42CAABB0" w14:textId="3733BB26" w:rsidR="00932EB1" w:rsidRPr="00F20B29" w:rsidRDefault="00F93867" w:rsidP="00F20B29">
      <w:pPr>
        <w:snapToGrid w:val="0"/>
        <w:spacing w:after="120" w:line="240" w:lineRule="auto"/>
        <w:ind w:left="6213" w:right="-1" w:firstLine="57"/>
        <w:rPr>
          <w:rFonts w:eastAsia="Times New Roman" w:cs="Arial"/>
          <w:sz w:val="20"/>
          <w:szCs w:val="20"/>
          <w:lang w:eastAsia="cs-CZ"/>
        </w:rPr>
      </w:pPr>
      <w:r w:rsidRPr="00F93867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F20B29" w:rsidSect="00F938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98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EFC10" w14:textId="77777777" w:rsidR="0037520D" w:rsidRDefault="0037520D" w:rsidP="004A044C">
      <w:pPr>
        <w:spacing w:line="240" w:lineRule="auto"/>
      </w:pPr>
      <w:r>
        <w:separator/>
      </w:r>
    </w:p>
  </w:endnote>
  <w:endnote w:type="continuationSeparator" w:id="0">
    <w:p w14:paraId="75926275" w14:textId="77777777" w:rsidR="0037520D" w:rsidRDefault="0037520D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FCBEE" w14:textId="77777777" w:rsidR="003C7B2F" w:rsidRDefault="003C7B2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A5D8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1E1B5B1" wp14:editId="0B0412FB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76D6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54C4D6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7B41309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E1B5B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976D6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54C4D6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7B41309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58EC32" wp14:editId="0C69F8CF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87ACAFB" wp14:editId="79C9D85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4B425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29FFB221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516168CA" w14:textId="6BFDD76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3C7B2F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87ACAFB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C84B425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29FFB221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516168CA" w14:textId="6BFDD76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3C7B2F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7DAE04" wp14:editId="2389A7A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A79B5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0FFA57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A7B6A92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7DAE0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8A79B5A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0FFA575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A7B6A92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2F136C3" wp14:editId="2ACEBE2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8623DAE" wp14:editId="4BE50FAE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5E648" w14:textId="77777777" w:rsidR="003C7B2F" w:rsidRDefault="003C7B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7A514" w14:textId="77777777" w:rsidR="0037520D" w:rsidRDefault="0037520D" w:rsidP="004A044C">
      <w:pPr>
        <w:spacing w:line="240" w:lineRule="auto"/>
      </w:pPr>
      <w:r>
        <w:separator/>
      </w:r>
    </w:p>
  </w:footnote>
  <w:footnote w:type="continuationSeparator" w:id="0">
    <w:p w14:paraId="0683EE8F" w14:textId="77777777" w:rsidR="0037520D" w:rsidRDefault="0037520D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179D3" w14:textId="77777777" w:rsidR="003C7B2F" w:rsidRDefault="003C7B2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161E2" w14:textId="538DFDA4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3C7B2F">
      <w:rPr>
        <w:b/>
        <w:bCs/>
        <w:noProof/>
        <w:color w:val="A6A6A6" w:themeColor="background1" w:themeShade="A6"/>
        <w:sz w:val="16"/>
        <w:szCs w:val="16"/>
      </w:rPr>
      <w:t>2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 w:rsidR="003C7B2F">
      <w:rPr>
        <w:b/>
        <w:bCs/>
        <w:noProof/>
        <w:color w:val="A6A6A6" w:themeColor="background1" w:themeShade="A6"/>
        <w:sz w:val="16"/>
        <w:szCs w:val="16"/>
      </w:rPr>
      <w:t>2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CB0ED19" wp14:editId="1A84B21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" name="Obrázek 1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FB03C25" wp14:editId="57004EF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C0FDF" w14:textId="77777777" w:rsidR="003C7B2F" w:rsidRDefault="003C7B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8.25pt;height:38.2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42CE8"/>
    <w:multiLevelType w:val="hybridMultilevel"/>
    <w:tmpl w:val="18D636AC"/>
    <w:lvl w:ilvl="0" w:tplc="24122C4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DF8"/>
    <w:rsid w:val="00003697"/>
    <w:rsid w:val="00013DE8"/>
    <w:rsid w:val="000225AD"/>
    <w:rsid w:val="00024E7E"/>
    <w:rsid w:val="0004484F"/>
    <w:rsid w:val="00060FA8"/>
    <w:rsid w:val="000725D6"/>
    <w:rsid w:val="00073CCE"/>
    <w:rsid w:val="00076177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440AC"/>
    <w:rsid w:val="00260DDE"/>
    <w:rsid w:val="0026591C"/>
    <w:rsid w:val="002B27CF"/>
    <w:rsid w:val="0031358D"/>
    <w:rsid w:val="00320C20"/>
    <w:rsid w:val="00331F3A"/>
    <w:rsid w:val="00337447"/>
    <w:rsid w:val="003409E1"/>
    <w:rsid w:val="00353FB2"/>
    <w:rsid w:val="0037520D"/>
    <w:rsid w:val="00387FFE"/>
    <w:rsid w:val="00392423"/>
    <w:rsid w:val="003B3991"/>
    <w:rsid w:val="003C7B2F"/>
    <w:rsid w:val="003D4DF8"/>
    <w:rsid w:val="00447FD6"/>
    <w:rsid w:val="00462009"/>
    <w:rsid w:val="0047111E"/>
    <w:rsid w:val="004A044C"/>
    <w:rsid w:val="004A68D9"/>
    <w:rsid w:val="004B66AD"/>
    <w:rsid w:val="004C6686"/>
    <w:rsid w:val="004D443A"/>
    <w:rsid w:val="004D59ED"/>
    <w:rsid w:val="004E6BC7"/>
    <w:rsid w:val="00507B10"/>
    <w:rsid w:val="00536745"/>
    <w:rsid w:val="00540947"/>
    <w:rsid w:val="00580EDE"/>
    <w:rsid w:val="00586746"/>
    <w:rsid w:val="00592B5E"/>
    <w:rsid w:val="005964DC"/>
    <w:rsid w:val="005B402A"/>
    <w:rsid w:val="005C44D4"/>
    <w:rsid w:val="005C64DB"/>
    <w:rsid w:val="005E3326"/>
    <w:rsid w:val="005E3DC6"/>
    <w:rsid w:val="006123B8"/>
    <w:rsid w:val="00657FE1"/>
    <w:rsid w:val="006C53A2"/>
    <w:rsid w:val="006E2395"/>
    <w:rsid w:val="006F2635"/>
    <w:rsid w:val="0071483B"/>
    <w:rsid w:val="0073621A"/>
    <w:rsid w:val="007476D3"/>
    <w:rsid w:val="007A0AEF"/>
    <w:rsid w:val="007B171E"/>
    <w:rsid w:val="00824631"/>
    <w:rsid w:val="008650CD"/>
    <w:rsid w:val="008D1323"/>
    <w:rsid w:val="008E311B"/>
    <w:rsid w:val="008F4FC4"/>
    <w:rsid w:val="008F6A0E"/>
    <w:rsid w:val="00932EB1"/>
    <w:rsid w:val="009876AE"/>
    <w:rsid w:val="009969EB"/>
    <w:rsid w:val="009A699B"/>
    <w:rsid w:val="00A0037A"/>
    <w:rsid w:val="00A037B7"/>
    <w:rsid w:val="00A07B97"/>
    <w:rsid w:val="00A112D4"/>
    <w:rsid w:val="00A15D6B"/>
    <w:rsid w:val="00A31EB3"/>
    <w:rsid w:val="00A55F8B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BF1E25"/>
    <w:rsid w:val="00C070C0"/>
    <w:rsid w:val="00C207E1"/>
    <w:rsid w:val="00C26BA0"/>
    <w:rsid w:val="00C4335A"/>
    <w:rsid w:val="00C7652B"/>
    <w:rsid w:val="00CC227C"/>
    <w:rsid w:val="00CE2490"/>
    <w:rsid w:val="00CF2012"/>
    <w:rsid w:val="00D151A0"/>
    <w:rsid w:val="00D21F38"/>
    <w:rsid w:val="00D22279"/>
    <w:rsid w:val="00D271E1"/>
    <w:rsid w:val="00D47E6C"/>
    <w:rsid w:val="00D7639E"/>
    <w:rsid w:val="00D9237F"/>
    <w:rsid w:val="00DD50CF"/>
    <w:rsid w:val="00DE56F9"/>
    <w:rsid w:val="00DF6FAD"/>
    <w:rsid w:val="00E00464"/>
    <w:rsid w:val="00E01B24"/>
    <w:rsid w:val="00E1346F"/>
    <w:rsid w:val="00E3756C"/>
    <w:rsid w:val="00E87CBA"/>
    <w:rsid w:val="00E94005"/>
    <w:rsid w:val="00EE60B1"/>
    <w:rsid w:val="00F20B29"/>
    <w:rsid w:val="00F37091"/>
    <w:rsid w:val="00F5168B"/>
    <w:rsid w:val="00F93867"/>
    <w:rsid w:val="00FE1A34"/>
    <w:rsid w:val="00FE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14F7F9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Odkaznakoment">
    <w:name w:val="annotation reference"/>
    <w:basedOn w:val="Standardnpsmoodstavce"/>
    <w:rsid w:val="008D1323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1323"/>
    <w:pPr>
      <w:spacing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8D1323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A07B97"/>
    <w:rPr>
      <w:rFonts w:ascii="Arial" w:hAnsi="Arial"/>
      <w:sz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626DF-DFCE-40CB-BD3C-F6CF77F79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12</TotalTime>
  <Pages>1</Pages>
  <Words>405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15</cp:revision>
  <cp:lastPrinted>2025-02-20T13:28:00Z</cp:lastPrinted>
  <dcterms:created xsi:type="dcterms:W3CDTF">2025-11-21T20:24:00Z</dcterms:created>
  <dcterms:modified xsi:type="dcterms:W3CDTF">2026-01-27T07:45:00Z</dcterms:modified>
</cp:coreProperties>
</file>