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3621B401" w:rsidR="00944720" w:rsidRPr="006A78C0" w:rsidRDefault="00944720" w:rsidP="0064064B">
      <w:pPr>
        <w:pStyle w:val="Nadpis1"/>
        <w:spacing w:before="0" w:line="240" w:lineRule="auto"/>
        <w:jc w:val="center"/>
        <w:rPr>
          <w:rFonts w:eastAsia="Century Schoolbook"/>
          <w:lang w:eastAsia="cs-CZ"/>
        </w:rPr>
      </w:pPr>
      <w:r w:rsidRPr="006A78C0">
        <w:rPr>
          <w:rFonts w:eastAsia="Century Schoolbook"/>
          <w:lang w:eastAsia="cs-CZ"/>
        </w:rPr>
        <w:t>Technická specifikace</w:t>
      </w:r>
      <w:r>
        <w:rPr>
          <w:rFonts w:eastAsia="Century Schoolbook"/>
          <w:lang w:eastAsia="cs-CZ"/>
        </w:rPr>
        <w:t xml:space="preserve"> </w:t>
      </w:r>
    </w:p>
    <w:p w14:paraId="340C3104" w14:textId="2395D97E" w:rsidR="00944720" w:rsidRPr="006A78C0" w:rsidRDefault="00C10771" w:rsidP="0064064B">
      <w:pPr>
        <w:tabs>
          <w:tab w:val="left" w:pos="567"/>
        </w:tabs>
        <w:spacing w:after="120" w:line="240" w:lineRule="auto"/>
        <w:jc w:val="center"/>
        <w:rPr>
          <w:rFonts w:eastAsia="Century Schoolbook" w:cs="Times New Roman"/>
          <w:b/>
          <w:color w:val="414751"/>
          <w:sz w:val="20"/>
          <w:szCs w:val="20"/>
          <w:lang w:eastAsia="cs-CZ"/>
        </w:rPr>
      </w:pPr>
      <w:r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 xml:space="preserve">Monitorovací technika pro </w:t>
      </w:r>
      <w:r w:rsidR="00ED1196"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>Krajskou zdravotní a.s.</w:t>
      </w:r>
    </w:p>
    <w:p w14:paraId="3EB74DB5" w14:textId="5FD71269" w:rsidR="00944720" w:rsidRPr="00507BEA" w:rsidRDefault="00ED1196" w:rsidP="004F1E72">
      <w:pPr>
        <w:pStyle w:val="Odstavecseseznamem"/>
        <w:ind w:left="1080"/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</w:pPr>
      <w:r w:rsidRPr="00507BEA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Část</w:t>
      </w:r>
      <w:r w:rsidR="004F1E72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2</w:t>
      </w:r>
      <w:r w:rsidR="00B03F82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:</w:t>
      </w:r>
      <w:r w:rsidRPr="00507BEA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Monitor</w:t>
      </w:r>
      <w:r w:rsidR="00B3415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y pro </w:t>
      </w:r>
      <w:r w:rsidR="00562194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G</w:t>
      </w:r>
      <w:r w:rsidR="00B3415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ynekologicko</w:t>
      </w:r>
      <w:r w:rsidR="00B03F82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-</w:t>
      </w:r>
      <w:r w:rsidR="00B34156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porodnické oddělení nemocnice Litoměřice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6760F4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6760F4" w:rsidRDefault="00F2670B" w:rsidP="0064064B">
            <w:pPr>
              <w:spacing w:after="60"/>
              <w:jc w:val="both"/>
              <w:rPr>
                <w:rFonts w:cs="Arial"/>
                <w:b/>
                <w:sz w:val="20"/>
              </w:rPr>
            </w:pPr>
            <w:r w:rsidRPr="006760F4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F2670B" w:rsidRPr="006760F4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8369"/>
        <w:gridCol w:w="1827"/>
      </w:tblGrid>
      <w:tr w:rsidR="00F2670B" w:rsidRPr="006760F4" w14:paraId="7E61C71C" w14:textId="77777777" w:rsidTr="00F2670B">
        <w:trPr>
          <w:trHeight w:val="300"/>
          <w:tblHeader/>
        </w:trPr>
        <w:tc>
          <w:tcPr>
            <w:tcW w:w="4104" w:type="pct"/>
            <w:shd w:val="clear" w:color="auto" w:fill="8DB3E2" w:themeFill="text2" w:themeFillTint="66"/>
            <w:vAlign w:val="center"/>
          </w:tcPr>
          <w:p w14:paraId="3060F376" w14:textId="77777777" w:rsidR="00F2670B" w:rsidRPr="006760F4" w:rsidRDefault="00F2670B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896" w:type="pct"/>
            <w:shd w:val="clear" w:color="auto" w:fill="8DB3E2" w:themeFill="text2" w:themeFillTint="66"/>
            <w:vAlign w:val="center"/>
          </w:tcPr>
          <w:p w14:paraId="1268B3FC" w14:textId="77777777" w:rsidR="00F2670B" w:rsidRPr="006760F4" w:rsidRDefault="00F2670B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F2670B" w:rsidRPr="006760F4" w:rsidRDefault="00F2670B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</w:tr>
      <w:tr w:rsidR="005F08AC" w:rsidRPr="006760F4" w14:paraId="6D9390C3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C8D2365" w14:textId="2C8EB430" w:rsidR="005F08AC" w:rsidRPr="006760F4" w:rsidRDefault="005F08A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 xml:space="preserve">Obecné požadavky na </w:t>
            </w:r>
            <w:r w:rsidR="00E5423A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pacientský monitor</w:t>
            </w: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900F96" w:rsidRPr="006760F4" w14:paraId="1B1987A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1E087A4" w14:textId="0C1F0E10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Přístroj s min. </w:t>
            </w:r>
            <w:r w:rsidR="00B3415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13</w:t>
            </w:r>
            <w:r w:rsidR="00E5423A"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palcovou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dotykovou obrazovkou, která je konfigurovatelná  </w:t>
            </w:r>
          </w:p>
        </w:tc>
        <w:tc>
          <w:tcPr>
            <w:tcW w:w="896" w:type="pct"/>
          </w:tcPr>
          <w:p w14:paraId="7DC08E98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064C9728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D76A973" w14:textId="325443E3" w:rsidR="00900F96" w:rsidRPr="00944720" w:rsidRDefault="00B3415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Rozlišení obrazovky min. 1920 </w:t>
            </w:r>
            <w:r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×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1080 pixelů</w:t>
            </w:r>
          </w:p>
        </w:tc>
        <w:tc>
          <w:tcPr>
            <w:tcW w:w="896" w:type="pct"/>
          </w:tcPr>
          <w:p w14:paraId="0C4F8410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382F524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34F8A3C" w14:textId="28897994" w:rsidR="00900F96" w:rsidRPr="00944720" w:rsidRDefault="00B3415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 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pro min. 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2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věkové kategorie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(neonatální a pediatričtí pacienty)</w:t>
            </w:r>
          </w:p>
        </w:tc>
        <w:tc>
          <w:tcPr>
            <w:tcW w:w="896" w:type="pct"/>
          </w:tcPr>
          <w:p w14:paraId="5D76FC2F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65B93E5C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72031AAD" w14:textId="6A91DE86" w:rsidR="00B34156" w:rsidRPr="00944720" w:rsidRDefault="00B341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Současné zobrazení minimálně 8 stop pro libovolně zvolené křivky a 8 číselných parametrů</w:t>
            </w:r>
          </w:p>
        </w:tc>
        <w:tc>
          <w:tcPr>
            <w:tcW w:w="896" w:type="pct"/>
          </w:tcPr>
          <w:p w14:paraId="7C234C51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6652A461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E9A3601" w14:textId="1839D31D" w:rsidR="00B34156" w:rsidRPr="00944720" w:rsidRDefault="00B341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Standardní sledování EKG, respirace, NIPB, SpO2, teplota, tepové frekvence</w:t>
            </w:r>
          </w:p>
        </w:tc>
        <w:tc>
          <w:tcPr>
            <w:tcW w:w="896" w:type="pct"/>
          </w:tcPr>
          <w:p w14:paraId="4D166B07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0E166CD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00C87EE" w14:textId="34C94EF6" w:rsidR="00B34156" w:rsidRPr="00944720" w:rsidRDefault="00B341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Monitorace EKG z 3, 5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svodů</w:t>
            </w:r>
          </w:p>
        </w:tc>
        <w:tc>
          <w:tcPr>
            <w:tcW w:w="896" w:type="pct"/>
          </w:tcPr>
          <w:p w14:paraId="5BC79106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249CDA5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D5964C5" w14:textId="51289E49" w:rsidR="00B34156" w:rsidRPr="00944720" w:rsidRDefault="00B341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Analýza ST segmentu na všech monitorovaných svodech</w:t>
            </w:r>
          </w:p>
        </w:tc>
        <w:tc>
          <w:tcPr>
            <w:tcW w:w="896" w:type="pct"/>
          </w:tcPr>
          <w:p w14:paraId="397BA10C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14D82790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0703AF4" w14:textId="6A962FDF" w:rsidR="00B34156" w:rsidRPr="00944720" w:rsidRDefault="00B341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Analýza </w:t>
            </w:r>
            <w:proofErr w:type="spellStart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QTc</w:t>
            </w:r>
            <w:proofErr w:type="spellEnd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, QT a </w:t>
            </w:r>
            <w:r w:rsidRPr="00B34156">
              <w:rPr>
                <w:rFonts w:ascii="Cambria Math" w:eastAsia="Century Schoolbook" w:hAnsi="Cambria Math" w:cs="Cambria Math"/>
                <w:color w:val="414751"/>
                <w:sz w:val="20"/>
                <w:szCs w:val="20"/>
                <w:lang w:eastAsia="cs-CZ"/>
              </w:rPr>
              <w:t>△</w:t>
            </w:r>
            <w:proofErr w:type="spellStart"/>
            <w:r w:rsidRPr="00B3415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QTc</w:t>
            </w:r>
            <w:proofErr w:type="spellEnd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na všech monitorovaných svodech</w:t>
            </w:r>
          </w:p>
        </w:tc>
        <w:tc>
          <w:tcPr>
            <w:tcW w:w="896" w:type="pct"/>
          </w:tcPr>
          <w:p w14:paraId="5C928133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354769F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3727EC7" w14:textId="39F0F31B" w:rsidR="00B34156" w:rsidRPr="00944720" w:rsidRDefault="00B341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Analýza arytmií v reálném čase</w:t>
            </w:r>
          </w:p>
        </w:tc>
        <w:tc>
          <w:tcPr>
            <w:tcW w:w="896" w:type="pct"/>
          </w:tcPr>
          <w:p w14:paraId="1A766C5D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5C8C01AC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FB9E6A8" w14:textId="207452E3" w:rsidR="00B34156" w:rsidRPr="00944720" w:rsidRDefault="00B341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Rozhraní souhrnu EKG pacienta za posledních 24 hodin</w:t>
            </w:r>
            <w:r w:rsidR="00611B97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poskytující statistiky HR, statistiky měření QT/</w:t>
            </w:r>
            <w:proofErr w:type="spellStart"/>
            <w:r w:rsidR="00611B97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QTc</w:t>
            </w:r>
            <w:proofErr w:type="spellEnd"/>
            <w:r w:rsidR="00611B97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, maximální a minimální ST odpovídající každému svodu a statistiky arytmií</w:t>
            </w:r>
          </w:p>
        </w:tc>
        <w:tc>
          <w:tcPr>
            <w:tcW w:w="896" w:type="pct"/>
          </w:tcPr>
          <w:p w14:paraId="69D2630A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6D4CB24F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229051F" w14:textId="7DD63D31" w:rsidR="00B34156" w:rsidRPr="00944720" w:rsidRDefault="00611B97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Monitorace respirace </w:t>
            </w:r>
            <w:proofErr w:type="spellStart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impendační</w:t>
            </w:r>
            <w:proofErr w:type="spellEnd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metodou</w:t>
            </w:r>
          </w:p>
        </w:tc>
        <w:tc>
          <w:tcPr>
            <w:tcW w:w="896" w:type="pct"/>
          </w:tcPr>
          <w:p w14:paraId="7AB61D5F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6FC6EC47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2617B22" w14:textId="35D73316" w:rsidR="00B34156" w:rsidRPr="00944720" w:rsidRDefault="00611B97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Měření SpO2 technologií s uživatelskou možností nastavení průměrování měřeného signálu (průměrování v čase), uživatelskou možností nastavení úrovně filtrace pohybových artefaktů a uživatelskou možností nastavení citlivosti</w:t>
            </w:r>
          </w:p>
        </w:tc>
        <w:tc>
          <w:tcPr>
            <w:tcW w:w="896" w:type="pct"/>
          </w:tcPr>
          <w:p w14:paraId="60BD99B2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67A9869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D635548" w14:textId="2664C286" w:rsidR="00B34156" w:rsidRPr="00944720" w:rsidRDefault="00611B97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Možnost duální monitorace SpO2</w:t>
            </w:r>
          </w:p>
        </w:tc>
        <w:tc>
          <w:tcPr>
            <w:tcW w:w="896" w:type="pct"/>
          </w:tcPr>
          <w:p w14:paraId="26CB7DCE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76780630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D9CF91D" w14:textId="24D2FDD3" w:rsidR="00B34156" w:rsidRPr="00944720" w:rsidRDefault="00611B97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Funkce CCHD screeningu pro včasnou detekci u novorozenců</w:t>
            </w:r>
          </w:p>
        </w:tc>
        <w:tc>
          <w:tcPr>
            <w:tcW w:w="896" w:type="pct"/>
          </w:tcPr>
          <w:p w14:paraId="3A0DB875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39311081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75925898" w14:textId="02863A32" w:rsidR="00B34156" w:rsidRPr="00944720" w:rsidRDefault="00611B97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Oxykardiorespirogram</w:t>
            </w:r>
            <w:proofErr w:type="spellEnd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(</w:t>
            </w:r>
            <w:proofErr w:type="spellStart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OxyCRG</w:t>
            </w:r>
            <w:proofErr w:type="spellEnd"/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) pro novorozence</w:t>
            </w:r>
          </w:p>
        </w:tc>
        <w:tc>
          <w:tcPr>
            <w:tcW w:w="896" w:type="pct"/>
          </w:tcPr>
          <w:p w14:paraId="0A5DB47C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742F262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2A5304FF" w14:textId="1B992E03" w:rsidR="00B34156" w:rsidRPr="00944720" w:rsidRDefault="00611B97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NIBP (oscilometrická metoda, možnost manuálního měření i měření v intervalech)</w:t>
            </w:r>
          </w:p>
        </w:tc>
        <w:tc>
          <w:tcPr>
            <w:tcW w:w="896" w:type="pct"/>
          </w:tcPr>
          <w:p w14:paraId="4DF38633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2CC3C59B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E8BAF26" w14:textId="77777777" w:rsidR="00B34156" w:rsidRDefault="00F06A73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Statistika NIBP pacienta za zvolené období (24 hodin / denní dobu / noční dobu)</w:t>
            </w:r>
          </w:p>
          <w:p w14:paraId="5856D93B" w14:textId="77777777" w:rsidR="00F06A73" w:rsidRDefault="00F06A73" w:rsidP="00F06A7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Průměrná SYS / DIA / MAP</w:t>
            </w:r>
          </w:p>
          <w:p w14:paraId="3D2376FD" w14:textId="5FC37D6E" w:rsidR="00F06A73" w:rsidRDefault="00F06A73" w:rsidP="00F06A7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Maximální SYS / DIA / MAP</w:t>
            </w:r>
          </w:p>
          <w:p w14:paraId="3741035A" w14:textId="49844AA4" w:rsidR="00F06A73" w:rsidRDefault="00F06A73" w:rsidP="00F06A7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Minimální SYS / DIA / MAP</w:t>
            </w:r>
          </w:p>
          <w:p w14:paraId="4FD756A5" w14:textId="2A3D1B45" w:rsidR="00F06A73" w:rsidRPr="00F06A73" w:rsidRDefault="00F06A73" w:rsidP="00F06A73">
            <w:pPr>
              <w:pStyle w:val="Odstavecseseznamem"/>
              <w:numPr>
                <w:ilvl w:val="0"/>
                <w:numId w:val="8"/>
              </w:num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Procento SYS a DIA v normálním rozmezí, pod normálním rozmezí a nad normálním rozmezím</w:t>
            </w:r>
          </w:p>
        </w:tc>
        <w:tc>
          <w:tcPr>
            <w:tcW w:w="896" w:type="pct"/>
          </w:tcPr>
          <w:p w14:paraId="1323E5DD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5B690E1E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D808AD8" w14:textId="506A4766" w:rsidR="00B34156" w:rsidRPr="00944720" w:rsidRDefault="00F06A73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Provoz na el. síť i baterie</w:t>
            </w:r>
          </w:p>
        </w:tc>
        <w:tc>
          <w:tcPr>
            <w:tcW w:w="896" w:type="pct"/>
          </w:tcPr>
          <w:p w14:paraId="775B81DE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15FD75CB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84F6BF7" w14:textId="0E6838CB" w:rsidR="00B34156" w:rsidRPr="00944720" w:rsidRDefault="00F06A73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Dobíjitelná baterie s kapacitou na min. 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180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minut provozu při výpadku el. sítě </w:t>
            </w:r>
          </w:p>
        </w:tc>
        <w:tc>
          <w:tcPr>
            <w:tcW w:w="896" w:type="pct"/>
          </w:tcPr>
          <w:p w14:paraId="49EDBF1E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35DC97C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79CA159" w14:textId="3F589170" w:rsidR="00B34156" w:rsidRPr="00944720" w:rsidRDefault="00F06A73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kompletně v českém jazyce</w:t>
            </w:r>
          </w:p>
        </w:tc>
        <w:tc>
          <w:tcPr>
            <w:tcW w:w="896" w:type="pct"/>
          </w:tcPr>
          <w:p w14:paraId="0EE69A71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62A60AE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AB6AAC4" w14:textId="59F3D55D" w:rsidR="00B34156" w:rsidRPr="00944720" w:rsidRDefault="00F06A73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Optický a zvukový alarm při překročení hlídaných mezí</w:t>
            </w:r>
          </w:p>
        </w:tc>
        <w:tc>
          <w:tcPr>
            <w:tcW w:w="896" w:type="pct"/>
          </w:tcPr>
          <w:p w14:paraId="7CC2115E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06A73" w:rsidRPr="006760F4" w14:paraId="6D9C2A58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16FE173E" w14:textId="2ACB8B3C" w:rsidR="00F06A73" w:rsidRPr="00944720" w:rsidRDefault="00F06A73" w:rsidP="00F06A7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896" w:type="pct"/>
          </w:tcPr>
          <w:p w14:paraId="2CCE63A4" w14:textId="77777777" w:rsidR="00F06A73" w:rsidRPr="006760F4" w:rsidRDefault="00F06A73" w:rsidP="00F06A7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06A73" w:rsidRPr="006760F4" w14:paraId="135922F6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1B117565" w14:textId="5DA949BF" w:rsidR="00F06A73" w:rsidRPr="00944720" w:rsidRDefault="00F06A73" w:rsidP="00F06A7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pře/nastavení alarmových mezí bez hesla</w:t>
            </w:r>
          </w:p>
        </w:tc>
        <w:tc>
          <w:tcPr>
            <w:tcW w:w="896" w:type="pct"/>
          </w:tcPr>
          <w:p w14:paraId="07D16E40" w14:textId="77777777" w:rsidR="00F06A73" w:rsidRPr="006760F4" w:rsidRDefault="00F06A73" w:rsidP="00F06A7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06A73" w:rsidRPr="006760F4" w14:paraId="2865AB0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5D9F05E4" w14:textId="427F1322" w:rsidR="00F06A73" w:rsidRPr="00944720" w:rsidRDefault="00F06A73" w:rsidP="00F06A7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Odolnost vstupů proti defibrilačnímu impulzu</w:t>
            </w:r>
          </w:p>
        </w:tc>
        <w:tc>
          <w:tcPr>
            <w:tcW w:w="896" w:type="pct"/>
          </w:tcPr>
          <w:p w14:paraId="38B1E374" w14:textId="77777777" w:rsidR="00F06A73" w:rsidRPr="006760F4" w:rsidRDefault="00F06A73" w:rsidP="00F06A7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1C0AF991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6DE9AD07" w14:textId="33E463B6" w:rsidR="00B34156" w:rsidRPr="00944720" w:rsidRDefault="00F06A73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Ochrana stupně krytí vůči vodě min. IP22</w:t>
            </w:r>
          </w:p>
        </w:tc>
        <w:tc>
          <w:tcPr>
            <w:tcW w:w="896" w:type="pct"/>
          </w:tcPr>
          <w:p w14:paraId="389FE512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06A73" w:rsidRPr="006760F4" w14:paraId="6B686C65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6C14F249" w14:textId="7CF70F5A" w:rsidR="00F06A73" w:rsidRPr="00944720" w:rsidRDefault="00F06A73" w:rsidP="00F06A7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 musí být připojen k systému pro vzdálený přístup pro náhled na obrazovku monitoru životních funkcí přes LAN z vybraných míst v nemocniční síti (součástí dodávky musí být veškeré komponenty a služby potřebné k propojení monitoru a jeho součástí s IT infrastrukturou KZ v nemocnicích Krajské zdravotní a.s. na úrovni HL7) </w:t>
            </w:r>
          </w:p>
        </w:tc>
        <w:tc>
          <w:tcPr>
            <w:tcW w:w="896" w:type="pct"/>
          </w:tcPr>
          <w:p w14:paraId="7A9FC6B6" w14:textId="77777777" w:rsidR="00F06A73" w:rsidRPr="006760F4" w:rsidRDefault="00F06A73" w:rsidP="00F06A7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06A73" w:rsidRPr="006760F4" w14:paraId="19CBF63A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201342F3" w14:textId="2D14F8AA" w:rsidR="00F06A73" w:rsidRPr="00944720" w:rsidRDefault="00F06A73" w:rsidP="00F06A7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Připravenost monitoru na integraci do nemocničního informačního systému prostřednictvím protokolu HL7</w:t>
            </w:r>
          </w:p>
        </w:tc>
        <w:tc>
          <w:tcPr>
            <w:tcW w:w="896" w:type="pct"/>
          </w:tcPr>
          <w:p w14:paraId="1DFC1941" w14:textId="77777777" w:rsidR="00F06A73" w:rsidRPr="006760F4" w:rsidRDefault="00F06A73" w:rsidP="00F06A7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06A73" w:rsidRPr="006760F4" w14:paraId="30EE7D76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0B1BE80" w14:textId="18946D19" w:rsidR="00F06A73" w:rsidRPr="00944720" w:rsidRDefault="00F06A73" w:rsidP="00F06A73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Schopnost identifikace pacienta na základě seznamu, který si monitor načte z NIS prostřednictvím rozhraní HL7 (dodávka potřebného SW a HW pro komunikaci s protokolem 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HL7 musí být součástí nabídky, nebude-li možno přístroj připojit ke stávající infrastruktuře nemocnice)</w:t>
            </w:r>
          </w:p>
        </w:tc>
        <w:tc>
          <w:tcPr>
            <w:tcW w:w="896" w:type="pct"/>
          </w:tcPr>
          <w:p w14:paraId="7DE60D83" w14:textId="77777777" w:rsidR="00F06A73" w:rsidRPr="006760F4" w:rsidRDefault="00F06A73" w:rsidP="00F06A7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6A2D049D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84FE904" w14:textId="0406E6A2" w:rsidR="00B34156" w:rsidRPr="00944720" w:rsidRDefault="00F06A73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propojení s terapeutickými přístroji (plicní ventilátor, inkubátor, vyhřívané lůžko) pro přenos dat</w:t>
            </w:r>
          </w:p>
        </w:tc>
        <w:tc>
          <w:tcPr>
            <w:tcW w:w="896" w:type="pct"/>
          </w:tcPr>
          <w:p w14:paraId="3CAB0D6E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487B8140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5C16DFAA" w14:textId="70DE28CA" w:rsidR="00B34156" w:rsidRPr="00944720" w:rsidRDefault="00F06A73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Možnost připojení externího náhledového monitoru (duplicita obrazu) pomocí rozhraní HDMI </w:t>
            </w:r>
          </w:p>
        </w:tc>
        <w:tc>
          <w:tcPr>
            <w:tcW w:w="896" w:type="pct"/>
          </w:tcPr>
          <w:p w14:paraId="748F546C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02F2E015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51A3E94" w14:textId="4486AE4C" w:rsidR="00B34156" w:rsidRPr="00944720" w:rsidRDefault="00F06A73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Připojení k síti pomocí RJ45 nebo </w:t>
            </w:r>
            <w:r w:rsidR="00381D2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Wifi</w:t>
            </w:r>
          </w:p>
        </w:tc>
        <w:tc>
          <w:tcPr>
            <w:tcW w:w="896" w:type="pct"/>
          </w:tcPr>
          <w:p w14:paraId="1ADF94CD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2F775382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3A8B2B18" w14:textId="22EAA072" w:rsidR="00B34156" w:rsidRPr="00944720" w:rsidRDefault="00F06A73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budoucího doplnění o centrální monitor</w:t>
            </w:r>
          </w:p>
        </w:tc>
        <w:tc>
          <w:tcPr>
            <w:tcW w:w="896" w:type="pct"/>
          </w:tcPr>
          <w:p w14:paraId="08010AAC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7CAA1D46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0FCB752D" w14:textId="2AF969BC" w:rsidR="00B34156" w:rsidRPr="00944720" w:rsidRDefault="00F06A73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Možnost budoucího zabezpečeného přístupu z kteréhokoliv z lůžkových monitorů na jiný </w:t>
            </w:r>
            <w:r w:rsidR="00381D2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lůžkový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monitor</w:t>
            </w:r>
            <w:r w:rsidR="00381D2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v síti včetně sledování křivek a alarmového zabezpečení</w:t>
            </w:r>
          </w:p>
        </w:tc>
        <w:tc>
          <w:tcPr>
            <w:tcW w:w="896" w:type="pct"/>
          </w:tcPr>
          <w:p w14:paraId="0B5AF5C0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0FB41144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035A379B" w14:textId="169D49B9" w:rsidR="00B34156" w:rsidRPr="00E5423A" w:rsidRDefault="00E315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55244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Integrované madlo s možností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zavěšení monitoru</w:t>
            </w:r>
          </w:p>
        </w:tc>
        <w:tc>
          <w:tcPr>
            <w:tcW w:w="896" w:type="pct"/>
          </w:tcPr>
          <w:p w14:paraId="3713DA8D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34237107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2556188A" w14:textId="17336883" w:rsidR="00B34156" w:rsidRPr="00E5423A" w:rsidRDefault="00E315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Bez ventilátorová technologie chlazení</w:t>
            </w:r>
          </w:p>
        </w:tc>
        <w:tc>
          <w:tcPr>
            <w:tcW w:w="896" w:type="pct"/>
          </w:tcPr>
          <w:p w14:paraId="72F82153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4FD76BEC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55BF6A0B" w14:textId="17E95D40" w:rsidR="00B34156" w:rsidRDefault="00E315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Konfigurovatelné klávesové zkratky</w:t>
            </w:r>
          </w:p>
        </w:tc>
        <w:tc>
          <w:tcPr>
            <w:tcW w:w="896" w:type="pct"/>
          </w:tcPr>
          <w:p w14:paraId="2B53FB2B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31556" w:rsidRPr="006760F4" w14:paraId="171B5D28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1C20904C" w14:textId="21D4E716" w:rsidR="00E31556" w:rsidRDefault="00E315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Váha s baterií max. 5 kg</w:t>
            </w:r>
          </w:p>
        </w:tc>
        <w:tc>
          <w:tcPr>
            <w:tcW w:w="896" w:type="pct"/>
          </w:tcPr>
          <w:p w14:paraId="284C6DC1" w14:textId="77777777" w:rsidR="00E31556" w:rsidRPr="006760F4" w:rsidRDefault="00E315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31556" w:rsidRPr="006760F4" w14:paraId="0FAFC725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0FD93181" w14:textId="28AD5F9B" w:rsidR="00E31556" w:rsidRDefault="00E315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Součástí dodávky bude všechno potřebné příslušenství pro uvedení přístroje do provozu</w:t>
            </w:r>
          </w:p>
        </w:tc>
        <w:tc>
          <w:tcPr>
            <w:tcW w:w="896" w:type="pct"/>
          </w:tcPr>
          <w:p w14:paraId="1A4CCF0C" w14:textId="77777777" w:rsidR="00E31556" w:rsidRPr="006760F4" w:rsidRDefault="00E315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70EC484B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6B13C7FE" w14:textId="1BD5F373" w:rsidR="00B34156" w:rsidRPr="006760F4" w:rsidRDefault="00B34156" w:rsidP="00B34156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E676A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Příslušenství pro pacienty všech věkových skupin:</w:t>
            </w:r>
          </w:p>
        </w:tc>
      </w:tr>
      <w:tr w:rsidR="00B34156" w:rsidRPr="006760F4" w14:paraId="71C9211F" w14:textId="77777777" w:rsidTr="00F2670B">
        <w:trPr>
          <w:trHeight w:val="113"/>
        </w:trPr>
        <w:tc>
          <w:tcPr>
            <w:tcW w:w="4104" w:type="pct"/>
          </w:tcPr>
          <w:p w14:paraId="151CAC5B" w14:textId="58A82981" w:rsidR="00B34156" w:rsidRPr="00944720" w:rsidRDefault="00B341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2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Saturační čidlo na prst vč. propojovacího kabelu</w:t>
            </w:r>
          </w:p>
        </w:tc>
        <w:tc>
          <w:tcPr>
            <w:tcW w:w="896" w:type="pct"/>
          </w:tcPr>
          <w:p w14:paraId="080CE5F2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31556" w:rsidRPr="006760F4" w14:paraId="7230F8C1" w14:textId="77777777" w:rsidTr="00F2670B">
        <w:trPr>
          <w:trHeight w:val="113"/>
        </w:trPr>
        <w:tc>
          <w:tcPr>
            <w:tcW w:w="4104" w:type="pct"/>
          </w:tcPr>
          <w:p w14:paraId="2D96AABD" w14:textId="1D61B4E5" w:rsidR="00E31556" w:rsidRDefault="00E315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2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Saturační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ho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čidl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a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 novorozence včetně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propojovacího kabelu</w:t>
            </w:r>
          </w:p>
        </w:tc>
        <w:tc>
          <w:tcPr>
            <w:tcW w:w="896" w:type="pct"/>
          </w:tcPr>
          <w:p w14:paraId="0820ED01" w14:textId="77777777" w:rsidR="00E31556" w:rsidRPr="006760F4" w:rsidRDefault="00E315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6194B9AB" w14:textId="77777777" w:rsidTr="00F2670B">
        <w:trPr>
          <w:trHeight w:val="113"/>
        </w:trPr>
        <w:tc>
          <w:tcPr>
            <w:tcW w:w="4104" w:type="pct"/>
          </w:tcPr>
          <w:p w14:paraId="4C0884CB" w14:textId="791E3710" w:rsidR="00B34156" w:rsidRPr="00944720" w:rsidRDefault="00B341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2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Manžeta pro NIBP </w:t>
            </w:r>
            <w:r w:rsidR="00E3155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dětská a neonatální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96" w:type="pct"/>
          </w:tcPr>
          <w:p w14:paraId="7DDB3430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775F2B82" w14:textId="77777777" w:rsidTr="00F2670B">
        <w:trPr>
          <w:trHeight w:val="113"/>
        </w:trPr>
        <w:tc>
          <w:tcPr>
            <w:tcW w:w="4104" w:type="pct"/>
          </w:tcPr>
          <w:p w14:paraId="21A3BCAD" w14:textId="5FA4BDE7" w:rsidR="00B34156" w:rsidRPr="00944720" w:rsidRDefault="00B341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2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Hadice NIBP prodlužovací</w:t>
            </w:r>
          </w:p>
        </w:tc>
        <w:tc>
          <w:tcPr>
            <w:tcW w:w="896" w:type="pct"/>
          </w:tcPr>
          <w:p w14:paraId="2189ED60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196A1009" w14:textId="77777777" w:rsidTr="00F2670B">
        <w:trPr>
          <w:trHeight w:val="113"/>
        </w:trPr>
        <w:tc>
          <w:tcPr>
            <w:tcW w:w="4104" w:type="pct"/>
          </w:tcPr>
          <w:p w14:paraId="04280061" w14:textId="464BF219" w:rsidR="00B34156" w:rsidRPr="00944720" w:rsidRDefault="00B341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2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5 svodové EKG svody</w:t>
            </w:r>
          </w:p>
        </w:tc>
        <w:tc>
          <w:tcPr>
            <w:tcW w:w="896" w:type="pct"/>
          </w:tcPr>
          <w:p w14:paraId="0DA3475B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4156" w:rsidRPr="006760F4" w14:paraId="46AE3C0D" w14:textId="77777777" w:rsidTr="00F2670B">
        <w:trPr>
          <w:trHeight w:val="113"/>
        </w:trPr>
        <w:tc>
          <w:tcPr>
            <w:tcW w:w="4104" w:type="pct"/>
          </w:tcPr>
          <w:p w14:paraId="14F5DFF8" w14:textId="3A76ADDC" w:rsidR="00B34156" w:rsidRPr="00944720" w:rsidRDefault="00B34156" w:rsidP="00B3415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2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Teplotní čidlo</w:t>
            </w:r>
          </w:p>
        </w:tc>
        <w:tc>
          <w:tcPr>
            <w:tcW w:w="896" w:type="pct"/>
          </w:tcPr>
          <w:p w14:paraId="379DF780" w14:textId="77777777" w:rsidR="00B34156" w:rsidRPr="006760F4" w:rsidRDefault="00B34156" w:rsidP="00B341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05ED59DB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7E81A599" w14:textId="77777777" w:rsidR="007B7E8E" w:rsidRDefault="007B7E8E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6F3B96A2" w14:textId="77777777" w:rsidR="007B7E8E" w:rsidRDefault="007B7E8E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6C701403" w14:textId="77777777" w:rsidR="00FC788A" w:rsidRPr="006760F4" w:rsidRDefault="00FC788A" w:rsidP="00FC788A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lastRenderedPageBreak/>
        <w:t>Poznámka:</w:t>
      </w:r>
    </w:p>
    <w:p w14:paraId="22BCB68C" w14:textId="77777777" w:rsidR="00FC788A" w:rsidRDefault="00FC788A" w:rsidP="00FC788A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3CB3CB49" w14:textId="77777777" w:rsidR="00FC788A" w:rsidRPr="002A7311" w:rsidRDefault="00FC788A" w:rsidP="00FC788A">
      <w:pPr>
        <w:pStyle w:val="xmsonormal"/>
        <w:jc w:val="both"/>
        <w:rPr>
          <w:rFonts w:ascii="Arial" w:hAnsi="Arial" w:cs="Arial"/>
          <w:sz w:val="20"/>
          <w:szCs w:val="20"/>
        </w:rPr>
      </w:pPr>
      <w:r w:rsidRPr="002A7311">
        <w:rPr>
          <w:rFonts w:ascii="Arial" w:hAnsi="Arial" w:cs="Arial"/>
          <w:sz w:val="20"/>
          <w:szCs w:val="20"/>
        </w:rPr>
        <w:t xml:space="preserve">Pro účely této zakázky se pojmem </w:t>
      </w:r>
      <w:r w:rsidRPr="002A7311">
        <w:rPr>
          <w:rStyle w:val="Zdraznn"/>
          <w:rFonts w:ascii="Arial" w:hAnsi="Arial" w:cs="Arial"/>
          <w:sz w:val="20"/>
          <w:szCs w:val="20"/>
        </w:rPr>
        <w:t>integrovaný</w:t>
      </w:r>
      <w:r w:rsidRPr="002A7311">
        <w:rPr>
          <w:rFonts w:ascii="Arial" w:hAnsi="Arial" w:cs="Arial"/>
          <w:sz w:val="20"/>
          <w:szCs w:val="20"/>
        </w:rPr>
        <w:t xml:space="preserve"> rozumí prvek, modul nebo zařízení, které je výrobcem určeno k</w:t>
      </w:r>
      <w:r>
        <w:rPr>
          <w:rFonts w:ascii="Arial" w:hAnsi="Arial" w:cs="Arial"/>
          <w:sz w:val="20"/>
          <w:szCs w:val="20"/>
        </w:rPr>
        <w:t> </w:t>
      </w:r>
      <w:r w:rsidRPr="002A7311">
        <w:rPr>
          <w:rFonts w:ascii="Arial" w:hAnsi="Arial" w:cs="Arial"/>
          <w:sz w:val="20"/>
          <w:szCs w:val="20"/>
        </w:rPr>
        <w:t>použití jako nedílná součást hlavního přístroje nebo systému, je s ním konstrukčně a funkčně spojeno a není běžným příslušenstvím určeným k volnému odnímání nebo samostatnému provozu. Integrovaný prvek může být odnímatelný za účelem servisu, výměny nebo transportu, pokud je zachován jeho charakter součásti hlavního zařízení.</w:t>
      </w:r>
    </w:p>
    <w:p w14:paraId="572BAFED" w14:textId="77777777" w:rsidR="00FC788A" w:rsidRDefault="00FC788A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189F609A" w14:textId="588A92B9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základní informace pro identifikaci</w:t>
      </w:r>
    </w:p>
    <w:p w14:paraId="39F993E9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1A30C895" w:rsidR="00F2670B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kde lze daný požadavek ověřit (např. číslo strany v brožuře) a doloží materiály (brožury, manuály, návod k použití, </w:t>
      </w:r>
      <w:proofErr w:type="gramStart"/>
      <w:r w:rsidRPr="006760F4">
        <w:rPr>
          <w:rFonts w:eastAsia="Calibri" w:cs="Arial"/>
          <w:sz w:val="20"/>
        </w:rPr>
        <w:t>odkaz,</w:t>
      </w:r>
      <w:proofErr w:type="gramEnd"/>
      <w:r w:rsidRPr="006760F4">
        <w:rPr>
          <w:rFonts w:eastAsia="Calibri" w:cs="Arial"/>
          <w:sz w:val="20"/>
        </w:rPr>
        <w:t xml:space="preserve"> atd.), pokud jsou k</w:t>
      </w:r>
      <w:r w:rsidR="00CF3009">
        <w:rPr>
          <w:rFonts w:eastAsia="Calibri" w:cs="Arial"/>
          <w:sz w:val="20"/>
        </w:rPr>
        <w:t> </w:t>
      </w:r>
      <w:r w:rsidRPr="006760F4">
        <w:rPr>
          <w:rFonts w:eastAsia="Calibri" w:cs="Arial"/>
          <w:sz w:val="20"/>
        </w:rPr>
        <w:t>dispozici</w:t>
      </w:r>
    </w:p>
    <w:p w14:paraId="114D2CAD" w14:textId="5C8BB18D" w:rsidR="00CF3009" w:rsidRDefault="00CF3009" w:rsidP="00CF3009">
      <w:pPr>
        <w:spacing w:after="160" w:line="259" w:lineRule="auto"/>
        <w:contextualSpacing/>
        <w:rPr>
          <w:rFonts w:eastAsia="Calibri" w:cs="Arial"/>
          <w:sz w:val="20"/>
        </w:rPr>
      </w:pPr>
    </w:p>
    <w:p w14:paraId="25799943" w14:textId="77777777" w:rsidR="00CF3009" w:rsidRDefault="00CF3009" w:rsidP="00EA5D8A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44F96EEA" w14:textId="77777777" w:rsidR="00CF3009" w:rsidRDefault="00CF3009" w:rsidP="00CF3009">
      <w:pPr>
        <w:ind w:left="360"/>
        <w:jc w:val="both"/>
        <w:rPr>
          <w:rFonts w:cs="Arial"/>
          <w:sz w:val="20"/>
          <w:szCs w:val="20"/>
        </w:rPr>
      </w:pPr>
    </w:p>
    <w:p w14:paraId="3020DD1A" w14:textId="77777777" w:rsidR="00CF3009" w:rsidRDefault="00CF3009" w:rsidP="00CF3009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</w:t>
      </w:r>
      <w:proofErr w:type="gramStart"/>
      <w:r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  <w:highlight w:val="yellow"/>
        </w:rPr>
        <w:t>(</w:t>
      </w:r>
      <w:proofErr w:type="gramEnd"/>
      <w:r>
        <w:rPr>
          <w:rFonts w:cs="Arial"/>
          <w:sz w:val="20"/>
          <w:szCs w:val="20"/>
          <w:highlight w:val="yellow"/>
        </w:rPr>
        <w:t>vyplní dodavatel</w:t>
      </w:r>
      <w:r>
        <w:rPr>
          <w:rFonts w:cs="Arial"/>
          <w:sz w:val="20"/>
          <w:szCs w:val="20"/>
        </w:rPr>
        <w:t>)……… dne ……</w:t>
      </w:r>
      <w:r>
        <w:rPr>
          <w:rFonts w:cs="Arial"/>
          <w:sz w:val="20"/>
          <w:szCs w:val="20"/>
          <w:highlight w:val="yellow"/>
        </w:rPr>
        <w:t>(vyplní dodavatel)………</w:t>
      </w:r>
    </w:p>
    <w:p w14:paraId="77CEFCF8" w14:textId="77777777" w:rsidR="00CF3009" w:rsidRDefault="00CF3009" w:rsidP="00CF3009">
      <w:pPr>
        <w:ind w:left="360"/>
        <w:jc w:val="both"/>
        <w:rPr>
          <w:rFonts w:cs="Arial"/>
          <w:sz w:val="20"/>
          <w:szCs w:val="20"/>
        </w:rPr>
      </w:pPr>
    </w:p>
    <w:p w14:paraId="5ACB9DB8" w14:textId="77777777" w:rsidR="00CF3009" w:rsidRDefault="00CF3009" w:rsidP="00CF3009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společnost</w:t>
      </w:r>
    </w:p>
    <w:p w14:paraId="506E7DC6" w14:textId="77777777" w:rsidR="00CF3009" w:rsidRDefault="00CF3009" w:rsidP="00CF3009">
      <w:pPr>
        <w:ind w:left="360"/>
        <w:jc w:val="both"/>
        <w:rPr>
          <w:rFonts w:cs="Arial"/>
          <w:sz w:val="20"/>
          <w:szCs w:val="20"/>
        </w:rPr>
      </w:pPr>
    </w:p>
    <w:p w14:paraId="39DBFE48" w14:textId="77777777" w:rsidR="00CF3009" w:rsidRDefault="00CF3009" w:rsidP="00CF3009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</w:t>
      </w:r>
      <w:proofErr w:type="gramStart"/>
      <w:r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  <w:highlight w:val="yellow"/>
        </w:rPr>
        <w:t>(</w:t>
      </w:r>
      <w:proofErr w:type="gramEnd"/>
      <w:r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47B6D278" w14:textId="77777777" w:rsidR="00CF3009" w:rsidRDefault="00CF3009" w:rsidP="00CF3009">
      <w:pPr>
        <w:ind w:left="360"/>
        <w:jc w:val="both"/>
        <w:rPr>
          <w:rFonts w:cs="Arial"/>
          <w:sz w:val="20"/>
          <w:szCs w:val="20"/>
        </w:rPr>
      </w:pPr>
    </w:p>
    <w:p w14:paraId="4BB515EB" w14:textId="77777777" w:rsidR="00CF3009" w:rsidRDefault="00CF3009" w:rsidP="00CF3009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Osoba oprávněná jednat za dodavatele (pozice, titul, jméno, příjmení)</w:t>
      </w:r>
    </w:p>
    <w:p w14:paraId="7D16A76B" w14:textId="77777777" w:rsidR="00CF3009" w:rsidRDefault="00CF3009" w:rsidP="00CF3009">
      <w:pPr>
        <w:ind w:left="360"/>
        <w:jc w:val="both"/>
        <w:rPr>
          <w:rFonts w:cs="Arial"/>
          <w:sz w:val="20"/>
          <w:szCs w:val="20"/>
        </w:rPr>
      </w:pPr>
    </w:p>
    <w:p w14:paraId="6921A5E9" w14:textId="77777777" w:rsidR="00CF3009" w:rsidRDefault="00CF3009" w:rsidP="00CF3009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</w:t>
      </w:r>
      <w:proofErr w:type="gramStart"/>
      <w:r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  <w:highlight w:val="yellow"/>
        </w:rPr>
        <w:t>(</w:t>
      </w:r>
      <w:proofErr w:type="gramEnd"/>
      <w:r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76275B9D" w14:textId="77777777" w:rsidR="00CF3009" w:rsidRPr="006760F4" w:rsidRDefault="00CF3009" w:rsidP="00CF3009">
      <w:pPr>
        <w:spacing w:after="160" w:line="259" w:lineRule="auto"/>
        <w:contextualSpacing/>
        <w:rPr>
          <w:rFonts w:eastAsia="Calibri" w:cs="Arial"/>
          <w:sz w:val="20"/>
        </w:rPr>
      </w:pPr>
    </w:p>
    <w:p w14:paraId="2ED48C5C" w14:textId="77777777" w:rsidR="00F2670B" w:rsidRPr="002D3211" w:rsidRDefault="00F2670B" w:rsidP="00F2670B"/>
    <w:p w14:paraId="416B0E55" w14:textId="77777777" w:rsidR="00932EB1" w:rsidRPr="00C7652B" w:rsidRDefault="00932EB1" w:rsidP="00F2670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9009" w14:textId="77777777" w:rsidR="00A05CC8" w:rsidRDefault="00A05CC8" w:rsidP="004A044C">
      <w:pPr>
        <w:spacing w:line="240" w:lineRule="auto"/>
      </w:pPr>
      <w:r>
        <w:separator/>
      </w:r>
    </w:p>
  </w:endnote>
  <w:endnote w:type="continuationSeparator" w:id="0">
    <w:p w14:paraId="459B4A08" w14:textId="77777777" w:rsidR="00A05CC8" w:rsidRDefault="00A05CC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CDAC" w14:textId="77777777" w:rsidR="00E82CED" w:rsidRDefault="00E82C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454DDC8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E82CED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454DDC8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E82CED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027C" w14:textId="77777777" w:rsidR="00E82CED" w:rsidRDefault="00E82C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41EA" w14:textId="77777777" w:rsidR="00A05CC8" w:rsidRDefault="00A05CC8" w:rsidP="004A044C">
      <w:pPr>
        <w:spacing w:line="240" w:lineRule="auto"/>
      </w:pPr>
      <w:r>
        <w:separator/>
      </w:r>
    </w:p>
  </w:footnote>
  <w:footnote w:type="continuationSeparator" w:id="0">
    <w:p w14:paraId="5DFEC702" w14:textId="77777777" w:rsidR="00A05CC8" w:rsidRDefault="00A05CC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F91B" w14:textId="77777777" w:rsidR="00E82CED" w:rsidRDefault="00E82C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31C8" w14:textId="77777777" w:rsidR="00E82CED" w:rsidRDefault="00E82C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0FCB001B"/>
    <w:multiLevelType w:val="hybridMultilevel"/>
    <w:tmpl w:val="603E9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B43F9"/>
    <w:multiLevelType w:val="hybridMultilevel"/>
    <w:tmpl w:val="5BF41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8348E"/>
    <w:multiLevelType w:val="hybridMultilevel"/>
    <w:tmpl w:val="D24A1A32"/>
    <w:lvl w:ilvl="0" w:tplc="AF9463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16732"/>
    <w:multiLevelType w:val="hybridMultilevel"/>
    <w:tmpl w:val="A1D4E03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664EA"/>
    <w:rsid w:val="000725D6"/>
    <w:rsid w:val="00073CCE"/>
    <w:rsid w:val="000A73EC"/>
    <w:rsid w:val="000C4F3C"/>
    <w:rsid w:val="000C7F59"/>
    <w:rsid w:val="000E292E"/>
    <w:rsid w:val="000F7A22"/>
    <w:rsid w:val="00101773"/>
    <w:rsid w:val="00125813"/>
    <w:rsid w:val="00147316"/>
    <w:rsid w:val="001B74FB"/>
    <w:rsid w:val="001C39F1"/>
    <w:rsid w:val="001E3FEB"/>
    <w:rsid w:val="00240FFA"/>
    <w:rsid w:val="00241EAC"/>
    <w:rsid w:val="00260DDE"/>
    <w:rsid w:val="00262CA4"/>
    <w:rsid w:val="0026591C"/>
    <w:rsid w:val="0028182F"/>
    <w:rsid w:val="0031358D"/>
    <w:rsid w:val="00331F3A"/>
    <w:rsid w:val="00353FB2"/>
    <w:rsid w:val="00381D26"/>
    <w:rsid w:val="00382A62"/>
    <w:rsid w:val="00392423"/>
    <w:rsid w:val="003B3991"/>
    <w:rsid w:val="003D4DF8"/>
    <w:rsid w:val="004023D5"/>
    <w:rsid w:val="00462009"/>
    <w:rsid w:val="0047111E"/>
    <w:rsid w:val="004A044C"/>
    <w:rsid w:val="004A68D9"/>
    <w:rsid w:val="004C6686"/>
    <w:rsid w:val="004F1E72"/>
    <w:rsid w:val="00507B10"/>
    <w:rsid w:val="00507BEA"/>
    <w:rsid w:val="0052775C"/>
    <w:rsid w:val="00540947"/>
    <w:rsid w:val="0055244B"/>
    <w:rsid w:val="00562194"/>
    <w:rsid w:val="00580EDE"/>
    <w:rsid w:val="005964DC"/>
    <w:rsid w:val="005B402A"/>
    <w:rsid w:val="005C64DB"/>
    <w:rsid w:val="005E0134"/>
    <w:rsid w:val="005E3326"/>
    <w:rsid w:val="005F08AC"/>
    <w:rsid w:val="00611B97"/>
    <w:rsid w:val="00617085"/>
    <w:rsid w:val="00657FE1"/>
    <w:rsid w:val="006A78C0"/>
    <w:rsid w:val="006C53A2"/>
    <w:rsid w:val="006E2395"/>
    <w:rsid w:val="006F2635"/>
    <w:rsid w:val="0071483B"/>
    <w:rsid w:val="007476D3"/>
    <w:rsid w:val="007771A0"/>
    <w:rsid w:val="007B7E8E"/>
    <w:rsid w:val="00824631"/>
    <w:rsid w:val="00855F56"/>
    <w:rsid w:val="008650CD"/>
    <w:rsid w:val="00887AD4"/>
    <w:rsid w:val="00892023"/>
    <w:rsid w:val="008E311B"/>
    <w:rsid w:val="008F4FC4"/>
    <w:rsid w:val="008F6A0E"/>
    <w:rsid w:val="00900F96"/>
    <w:rsid w:val="00932EB1"/>
    <w:rsid w:val="0094033B"/>
    <w:rsid w:val="00944720"/>
    <w:rsid w:val="00955B1D"/>
    <w:rsid w:val="009876AE"/>
    <w:rsid w:val="009969EB"/>
    <w:rsid w:val="009A699B"/>
    <w:rsid w:val="009F1C63"/>
    <w:rsid w:val="00A037B7"/>
    <w:rsid w:val="00A05CC8"/>
    <w:rsid w:val="00A15D6B"/>
    <w:rsid w:val="00A31EB3"/>
    <w:rsid w:val="00A77944"/>
    <w:rsid w:val="00AA676B"/>
    <w:rsid w:val="00AB233A"/>
    <w:rsid w:val="00AB3597"/>
    <w:rsid w:val="00AF22E6"/>
    <w:rsid w:val="00B01A21"/>
    <w:rsid w:val="00B03F82"/>
    <w:rsid w:val="00B04E80"/>
    <w:rsid w:val="00B25962"/>
    <w:rsid w:val="00B34156"/>
    <w:rsid w:val="00B34585"/>
    <w:rsid w:val="00BC0A5A"/>
    <w:rsid w:val="00BC1BB1"/>
    <w:rsid w:val="00C070C0"/>
    <w:rsid w:val="00C10771"/>
    <w:rsid w:val="00C207E1"/>
    <w:rsid w:val="00C26BA0"/>
    <w:rsid w:val="00C733C8"/>
    <w:rsid w:val="00C7652B"/>
    <w:rsid w:val="00CC227C"/>
    <w:rsid w:val="00CE2490"/>
    <w:rsid w:val="00CF3009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1556"/>
    <w:rsid w:val="00E3756C"/>
    <w:rsid w:val="00E5423A"/>
    <w:rsid w:val="00E82CED"/>
    <w:rsid w:val="00E87CBA"/>
    <w:rsid w:val="00E94005"/>
    <w:rsid w:val="00EA5D8A"/>
    <w:rsid w:val="00EC0477"/>
    <w:rsid w:val="00ED1196"/>
    <w:rsid w:val="00EE60B1"/>
    <w:rsid w:val="00F06A73"/>
    <w:rsid w:val="00F163AD"/>
    <w:rsid w:val="00F245C4"/>
    <w:rsid w:val="00F2670B"/>
    <w:rsid w:val="00F27032"/>
    <w:rsid w:val="00F37091"/>
    <w:rsid w:val="00FA6922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D1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11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119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1196"/>
    <w:rPr>
      <w:rFonts w:ascii="Arial" w:hAnsi="Arial"/>
      <w:b/>
      <w:bCs/>
      <w:sz w:val="20"/>
      <w:szCs w:val="20"/>
    </w:rPr>
  </w:style>
  <w:style w:type="paragraph" w:customStyle="1" w:styleId="xmsonormal">
    <w:name w:val="x_msonormal"/>
    <w:basedOn w:val="Normln"/>
    <w:rsid w:val="00FC788A"/>
    <w:pPr>
      <w:spacing w:line="240" w:lineRule="auto"/>
    </w:pPr>
    <w:rPr>
      <w:rFonts w:ascii="Calibri" w:hAnsi="Calibri" w:cs="Calibri"/>
      <w:sz w:val="22"/>
      <w:lang w:eastAsia="cs-CZ"/>
    </w:rPr>
  </w:style>
  <w:style w:type="character" w:styleId="Zdraznn">
    <w:name w:val="Emphasis"/>
    <w:basedOn w:val="Standardnpsmoodstavce"/>
    <w:uiPriority w:val="20"/>
    <w:qFormat/>
    <w:rsid w:val="00FC7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4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14</cp:revision>
  <cp:lastPrinted>2025-02-20T13:28:00Z</cp:lastPrinted>
  <dcterms:created xsi:type="dcterms:W3CDTF">2025-11-10T11:50:00Z</dcterms:created>
  <dcterms:modified xsi:type="dcterms:W3CDTF">2026-01-21T08:10:00Z</dcterms:modified>
</cp:coreProperties>
</file>