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6392D" w14:textId="3621B401" w:rsidR="00944720" w:rsidRPr="006A78C0" w:rsidRDefault="00944720" w:rsidP="0064064B">
      <w:pPr>
        <w:pStyle w:val="Nadpis1"/>
        <w:spacing w:before="0" w:line="240" w:lineRule="auto"/>
        <w:jc w:val="center"/>
        <w:rPr>
          <w:rFonts w:eastAsia="Century Schoolbook"/>
          <w:lang w:eastAsia="cs-CZ"/>
        </w:rPr>
      </w:pPr>
      <w:r w:rsidRPr="006A78C0">
        <w:rPr>
          <w:rFonts w:eastAsia="Century Schoolbook"/>
          <w:lang w:eastAsia="cs-CZ"/>
        </w:rPr>
        <w:t>Technická specifikace</w:t>
      </w:r>
      <w:r>
        <w:rPr>
          <w:rFonts w:eastAsia="Century Schoolbook"/>
          <w:lang w:eastAsia="cs-CZ"/>
        </w:rPr>
        <w:t xml:space="preserve"> </w:t>
      </w:r>
    </w:p>
    <w:p w14:paraId="340C3104" w14:textId="2395D97E" w:rsidR="00944720" w:rsidRPr="006A78C0" w:rsidRDefault="00C10771" w:rsidP="0064064B">
      <w:pPr>
        <w:tabs>
          <w:tab w:val="left" w:pos="567"/>
        </w:tabs>
        <w:spacing w:after="120" w:line="240" w:lineRule="auto"/>
        <w:jc w:val="center"/>
        <w:rPr>
          <w:rFonts w:eastAsia="Century Schoolbook" w:cs="Times New Roman"/>
          <w:b/>
          <w:color w:val="414751"/>
          <w:sz w:val="20"/>
          <w:szCs w:val="20"/>
          <w:lang w:eastAsia="cs-CZ"/>
        </w:rPr>
      </w:pPr>
      <w:r>
        <w:rPr>
          <w:rFonts w:asciiTheme="majorHAnsi" w:eastAsia="Century Schoolbook" w:hAnsiTheme="majorHAnsi" w:cstheme="majorBidi"/>
          <w:b/>
          <w:bCs/>
          <w:color w:val="365F91" w:themeColor="accent1" w:themeShade="BF"/>
          <w:sz w:val="28"/>
          <w:szCs w:val="28"/>
          <w:lang w:eastAsia="cs-CZ"/>
        </w:rPr>
        <w:t xml:space="preserve">Monitorovací technika pro </w:t>
      </w:r>
      <w:r w:rsidR="00ED1196">
        <w:rPr>
          <w:rFonts w:asciiTheme="majorHAnsi" w:eastAsia="Century Schoolbook" w:hAnsiTheme="majorHAnsi" w:cstheme="majorBidi"/>
          <w:b/>
          <w:bCs/>
          <w:color w:val="365F91" w:themeColor="accent1" w:themeShade="BF"/>
          <w:sz w:val="28"/>
          <w:szCs w:val="28"/>
          <w:lang w:eastAsia="cs-CZ"/>
        </w:rPr>
        <w:t>Krajskou zdravotní a.s.</w:t>
      </w:r>
    </w:p>
    <w:p w14:paraId="3EB74DB5" w14:textId="44BECB65" w:rsidR="00944720" w:rsidRPr="00ED1196" w:rsidRDefault="00ED1196" w:rsidP="009052ED">
      <w:pPr>
        <w:pStyle w:val="Odstavecseseznamem"/>
        <w:rPr>
          <w:rFonts w:asciiTheme="majorHAnsi" w:eastAsia="Century Schoolbook" w:hAnsiTheme="majorHAnsi" w:cstheme="majorBidi"/>
          <w:color w:val="365F91" w:themeColor="accent1" w:themeShade="BF"/>
          <w:sz w:val="26"/>
          <w:szCs w:val="26"/>
          <w:lang w:eastAsia="cs-CZ"/>
        </w:rPr>
      </w:pPr>
      <w:r>
        <w:rPr>
          <w:rFonts w:asciiTheme="majorHAnsi" w:eastAsia="Century Schoolbook" w:hAnsiTheme="majorHAnsi" w:cstheme="majorBidi"/>
          <w:color w:val="365F91" w:themeColor="accent1" w:themeShade="BF"/>
          <w:sz w:val="26"/>
          <w:szCs w:val="26"/>
          <w:lang w:eastAsia="cs-CZ"/>
        </w:rPr>
        <w:t>Část</w:t>
      </w:r>
      <w:r w:rsidR="009052ED">
        <w:rPr>
          <w:rFonts w:asciiTheme="majorHAnsi" w:eastAsia="Century Schoolbook" w:hAnsiTheme="majorHAnsi" w:cstheme="majorBidi"/>
          <w:color w:val="365F91" w:themeColor="accent1" w:themeShade="BF"/>
          <w:sz w:val="26"/>
          <w:szCs w:val="26"/>
          <w:lang w:eastAsia="cs-CZ"/>
        </w:rPr>
        <w:t xml:space="preserve"> 1</w:t>
      </w:r>
      <w:r w:rsidR="00012E04">
        <w:rPr>
          <w:rFonts w:asciiTheme="majorHAnsi" w:eastAsia="Century Schoolbook" w:hAnsiTheme="majorHAnsi" w:cstheme="majorBidi"/>
          <w:color w:val="365F91" w:themeColor="accent1" w:themeShade="BF"/>
          <w:sz w:val="26"/>
          <w:szCs w:val="26"/>
          <w:lang w:eastAsia="cs-CZ"/>
        </w:rPr>
        <w:t xml:space="preserve">: </w:t>
      </w:r>
      <w:r>
        <w:rPr>
          <w:rFonts w:asciiTheme="majorHAnsi" w:eastAsia="Century Schoolbook" w:hAnsiTheme="majorHAnsi" w:cstheme="majorBidi"/>
          <w:color w:val="365F91" w:themeColor="accent1" w:themeShade="BF"/>
          <w:sz w:val="26"/>
          <w:szCs w:val="26"/>
          <w:lang w:eastAsia="cs-CZ"/>
        </w:rPr>
        <w:t xml:space="preserve">Monitorovací technika </w:t>
      </w:r>
      <w:r w:rsidRPr="00ED1196">
        <w:rPr>
          <w:rFonts w:asciiTheme="majorHAnsi" w:eastAsia="Century Schoolbook" w:hAnsiTheme="majorHAnsi" w:cstheme="majorBidi"/>
          <w:color w:val="365F91" w:themeColor="accent1" w:themeShade="BF"/>
          <w:sz w:val="26"/>
          <w:szCs w:val="26"/>
          <w:lang w:eastAsia="cs-CZ"/>
        </w:rPr>
        <w:t xml:space="preserve">pro </w:t>
      </w:r>
      <w:proofErr w:type="spellStart"/>
      <w:r w:rsidRPr="00ED1196">
        <w:rPr>
          <w:rFonts w:asciiTheme="majorHAnsi" w:eastAsia="Century Schoolbook" w:hAnsiTheme="majorHAnsi" w:cstheme="majorBidi"/>
          <w:color w:val="365F91" w:themeColor="accent1" w:themeShade="BF"/>
          <w:sz w:val="26"/>
          <w:szCs w:val="26"/>
          <w:lang w:eastAsia="cs-CZ"/>
        </w:rPr>
        <w:t>Emergenc</w:t>
      </w:r>
      <w:r w:rsidR="00885EA8">
        <w:rPr>
          <w:rFonts w:asciiTheme="majorHAnsi" w:eastAsia="Century Schoolbook" w:hAnsiTheme="majorHAnsi" w:cstheme="majorBidi"/>
          <w:color w:val="365F91" w:themeColor="accent1" w:themeShade="BF"/>
          <w:sz w:val="26"/>
          <w:szCs w:val="26"/>
          <w:lang w:eastAsia="cs-CZ"/>
        </w:rPr>
        <w:t>y</w:t>
      </w:r>
      <w:proofErr w:type="spellEnd"/>
      <w:r w:rsidRPr="00ED1196">
        <w:rPr>
          <w:rFonts w:asciiTheme="majorHAnsi" w:eastAsia="Century Schoolbook" w:hAnsiTheme="majorHAnsi" w:cstheme="majorBidi"/>
          <w:color w:val="365F91" w:themeColor="accent1" w:themeShade="BF"/>
          <w:sz w:val="26"/>
          <w:szCs w:val="26"/>
          <w:lang w:eastAsia="cs-CZ"/>
        </w:rPr>
        <w:t xml:space="preserve"> Masarykov</w:t>
      </w:r>
      <w:r w:rsidR="00885EA8">
        <w:rPr>
          <w:rFonts w:asciiTheme="majorHAnsi" w:eastAsia="Century Schoolbook" w:hAnsiTheme="majorHAnsi" w:cstheme="majorBidi"/>
          <w:color w:val="365F91" w:themeColor="accent1" w:themeShade="BF"/>
          <w:sz w:val="26"/>
          <w:szCs w:val="26"/>
          <w:lang w:eastAsia="cs-CZ"/>
        </w:rPr>
        <w:t>y</w:t>
      </w:r>
      <w:r w:rsidRPr="00ED1196">
        <w:rPr>
          <w:rFonts w:asciiTheme="majorHAnsi" w:eastAsia="Century Schoolbook" w:hAnsiTheme="majorHAnsi" w:cstheme="majorBidi"/>
          <w:color w:val="365F91" w:themeColor="accent1" w:themeShade="BF"/>
          <w:sz w:val="26"/>
          <w:szCs w:val="26"/>
          <w:lang w:eastAsia="cs-CZ"/>
        </w:rPr>
        <w:t xml:space="preserve"> nemocnice Ústí nad</w:t>
      </w:r>
      <w:r w:rsidR="00412976">
        <w:rPr>
          <w:rFonts w:asciiTheme="majorHAnsi" w:eastAsia="Century Schoolbook" w:hAnsiTheme="majorHAnsi" w:cstheme="majorBidi"/>
          <w:color w:val="365F91" w:themeColor="accent1" w:themeShade="BF"/>
          <w:sz w:val="26"/>
          <w:szCs w:val="26"/>
          <w:lang w:eastAsia="cs-CZ"/>
        </w:rPr>
        <w:t> </w:t>
      </w:r>
      <w:r w:rsidRPr="00ED1196">
        <w:rPr>
          <w:rFonts w:asciiTheme="majorHAnsi" w:eastAsia="Century Schoolbook" w:hAnsiTheme="majorHAnsi" w:cstheme="majorBidi"/>
          <w:color w:val="365F91" w:themeColor="accent1" w:themeShade="BF"/>
          <w:sz w:val="26"/>
          <w:szCs w:val="26"/>
          <w:lang w:eastAsia="cs-CZ"/>
        </w:rPr>
        <w:t>Labem</w:t>
      </w:r>
    </w:p>
    <w:tbl>
      <w:tblPr>
        <w:tblStyle w:val="Mkatabulky"/>
        <w:tblW w:w="5000" w:type="pct"/>
        <w:tblInd w:w="0" w:type="dxa"/>
        <w:tblLook w:val="04A0" w:firstRow="1" w:lastRow="0" w:firstColumn="1" w:lastColumn="0" w:noHBand="0" w:noVBand="1"/>
      </w:tblPr>
      <w:tblGrid>
        <w:gridCol w:w="2620"/>
        <w:gridCol w:w="7576"/>
      </w:tblGrid>
      <w:tr w:rsidR="00F2670B" w:rsidRPr="006760F4" w14:paraId="6A73D8FF" w14:textId="77777777" w:rsidTr="0064064B">
        <w:trPr>
          <w:trHeight w:val="375"/>
        </w:trPr>
        <w:tc>
          <w:tcPr>
            <w:tcW w:w="5000" w:type="pct"/>
            <w:gridSpan w:val="2"/>
            <w:shd w:val="clear" w:color="auto" w:fill="8DB3E2" w:themeFill="text2" w:themeFillTint="66"/>
          </w:tcPr>
          <w:p w14:paraId="3F48E487" w14:textId="77777777" w:rsidR="00F2670B" w:rsidRPr="006760F4" w:rsidRDefault="00F2670B" w:rsidP="0064064B">
            <w:pPr>
              <w:spacing w:after="60"/>
              <w:jc w:val="both"/>
              <w:rPr>
                <w:rFonts w:cs="Arial"/>
                <w:b/>
                <w:sz w:val="20"/>
              </w:rPr>
            </w:pPr>
            <w:r w:rsidRPr="006760F4">
              <w:rPr>
                <w:rFonts w:cs="Arial"/>
                <w:b/>
                <w:sz w:val="20"/>
              </w:rPr>
              <w:t>Základní informace</w:t>
            </w:r>
          </w:p>
        </w:tc>
      </w:tr>
      <w:tr w:rsidR="00F2670B" w:rsidRPr="006760F4" w14:paraId="4774ED1A" w14:textId="77777777" w:rsidTr="0064064B">
        <w:trPr>
          <w:trHeight w:val="341"/>
        </w:trPr>
        <w:tc>
          <w:tcPr>
            <w:tcW w:w="1285" w:type="pct"/>
          </w:tcPr>
          <w:p w14:paraId="79589330" w14:textId="77777777" w:rsidR="00F2670B" w:rsidRPr="005F08AC" w:rsidRDefault="00F2670B" w:rsidP="005F08AC">
            <w:pPr>
              <w:tabs>
                <w:tab w:val="left" w:pos="567"/>
              </w:tabs>
              <w:spacing w:after="120" w:line="240" w:lineRule="auto"/>
              <w:rPr>
                <w:rFonts w:eastAsia="Century Schoolbook"/>
                <w:color w:val="414751"/>
                <w:sz w:val="20"/>
                <w:szCs w:val="20"/>
                <w:lang w:eastAsia="cs-CZ"/>
              </w:rPr>
            </w:pPr>
            <w:r w:rsidRPr="005F08AC">
              <w:rPr>
                <w:rFonts w:eastAsia="Century Schoolbook"/>
                <w:color w:val="414751"/>
                <w:sz w:val="20"/>
                <w:szCs w:val="20"/>
                <w:lang w:eastAsia="cs-CZ"/>
              </w:rPr>
              <w:t>Dodavatel:</w:t>
            </w:r>
          </w:p>
        </w:tc>
        <w:tc>
          <w:tcPr>
            <w:tcW w:w="3715" w:type="pct"/>
          </w:tcPr>
          <w:p w14:paraId="56138F7F" w14:textId="77777777" w:rsidR="00F2670B" w:rsidRPr="005F08AC" w:rsidRDefault="00F2670B" w:rsidP="005F08AC">
            <w:pPr>
              <w:tabs>
                <w:tab w:val="left" w:pos="567"/>
              </w:tabs>
              <w:spacing w:after="120" w:line="240" w:lineRule="auto"/>
              <w:rPr>
                <w:rFonts w:eastAsia="Century Schoolbook"/>
                <w:color w:val="414751"/>
                <w:sz w:val="20"/>
                <w:szCs w:val="20"/>
                <w:lang w:eastAsia="cs-CZ"/>
              </w:rPr>
            </w:pPr>
          </w:p>
        </w:tc>
      </w:tr>
      <w:tr w:rsidR="00F2670B" w:rsidRPr="006760F4" w14:paraId="69E395D9" w14:textId="77777777" w:rsidTr="0064064B">
        <w:trPr>
          <w:trHeight w:val="325"/>
        </w:trPr>
        <w:tc>
          <w:tcPr>
            <w:tcW w:w="1285" w:type="pct"/>
          </w:tcPr>
          <w:p w14:paraId="6BB8E2D9" w14:textId="77777777" w:rsidR="00F2670B" w:rsidRPr="005F08AC" w:rsidRDefault="00F2670B" w:rsidP="005F08AC">
            <w:pPr>
              <w:tabs>
                <w:tab w:val="left" w:pos="567"/>
              </w:tabs>
              <w:spacing w:after="120" w:line="240" w:lineRule="auto"/>
              <w:rPr>
                <w:rFonts w:eastAsia="Century Schoolbook"/>
                <w:color w:val="414751"/>
                <w:sz w:val="20"/>
                <w:szCs w:val="20"/>
                <w:lang w:eastAsia="cs-CZ"/>
              </w:rPr>
            </w:pPr>
            <w:r w:rsidRPr="005F08AC">
              <w:rPr>
                <w:rFonts w:eastAsia="Century Schoolbook"/>
                <w:color w:val="414751"/>
                <w:sz w:val="20"/>
                <w:szCs w:val="20"/>
                <w:lang w:eastAsia="cs-CZ"/>
              </w:rPr>
              <w:t>Výrobce:</w:t>
            </w:r>
          </w:p>
        </w:tc>
        <w:tc>
          <w:tcPr>
            <w:tcW w:w="3715" w:type="pct"/>
          </w:tcPr>
          <w:p w14:paraId="2EE387F5" w14:textId="77777777" w:rsidR="00F2670B" w:rsidRPr="005F08AC" w:rsidRDefault="00F2670B" w:rsidP="005F08AC">
            <w:pPr>
              <w:tabs>
                <w:tab w:val="left" w:pos="567"/>
              </w:tabs>
              <w:spacing w:after="120" w:line="240" w:lineRule="auto"/>
              <w:rPr>
                <w:rFonts w:eastAsia="Century Schoolbook"/>
                <w:color w:val="414751"/>
                <w:sz w:val="20"/>
                <w:szCs w:val="20"/>
                <w:lang w:eastAsia="cs-CZ"/>
              </w:rPr>
            </w:pPr>
          </w:p>
        </w:tc>
      </w:tr>
      <w:tr w:rsidR="00F2670B" w:rsidRPr="006760F4" w14:paraId="448EF699" w14:textId="77777777" w:rsidTr="0064064B">
        <w:trPr>
          <w:trHeight w:val="341"/>
        </w:trPr>
        <w:tc>
          <w:tcPr>
            <w:tcW w:w="1285" w:type="pct"/>
          </w:tcPr>
          <w:p w14:paraId="5AF8897C" w14:textId="77777777" w:rsidR="00F2670B" w:rsidRPr="005F08AC" w:rsidRDefault="00F2670B" w:rsidP="005F08AC">
            <w:pPr>
              <w:tabs>
                <w:tab w:val="left" w:pos="567"/>
              </w:tabs>
              <w:spacing w:after="120" w:line="240" w:lineRule="auto"/>
              <w:rPr>
                <w:rFonts w:eastAsia="Century Schoolbook"/>
                <w:color w:val="414751"/>
                <w:sz w:val="20"/>
                <w:szCs w:val="20"/>
                <w:lang w:eastAsia="cs-CZ"/>
              </w:rPr>
            </w:pPr>
            <w:r w:rsidRPr="005F08AC">
              <w:rPr>
                <w:rFonts w:eastAsia="Century Schoolbook"/>
                <w:color w:val="414751"/>
                <w:sz w:val="20"/>
                <w:szCs w:val="20"/>
                <w:lang w:eastAsia="cs-CZ"/>
              </w:rPr>
              <w:t>Výrobní model:</w:t>
            </w:r>
          </w:p>
        </w:tc>
        <w:tc>
          <w:tcPr>
            <w:tcW w:w="3715" w:type="pct"/>
          </w:tcPr>
          <w:p w14:paraId="0BBF4A38" w14:textId="77777777" w:rsidR="00F2670B" w:rsidRPr="005F08AC" w:rsidRDefault="00F2670B" w:rsidP="005F08AC">
            <w:pPr>
              <w:tabs>
                <w:tab w:val="left" w:pos="567"/>
              </w:tabs>
              <w:spacing w:after="120" w:line="240" w:lineRule="auto"/>
              <w:rPr>
                <w:rFonts w:eastAsia="Century Schoolbook"/>
                <w:color w:val="414751"/>
                <w:sz w:val="20"/>
                <w:szCs w:val="20"/>
                <w:lang w:eastAsia="cs-CZ"/>
              </w:rPr>
            </w:pPr>
          </w:p>
        </w:tc>
      </w:tr>
    </w:tbl>
    <w:p w14:paraId="3B972486" w14:textId="77777777" w:rsidR="00F2670B" w:rsidRPr="006760F4" w:rsidRDefault="00F2670B" w:rsidP="00F2670B">
      <w:pPr>
        <w:spacing w:after="160" w:line="259" w:lineRule="auto"/>
        <w:rPr>
          <w:rFonts w:eastAsia="Calibri" w:cs="Arial"/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8369"/>
        <w:gridCol w:w="1827"/>
      </w:tblGrid>
      <w:tr w:rsidR="00F2670B" w:rsidRPr="006760F4" w14:paraId="7E61C71C" w14:textId="77777777" w:rsidTr="00F2670B">
        <w:trPr>
          <w:trHeight w:val="300"/>
          <w:tblHeader/>
        </w:trPr>
        <w:tc>
          <w:tcPr>
            <w:tcW w:w="4104" w:type="pct"/>
            <w:shd w:val="clear" w:color="auto" w:fill="8DB3E2" w:themeFill="text2" w:themeFillTint="66"/>
            <w:vAlign w:val="center"/>
          </w:tcPr>
          <w:p w14:paraId="3060F376" w14:textId="77777777" w:rsidR="00F2670B" w:rsidRPr="006760F4" w:rsidRDefault="00F2670B" w:rsidP="0064064B">
            <w:pPr>
              <w:widowControl w:val="0"/>
              <w:adjustRightInd w:val="0"/>
              <w:textAlignment w:val="baseline"/>
              <w:rPr>
                <w:rFonts w:cs="Arial"/>
                <w:b/>
                <w:bCs/>
                <w:sz w:val="20"/>
                <w:szCs w:val="20"/>
              </w:rPr>
            </w:pPr>
            <w:r w:rsidRPr="006760F4">
              <w:rPr>
                <w:rFonts w:cs="Arial"/>
                <w:b/>
                <w:bCs/>
                <w:sz w:val="20"/>
                <w:szCs w:val="20"/>
              </w:rPr>
              <w:t>Parametr / požadavek</w:t>
            </w:r>
          </w:p>
        </w:tc>
        <w:tc>
          <w:tcPr>
            <w:tcW w:w="896" w:type="pct"/>
            <w:shd w:val="clear" w:color="auto" w:fill="8DB3E2" w:themeFill="text2" w:themeFillTint="66"/>
            <w:vAlign w:val="center"/>
          </w:tcPr>
          <w:p w14:paraId="1268B3FC" w14:textId="77777777" w:rsidR="00F2670B" w:rsidRPr="006760F4" w:rsidRDefault="00F2670B" w:rsidP="0064064B">
            <w:pPr>
              <w:widowControl w:val="0"/>
              <w:adjustRightInd w:val="0"/>
              <w:ind w:left="-108" w:right="-109"/>
              <w:jc w:val="center"/>
              <w:textAlignment w:val="baseline"/>
              <w:rPr>
                <w:rFonts w:cs="Arial"/>
                <w:b/>
                <w:bCs/>
                <w:sz w:val="20"/>
                <w:szCs w:val="20"/>
              </w:rPr>
            </w:pPr>
            <w:r w:rsidRPr="006760F4">
              <w:rPr>
                <w:rFonts w:cs="Arial"/>
                <w:b/>
                <w:bCs/>
                <w:sz w:val="20"/>
                <w:szCs w:val="20"/>
              </w:rPr>
              <w:t>Splňuje</w:t>
            </w:r>
          </w:p>
          <w:p w14:paraId="55CD9446" w14:textId="77777777" w:rsidR="00F2670B" w:rsidRPr="006760F4" w:rsidRDefault="00F2670B" w:rsidP="0064064B">
            <w:pPr>
              <w:widowControl w:val="0"/>
              <w:adjustRightInd w:val="0"/>
              <w:ind w:left="-108" w:right="-109"/>
              <w:jc w:val="center"/>
              <w:textAlignment w:val="baseline"/>
              <w:rPr>
                <w:rFonts w:cs="Arial"/>
                <w:b/>
                <w:bCs/>
                <w:sz w:val="20"/>
                <w:szCs w:val="20"/>
                <w:highlight w:val="yellow"/>
              </w:rPr>
            </w:pPr>
            <w:r w:rsidRPr="006760F4">
              <w:rPr>
                <w:rFonts w:cs="Arial"/>
                <w:b/>
                <w:bCs/>
                <w:sz w:val="20"/>
                <w:szCs w:val="20"/>
              </w:rPr>
              <w:t>ANO/NE</w:t>
            </w:r>
          </w:p>
        </w:tc>
      </w:tr>
      <w:tr w:rsidR="005F08AC" w:rsidRPr="006760F4" w14:paraId="6D9390C3" w14:textId="77777777" w:rsidTr="005F08AC">
        <w:trPr>
          <w:trHeight w:val="113"/>
        </w:trPr>
        <w:tc>
          <w:tcPr>
            <w:tcW w:w="5000" w:type="pct"/>
            <w:gridSpan w:val="2"/>
            <w:shd w:val="clear" w:color="auto" w:fill="DBE5F1" w:themeFill="accent1" w:themeFillTint="33"/>
            <w:vAlign w:val="center"/>
          </w:tcPr>
          <w:p w14:paraId="1C8D2365" w14:textId="2C8EB430" w:rsidR="005F08AC" w:rsidRPr="006760F4" w:rsidRDefault="005F08AC" w:rsidP="005F08AC">
            <w:pPr>
              <w:widowControl w:val="0"/>
              <w:adjustRightInd w:val="0"/>
              <w:spacing w:after="60"/>
              <w:textAlignment w:val="baseline"/>
              <w:rPr>
                <w:rFonts w:cs="Arial"/>
                <w:sz w:val="20"/>
                <w:szCs w:val="20"/>
              </w:rPr>
            </w:pPr>
            <w:r w:rsidRPr="006A78C0">
              <w:rPr>
                <w:rFonts w:eastAsia="Century Schoolbook" w:cs="Times New Roman"/>
                <w:b/>
                <w:bCs/>
                <w:color w:val="414751"/>
                <w:sz w:val="20"/>
                <w:szCs w:val="20"/>
                <w:lang w:eastAsia="cs-CZ"/>
              </w:rPr>
              <w:t xml:space="preserve">Obecné požadavky na </w:t>
            </w:r>
            <w:r w:rsidR="00E5423A">
              <w:rPr>
                <w:rFonts w:eastAsia="Century Schoolbook" w:cs="Times New Roman"/>
                <w:b/>
                <w:bCs/>
                <w:color w:val="414751"/>
                <w:sz w:val="20"/>
                <w:szCs w:val="20"/>
                <w:lang w:eastAsia="cs-CZ"/>
              </w:rPr>
              <w:t>pacientský monitor</w:t>
            </w:r>
            <w:r w:rsidRPr="006A78C0">
              <w:rPr>
                <w:rFonts w:eastAsia="Century Schoolbook" w:cs="Times New Roman"/>
                <w:b/>
                <w:bCs/>
                <w:color w:val="414751"/>
                <w:sz w:val="20"/>
                <w:szCs w:val="20"/>
                <w:lang w:eastAsia="cs-CZ"/>
              </w:rPr>
              <w:t>:</w:t>
            </w:r>
          </w:p>
        </w:tc>
      </w:tr>
      <w:tr w:rsidR="00900F96" w:rsidRPr="006760F4" w14:paraId="1B1987AD" w14:textId="77777777" w:rsidTr="00911C23">
        <w:trPr>
          <w:trHeight w:val="113"/>
        </w:trPr>
        <w:tc>
          <w:tcPr>
            <w:tcW w:w="4104" w:type="pct"/>
            <w:vAlign w:val="center"/>
          </w:tcPr>
          <w:p w14:paraId="61E087A4" w14:textId="00BF3665" w:rsidR="00900F96" w:rsidRPr="00944720" w:rsidRDefault="00900F96" w:rsidP="00900F96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 xml:space="preserve">Přístroj s min. </w:t>
            </w:r>
            <w:r w:rsidR="00E5423A"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12palcovou</w:t>
            </w: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 xml:space="preserve"> dotykovou obrazovkou, která je konfigurovatelná  </w:t>
            </w:r>
          </w:p>
        </w:tc>
        <w:tc>
          <w:tcPr>
            <w:tcW w:w="896" w:type="pct"/>
          </w:tcPr>
          <w:p w14:paraId="7DC08E98" w14:textId="77777777" w:rsidR="00900F96" w:rsidRPr="006760F4" w:rsidRDefault="00900F96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900F96" w:rsidRPr="006760F4" w14:paraId="064C9728" w14:textId="77777777" w:rsidTr="00911C23">
        <w:trPr>
          <w:trHeight w:val="113"/>
        </w:trPr>
        <w:tc>
          <w:tcPr>
            <w:tcW w:w="4104" w:type="pct"/>
            <w:vAlign w:val="center"/>
          </w:tcPr>
          <w:p w14:paraId="3D76A973" w14:textId="683D0834" w:rsidR="00900F96" w:rsidRPr="00944720" w:rsidRDefault="00900F96" w:rsidP="00900F96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Přednastavení monitoru pro min. 3 věkové kategorie (novorozenec, dítě, dospělý)</w:t>
            </w:r>
          </w:p>
        </w:tc>
        <w:tc>
          <w:tcPr>
            <w:tcW w:w="896" w:type="pct"/>
          </w:tcPr>
          <w:p w14:paraId="0C4F8410" w14:textId="77777777" w:rsidR="00900F96" w:rsidRPr="006760F4" w:rsidRDefault="00900F96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900F96" w:rsidRPr="006760F4" w14:paraId="2382F524" w14:textId="77777777" w:rsidTr="00911C23">
        <w:trPr>
          <w:trHeight w:val="113"/>
        </w:trPr>
        <w:tc>
          <w:tcPr>
            <w:tcW w:w="4104" w:type="pct"/>
            <w:vAlign w:val="center"/>
          </w:tcPr>
          <w:p w14:paraId="434F8A3C" w14:textId="66A1D0BE" w:rsidR="00900F96" w:rsidRPr="00944720" w:rsidRDefault="00900F96" w:rsidP="00900F96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Zobrazení minimálně 8 křivek současně</w:t>
            </w:r>
          </w:p>
        </w:tc>
        <w:tc>
          <w:tcPr>
            <w:tcW w:w="896" w:type="pct"/>
          </w:tcPr>
          <w:p w14:paraId="5D76FC2F" w14:textId="77777777" w:rsidR="00900F96" w:rsidRPr="006760F4" w:rsidRDefault="00900F96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900F96" w:rsidRPr="006760F4" w14:paraId="65B93E5C" w14:textId="77777777" w:rsidTr="00911C23">
        <w:trPr>
          <w:trHeight w:val="113"/>
        </w:trPr>
        <w:tc>
          <w:tcPr>
            <w:tcW w:w="4104" w:type="pct"/>
            <w:vAlign w:val="center"/>
          </w:tcPr>
          <w:p w14:paraId="72031AAD" w14:textId="59910C15" w:rsidR="00900F96" w:rsidRPr="00944720" w:rsidRDefault="00900F96" w:rsidP="00900F96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Standardní sledování EKG, respirace, NIPB, SpO2, teplota, tepové frekvence, IBP</w:t>
            </w:r>
          </w:p>
        </w:tc>
        <w:tc>
          <w:tcPr>
            <w:tcW w:w="896" w:type="pct"/>
          </w:tcPr>
          <w:p w14:paraId="7C234C51" w14:textId="77777777" w:rsidR="00900F96" w:rsidRPr="006760F4" w:rsidRDefault="00900F96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900F96" w:rsidRPr="006760F4" w14:paraId="6652A461" w14:textId="77777777" w:rsidTr="00911C23">
        <w:trPr>
          <w:trHeight w:val="113"/>
        </w:trPr>
        <w:tc>
          <w:tcPr>
            <w:tcW w:w="4104" w:type="pct"/>
            <w:vAlign w:val="center"/>
          </w:tcPr>
          <w:p w14:paraId="0E9A3601" w14:textId="3B41E811" w:rsidR="00900F96" w:rsidRPr="00944720" w:rsidRDefault="00900F96" w:rsidP="00900F96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 xml:space="preserve">Monitorace EKG z 3, 5 a </w:t>
            </w:r>
            <w:r w:rsidR="00E5423A"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12</w:t>
            </w: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 xml:space="preserve"> svodů </w:t>
            </w:r>
          </w:p>
        </w:tc>
        <w:tc>
          <w:tcPr>
            <w:tcW w:w="896" w:type="pct"/>
          </w:tcPr>
          <w:p w14:paraId="4D166B07" w14:textId="77777777" w:rsidR="00900F96" w:rsidRPr="006760F4" w:rsidRDefault="00900F96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900F96" w:rsidRPr="006760F4" w14:paraId="0E166CD2" w14:textId="77777777" w:rsidTr="00911C23">
        <w:trPr>
          <w:trHeight w:val="113"/>
        </w:trPr>
        <w:tc>
          <w:tcPr>
            <w:tcW w:w="4104" w:type="pct"/>
            <w:vAlign w:val="center"/>
          </w:tcPr>
          <w:p w14:paraId="600C87EE" w14:textId="46CF05C6" w:rsidR="00900F96" w:rsidRPr="00944720" w:rsidRDefault="00900F96" w:rsidP="00900F96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 xml:space="preserve">Parametr Delta </w:t>
            </w:r>
            <w:proofErr w:type="spellStart"/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press</w:t>
            </w:r>
            <w:proofErr w:type="spellEnd"/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 xml:space="preserve"> SPV/PPV</w:t>
            </w:r>
          </w:p>
        </w:tc>
        <w:tc>
          <w:tcPr>
            <w:tcW w:w="896" w:type="pct"/>
          </w:tcPr>
          <w:p w14:paraId="5BC79106" w14:textId="77777777" w:rsidR="00900F96" w:rsidRPr="006760F4" w:rsidRDefault="00900F96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900F96" w:rsidRPr="006760F4" w14:paraId="249CDA52" w14:textId="77777777" w:rsidTr="00911C23">
        <w:trPr>
          <w:trHeight w:val="113"/>
        </w:trPr>
        <w:tc>
          <w:tcPr>
            <w:tcW w:w="4104" w:type="pct"/>
            <w:vAlign w:val="center"/>
          </w:tcPr>
          <w:p w14:paraId="0D5964C5" w14:textId="70E4B446" w:rsidR="00900F96" w:rsidRPr="00944720" w:rsidRDefault="00900F96" w:rsidP="00900F96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Propojení na centrální monitor </w:t>
            </w:r>
          </w:p>
        </w:tc>
        <w:tc>
          <w:tcPr>
            <w:tcW w:w="896" w:type="pct"/>
          </w:tcPr>
          <w:p w14:paraId="397BA10C" w14:textId="77777777" w:rsidR="00900F96" w:rsidRPr="006760F4" w:rsidRDefault="00900F96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900F96" w:rsidRPr="006760F4" w14:paraId="14D82790" w14:textId="77777777" w:rsidTr="00911C23">
        <w:trPr>
          <w:trHeight w:val="113"/>
        </w:trPr>
        <w:tc>
          <w:tcPr>
            <w:tcW w:w="4104" w:type="pct"/>
            <w:vAlign w:val="center"/>
          </w:tcPr>
          <w:p w14:paraId="30703AF4" w14:textId="365DA4DC" w:rsidR="00900F96" w:rsidRPr="00944720" w:rsidRDefault="00900F96" w:rsidP="00900F96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Kompatibilní s nabízenou centrální monitorovací stanicí</w:t>
            </w:r>
          </w:p>
        </w:tc>
        <w:tc>
          <w:tcPr>
            <w:tcW w:w="896" w:type="pct"/>
          </w:tcPr>
          <w:p w14:paraId="5C928133" w14:textId="77777777" w:rsidR="00900F96" w:rsidRPr="006760F4" w:rsidRDefault="00900F96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900F96" w:rsidRPr="006760F4" w14:paraId="354769FD" w14:textId="77777777" w:rsidTr="00911C23">
        <w:trPr>
          <w:trHeight w:val="113"/>
        </w:trPr>
        <w:tc>
          <w:tcPr>
            <w:tcW w:w="4104" w:type="pct"/>
            <w:vAlign w:val="center"/>
          </w:tcPr>
          <w:p w14:paraId="43727EC7" w14:textId="748BA5BA" w:rsidR="00900F96" w:rsidRPr="00944720" w:rsidRDefault="00900F96" w:rsidP="00900F96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Provoz na el. síť i baterie</w:t>
            </w:r>
          </w:p>
        </w:tc>
        <w:tc>
          <w:tcPr>
            <w:tcW w:w="896" w:type="pct"/>
          </w:tcPr>
          <w:p w14:paraId="1A766C5D" w14:textId="77777777" w:rsidR="00900F96" w:rsidRPr="006760F4" w:rsidRDefault="00900F96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900F96" w:rsidRPr="006760F4" w14:paraId="5C8C01AC" w14:textId="77777777" w:rsidTr="00911C23">
        <w:trPr>
          <w:trHeight w:val="113"/>
        </w:trPr>
        <w:tc>
          <w:tcPr>
            <w:tcW w:w="4104" w:type="pct"/>
            <w:vAlign w:val="center"/>
          </w:tcPr>
          <w:p w14:paraId="0FB9E6A8" w14:textId="3C8DD08A" w:rsidR="00900F96" w:rsidRPr="00944720" w:rsidRDefault="00900F96" w:rsidP="00900F96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Dobíjitelná baterie s kapacitou na min. 120 minut provozu při výpadku el. sítě </w:t>
            </w:r>
          </w:p>
        </w:tc>
        <w:tc>
          <w:tcPr>
            <w:tcW w:w="896" w:type="pct"/>
          </w:tcPr>
          <w:p w14:paraId="69D2630A" w14:textId="77777777" w:rsidR="00900F96" w:rsidRPr="006760F4" w:rsidRDefault="00900F96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900F96" w:rsidRPr="006760F4" w14:paraId="6D4CB24F" w14:textId="77777777" w:rsidTr="00911C23">
        <w:trPr>
          <w:trHeight w:val="113"/>
        </w:trPr>
        <w:tc>
          <w:tcPr>
            <w:tcW w:w="4104" w:type="pct"/>
            <w:vAlign w:val="center"/>
          </w:tcPr>
          <w:p w14:paraId="0229051F" w14:textId="5FBF8CB4" w:rsidR="00900F96" w:rsidRPr="00944720" w:rsidRDefault="00900F96" w:rsidP="00900F96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Bezpečný přístup z kteréhokoliv z lůžkových monitorů na jiný lůžkový monitor v síti včetně sledování křivek a alarmového zabezpečení</w:t>
            </w:r>
          </w:p>
        </w:tc>
        <w:tc>
          <w:tcPr>
            <w:tcW w:w="896" w:type="pct"/>
          </w:tcPr>
          <w:p w14:paraId="7AB61D5F" w14:textId="77777777" w:rsidR="00900F96" w:rsidRPr="006760F4" w:rsidRDefault="00900F96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900F96" w:rsidRPr="006760F4" w14:paraId="6FC6EC47" w14:textId="77777777" w:rsidTr="00911C23">
        <w:trPr>
          <w:trHeight w:val="113"/>
        </w:trPr>
        <w:tc>
          <w:tcPr>
            <w:tcW w:w="4104" w:type="pct"/>
            <w:vAlign w:val="center"/>
          </w:tcPr>
          <w:p w14:paraId="32617B22" w14:textId="6F9D0536" w:rsidR="00900F96" w:rsidRPr="00944720" w:rsidRDefault="00900F96" w:rsidP="00900F96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SW kompletně v českém jazyce</w:t>
            </w:r>
          </w:p>
        </w:tc>
        <w:tc>
          <w:tcPr>
            <w:tcW w:w="896" w:type="pct"/>
          </w:tcPr>
          <w:p w14:paraId="60BD99B2" w14:textId="77777777" w:rsidR="00900F96" w:rsidRPr="006760F4" w:rsidRDefault="00900F96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900F96" w:rsidRPr="006760F4" w14:paraId="67A98695" w14:textId="77777777" w:rsidTr="00911C23">
        <w:trPr>
          <w:trHeight w:val="113"/>
        </w:trPr>
        <w:tc>
          <w:tcPr>
            <w:tcW w:w="4104" w:type="pct"/>
            <w:vAlign w:val="center"/>
          </w:tcPr>
          <w:p w14:paraId="3D635548" w14:textId="5D1433CA" w:rsidR="00900F96" w:rsidRPr="00944720" w:rsidRDefault="00900F96" w:rsidP="00900F96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lastRenderedPageBreak/>
              <w:t>Optický a zvukový alarm při překročení hlídaných mezí</w:t>
            </w:r>
          </w:p>
        </w:tc>
        <w:tc>
          <w:tcPr>
            <w:tcW w:w="896" w:type="pct"/>
          </w:tcPr>
          <w:p w14:paraId="26CB7DCE" w14:textId="77777777" w:rsidR="00900F96" w:rsidRPr="006760F4" w:rsidRDefault="00900F96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900F96" w:rsidRPr="006760F4" w14:paraId="76780630" w14:textId="77777777" w:rsidTr="00911C23">
        <w:trPr>
          <w:trHeight w:val="113"/>
        </w:trPr>
        <w:tc>
          <w:tcPr>
            <w:tcW w:w="4104" w:type="pct"/>
            <w:vAlign w:val="center"/>
          </w:tcPr>
          <w:p w14:paraId="6D9CF91D" w14:textId="702C78B7" w:rsidR="00900F96" w:rsidRPr="00944720" w:rsidRDefault="00900F96" w:rsidP="00900F96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Vzniklé alarmové stavy musí být akusticky a opticky barevně odlišeny v min. 3 skupinách dle závažnosti dle doporučení IEC</w:t>
            </w:r>
          </w:p>
        </w:tc>
        <w:tc>
          <w:tcPr>
            <w:tcW w:w="896" w:type="pct"/>
          </w:tcPr>
          <w:p w14:paraId="3A0DB875" w14:textId="77777777" w:rsidR="00900F96" w:rsidRPr="006760F4" w:rsidRDefault="00900F96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900F96" w:rsidRPr="006760F4" w14:paraId="39311081" w14:textId="77777777" w:rsidTr="00911C23">
        <w:trPr>
          <w:trHeight w:val="113"/>
        </w:trPr>
        <w:tc>
          <w:tcPr>
            <w:tcW w:w="4104" w:type="pct"/>
            <w:vAlign w:val="center"/>
          </w:tcPr>
          <w:p w14:paraId="75925898" w14:textId="66E51064" w:rsidR="00900F96" w:rsidRPr="00944720" w:rsidRDefault="00900F96" w:rsidP="00900F96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Možnost pře/nastavení alarmových mezí bez hesla</w:t>
            </w:r>
          </w:p>
        </w:tc>
        <w:tc>
          <w:tcPr>
            <w:tcW w:w="896" w:type="pct"/>
          </w:tcPr>
          <w:p w14:paraId="0A5DB47C" w14:textId="77777777" w:rsidR="00900F96" w:rsidRPr="006760F4" w:rsidRDefault="00900F96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900F96" w:rsidRPr="006760F4" w14:paraId="742F2625" w14:textId="77777777" w:rsidTr="00911C23">
        <w:trPr>
          <w:trHeight w:val="113"/>
        </w:trPr>
        <w:tc>
          <w:tcPr>
            <w:tcW w:w="4104" w:type="pct"/>
            <w:vAlign w:val="center"/>
          </w:tcPr>
          <w:p w14:paraId="2A5304FF" w14:textId="6EA2FA03" w:rsidR="00900F96" w:rsidRPr="00944720" w:rsidRDefault="00900F96" w:rsidP="00900F96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Odolnost vstupů proti defibrilačnímu impulzu</w:t>
            </w:r>
          </w:p>
        </w:tc>
        <w:tc>
          <w:tcPr>
            <w:tcW w:w="896" w:type="pct"/>
          </w:tcPr>
          <w:p w14:paraId="4DF38633" w14:textId="77777777" w:rsidR="00900F96" w:rsidRPr="006760F4" w:rsidRDefault="00900F96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900F96" w:rsidRPr="006760F4" w14:paraId="2CC3C59B" w14:textId="77777777" w:rsidTr="00911C23">
        <w:trPr>
          <w:trHeight w:val="113"/>
        </w:trPr>
        <w:tc>
          <w:tcPr>
            <w:tcW w:w="4104" w:type="pct"/>
            <w:vAlign w:val="center"/>
          </w:tcPr>
          <w:p w14:paraId="4FD756A5" w14:textId="229B36C2" w:rsidR="00900F96" w:rsidRPr="00944720" w:rsidRDefault="00900F96" w:rsidP="00900F96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Současné zobrazení minimálně 8 stop pro libovolně zvolené křivky a 8 číselných parametrů</w:t>
            </w:r>
          </w:p>
        </w:tc>
        <w:tc>
          <w:tcPr>
            <w:tcW w:w="896" w:type="pct"/>
          </w:tcPr>
          <w:p w14:paraId="1323E5DD" w14:textId="77777777" w:rsidR="00900F96" w:rsidRPr="006760F4" w:rsidRDefault="00900F96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900F96" w:rsidRPr="006760F4" w14:paraId="5B690E1E" w14:textId="77777777" w:rsidTr="00911C23">
        <w:trPr>
          <w:trHeight w:val="113"/>
        </w:trPr>
        <w:tc>
          <w:tcPr>
            <w:tcW w:w="4104" w:type="pct"/>
            <w:vAlign w:val="center"/>
          </w:tcPr>
          <w:p w14:paraId="6D808AD8" w14:textId="39CA5424" w:rsidR="00900F96" w:rsidRPr="00944720" w:rsidRDefault="00900F96" w:rsidP="00900F96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 xml:space="preserve">Monitor musí být připojen k systému pro vzdálený přístup pro náhled na obrazovku monitoru životních funkcí přes LAN z vybraných míst v nemocniční síti (součástí dodávky musí být veškeré komponenty a služby potřebné k propojení monitoru a jeho součástí s IT infrastrukturou KZ v nemocnicích Krajské zdravotní a.s. na úrovni HL7) </w:t>
            </w:r>
          </w:p>
        </w:tc>
        <w:tc>
          <w:tcPr>
            <w:tcW w:w="896" w:type="pct"/>
          </w:tcPr>
          <w:p w14:paraId="775B81DE" w14:textId="77777777" w:rsidR="00900F96" w:rsidRPr="006760F4" w:rsidRDefault="00900F96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900F96" w:rsidRPr="006760F4" w14:paraId="15FD75CB" w14:textId="77777777" w:rsidTr="00911C23">
        <w:trPr>
          <w:trHeight w:val="113"/>
        </w:trPr>
        <w:tc>
          <w:tcPr>
            <w:tcW w:w="4104" w:type="pct"/>
            <w:vAlign w:val="center"/>
          </w:tcPr>
          <w:p w14:paraId="684F6BF7" w14:textId="101E577B" w:rsidR="00900F96" w:rsidRPr="00944720" w:rsidRDefault="00900F96" w:rsidP="00900F96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Připravenost monitoru na integraci do nemocničního informačního systému prostřednictvím protokolu HL7</w:t>
            </w:r>
          </w:p>
        </w:tc>
        <w:tc>
          <w:tcPr>
            <w:tcW w:w="896" w:type="pct"/>
          </w:tcPr>
          <w:p w14:paraId="49EDBF1E" w14:textId="77777777" w:rsidR="00900F96" w:rsidRPr="006760F4" w:rsidRDefault="00900F96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900F96" w:rsidRPr="006760F4" w14:paraId="35DC97C2" w14:textId="77777777" w:rsidTr="00911C23">
        <w:trPr>
          <w:trHeight w:val="113"/>
        </w:trPr>
        <w:tc>
          <w:tcPr>
            <w:tcW w:w="4104" w:type="pct"/>
            <w:vAlign w:val="center"/>
          </w:tcPr>
          <w:p w14:paraId="379CA159" w14:textId="0B422228" w:rsidR="00900F96" w:rsidRPr="00944720" w:rsidRDefault="00900F96" w:rsidP="00900F96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Schopnost identifikace pacienta na základě seznamu, který si monitor načte z NIS prostřednictvím rozhraní HL7 (dodávka potřebného SW a HW pro komunikaci s protokolem HL7 musí být součástí nabídky, nebude-li možno přístroj připojit ke stávající infrastruktuře nemocnice)</w:t>
            </w:r>
          </w:p>
        </w:tc>
        <w:tc>
          <w:tcPr>
            <w:tcW w:w="896" w:type="pct"/>
          </w:tcPr>
          <w:p w14:paraId="0EE69A71" w14:textId="77777777" w:rsidR="00900F96" w:rsidRPr="006760F4" w:rsidRDefault="00900F96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900F96" w:rsidRPr="006760F4" w14:paraId="62A60AED" w14:textId="77777777" w:rsidTr="00911C23">
        <w:trPr>
          <w:trHeight w:val="113"/>
        </w:trPr>
        <w:tc>
          <w:tcPr>
            <w:tcW w:w="4104" w:type="pct"/>
            <w:vAlign w:val="center"/>
          </w:tcPr>
          <w:p w14:paraId="6AB6AAC4" w14:textId="40197116" w:rsidR="00900F96" w:rsidRPr="00944720" w:rsidRDefault="00900F96" w:rsidP="00900F96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 xml:space="preserve">Analýza arytmií v reálném čase </w:t>
            </w:r>
          </w:p>
        </w:tc>
        <w:tc>
          <w:tcPr>
            <w:tcW w:w="896" w:type="pct"/>
          </w:tcPr>
          <w:p w14:paraId="7CC2115E" w14:textId="77777777" w:rsidR="00900F96" w:rsidRPr="006760F4" w:rsidRDefault="00900F96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900F96" w:rsidRPr="006760F4" w14:paraId="6D9C2A58" w14:textId="77777777" w:rsidTr="00911C23">
        <w:trPr>
          <w:trHeight w:val="113"/>
        </w:trPr>
        <w:tc>
          <w:tcPr>
            <w:tcW w:w="4104" w:type="pct"/>
            <w:vAlign w:val="center"/>
          </w:tcPr>
          <w:p w14:paraId="16FE173E" w14:textId="4264AD3E" w:rsidR="00900F96" w:rsidRPr="00944720" w:rsidRDefault="00900F96" w:rsidP="00900F96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Ochrana stupně krytí vůči vodě min. IP22</w:t>
            </w:r>
          </w:p>
        </w:tc>
        <w:tc>
          <w:tcPr>
            <w:tcW w:w="896" w:type="pct"/>
          </w:tcPr>
          <w:p w14:paraId="2CCE63A4" w14:textId="77777777" w:rsidR="00900F96" w:rsidRPr="006760F4" w:rsidRDefault="00900F96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900F96" w:rsidRPr="006760F4" w14:paraId="135922F6" w14:textId="77777777" w:rsidTr="00911C23">
        <w:trPr>
          <w:trHeight w:val="113"/>
        </w:trPr>
        <w:tc>
          <w:tcPr>
            <w:tcW w:w="4104" w:type="pct"/>
            <w:vAlign w:val="center"/>
          </w:tcPr>
          <w:p w14:paraId="1B117565" w14:textId="4F3E48BD" w:rsidR="00900F96" w:rsidRPr="00944720" w:rsidRDefault="00900F96" w:rsidP="00900F96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Součástí dodávk</w:t>
            </w:r>
            <w:r w:rsidR="00ED1196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y</w:t>
            </w: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 xml:space="preserve"> bude všechno potřebné příslušenství pro uvedení přístroje do provozu</w:t>
            </w:r>
          </w:p>
        </w:tc>
        <w:tc>
          <w:tcPr>
            <w:tcW w:w="896" w:type="pct"/>
          </w:tcPr>
          <w:p w14:paraId="07D16E40" w14:textId="77777777" w:rsidR="00900F96" w:rsidRPr="006760F4" w:rsidRDefault="00900F96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900F96" w:rsidRPr="006760F4" w14:paraId="2865AB05" w14:textId="77777777" w:rsidTr="00911C23">
        <w:trPr>
          <w:trHeight w:val="113"/>
        </w:trPr>
        <w:tc>
          <w:tcPr>
            <w:tcW w:w="4104" w:type="pct"/>
            <w:vAlign w:val="center"/>
          </w:tcPr>
          <w:p w14:paraId="5D9F05E4" w14:textId="6CF9B050" w:rsidR="00900F96" w:rsidRPr="00944720" w:rsidRDefault="00900F96" w:rsidP="00900F96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Čtečka čárového kódu</w:t>
            </w:r>
          </w:p>
        </w:tc>
        <w:tc>
          <w:tcPr>
            <w:tcW w:w="896" w:type="pct"/>
          </w:tcPr>
          <w:p w14:paraId="38B1E374" w14:textId="77777777" w:rsidR="00900F96" w:rsidRPr="006760F4" w:rsidRDefault="00900F96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900F96" w:rsidRPr="006760F4" w14:paraId="6F8CF25D" w14:textId="77777777" w:rsidTr="00911C23">
        <w:trPr>
          <w:trHeight w:val="113"/>
        </w:trPr>
        <w:tc>
          <w:tcPr>
            <w:tcW w:w="4104" w:type="pct"/>
            <w:vAlign w:val="center"/>
          </w:tcPr>
          <w:p w14:paraId="5F5EA53F" w14:textId="26E4CF61" w:rsidR="00900F96" w:rsidRPr="00944720" w:rsidRDefault="00900F96" w:rsidP="00900F96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proofErr w:type="spellStart"/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Kapnometrie</w:t>
            </w:r>
            <w:proofErr w:type="spellEnd"/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 xml:space="preserve"> technologií </w:t>
            </w:r>
            <w:proofErr w:type="spellStart"/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sidestream</w:t>
            </w:r>
            <w:proofErr w:type="spellEnd"/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 xml:space="preserve"> nebo </w:t>
            </w:r>
            <w:proofErr w:type="spellStart"/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microstream</w:t>
            </w:r>
            <w:proofErr w:type="spellEnd"/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 xml:space="preserve"> (EtCO2)</w:t>
            </w:r>
            <w:r w:rsidR="007771A0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 xml:space="preserve"> součástí dodávky</w:t>
            </w:r>
          </w:p>
        </w:tc>
        <w:tc>
          <w:tcPr>
            <w:tcW w:w="896" w:type="pct"/>
          </w:tcPr>
          <w:p w14:paraId="4CF65833" w14:textId="77777777" w:rsidR="00900F96" w:rsidRPr="006760F4" w:rsidRDefault="00900F96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614DE1" w:rsidRPr="006760F4" w14:paraId="41D52AA6" w14:textId="77777777" w:rsidTr="005F08AC">
        <w:trPr>
          <w:trHeight w:val="113"/>
        </w:trPr>
        <w:tc>
          <w:tcPr>
            <w:tcW w:w="5000" w:type="pct"/>
            <w:gridSpan w:val="2"/>
            <w:shd w:val="clear" w:color="auto" w:fill="DBE5F1" w:themeFill="accent1" w:themeFillTint="33"/>
            <w:vAlign w:val="center"/>
          </w:tcPr>
          <w:p w14:paraId="21BF4560" w14:textId="676F5149" w:rsidR="00614DE1" w:rsidRDefault="00614DE1" w:rsidP="005F08AC">
            <w:pPr>
              <w:widowControl w:val="0"/>
              <w:adjustRightInd w:val="0"/>
              <w:spacing w:after="60"/>
              <w:textAlignment w:val="baseline"/>
              <w:rPr>
                <w:rFonts w:eastAsia="Century Schoolbook" w:cs="Times New Roman"/>
                <w:b/>
                <w:bCs/>
                <w:color w:val="414751"/>
                <w:sz w:val="20"/>
                <w:szCs w:val="20"/>
                <w:lang w:eastAsia="cs-CZ"/>
              </w:rPr>
            </w:pPr>
            <w:proofErr w:type="spellStart"/>
            <w:r>
              <w:rPr>
                <w:rFonts w:eastAsia="Century Schoolbook" w:cs="Times New Roman"/>
                <w:b/>
                <w:bCs/>
                <w:color w:val="414751"/>
                <w:sz w:val="20"/>
                <w:szCs w:val="20"/>
                <w:lang w:eastAsia="cs-CZ"/>
              </w:rPr>
              <w:t>Multiparametrický</w:t>
            </w:r>
            <w:proofErr w:type="spellEnd"/>
            <w:r>
              <w:rPr>
                <w:rFonts w:eastAsia="Century Schoolbook" w:cs="Times New Roman"/>
                <w:b/>
                <w:bCs/>
                <w:color w:val="414751"/>
                <w:sz w:val="20"/>
                <w:szCs w:val="20"/>
                <w:lang w:eastAsia="cs-CZ"/>
              </w:rPr>
              <w:t xml:space="preserve"> modul (použitelný jako transportní monitor):</w:t>
            </w:r>
          </w:p>
        </w:tc>
      </w:tr>
      <w:tr w:rsidR="00614DE1" w:rsidRPr="006760F4" w14:paraId="767E17B9" w14:textId="77777777" w:rsidTr="00614DE1">
        <w:trPr>
          <w:trHeight w:val="267"/>
        </w:trPr>
        <w:tc>
          <w:tcPr>
            <w:tcW w:w="4104" w:type="pct"/>
            <w:shd w:val="clear" w:color="auto" w:fill="auto"/>
            <w:vAlign w:val="center"/>
          </w:tcPr>
          <w:p w14:paraId="156DBD43" w14:textId="5949D674" w:rsidR="00614DE1" w:rsidRPr="00614DE1" w:rsidRDefault="00614DE1" w:rsidP="00614DE1">
            <w:pPr>
              <w:tabs>
                <w:tab w:val="left" w:pos="567"/>
              </w:tabs>
              <w:spacing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614DE1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Modul fungující zároveň jako transportní monitor</w:t>
            </w:r>
          </w:p>
        </w:tc>
        <w:tc>
          <w:tcPr>
            <w:tcW w:w="896" w:type="pct"/>
            <w:shd w:val="clear" w:color="auto" w:fill="auto"/>
            <w:vAlign w:val="center"/>
          </w:tcPr>
          <w:p w14:paraId="29D1F3AE" w14:textId="7E451A03" w:rsidR="00614DE1" w:rsidRPr="00614DE1" w:rsidRDefault="00614DE1" w:rsidP="00614DE1">
            <w:pPr>
              <w:tabs>
                <w:tab w:val="left" w:pos="567"/>
              </w:tabs>
              <w:spacing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</w:p>
        </w:tc>
      </w:tr>
      <w:tr w:rsidR="00614DE1" w:rsidRPr="006760F4" w14:paraId="1200FDD0" w14:textId="77777777" w:rsidTr="00614DE1">
        <w:trPr>
          <w:trHeight w:val="292"/>
        </w:trPr>
        <w:tc>
          <w:tcPr>
            <w:tcW w:w="4104" w:type="pct"/>
            <w:shd w:val="clear" w:color="auto" w:fill="auto"/>
            <w:vAlign w:val="center"/>
          </w:tcPr>
          <w:p w14:paraId="3F4A158E" w14:textId="1E0E0AD7" w:rsidR="00614DE1" w:rsidRPr="00614DE1" w:rsidRDefault="00614DE1" w:rsidP="00614DE1">
            <w:pPr>
              <w:tabs>
                <w:tab w:val="left" w:pos="567"/>
              </w:tabs>
              <w:spacing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07A0B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Integrovaná barevná dotyková obrazovka velikosti</w:t>
            </w:r>
            <w:r w:rsidRPr="00614DE1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 xml:space="preserve"> alespoň 5 palců</w:t>
            </w:r>
          </w:p>
        </w:tc>
        <w:tc>
          <w:tcPr>
            <w:tcW w:w="896" w:type="pct"/>
            <w:shd w:val="clear" w:color="auto" w:fill="auto"/>
            <w:vAlign w:val="center"/>
          </w:tcPr>
          <w:p w14:paraId="482A18AA" w14:textId="16EDE3D5" w:rsidR="00614DE1" w:rsidRPr="00614DE1" w:rsidRDefault="00614DE1" w:rsidP="00614DE1">
            <w:pPr>
              <w:tabs>
                <w:tab w:val="left" w:pos="567"/>
              </w:tabs>
              <w:spacing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</w:p>
        </w:tc>
      </w:tr>
      <w:tr w:rsidR="00614DE1" w:rsidRPr="006760F4" w14:paraId="12DE89B7" w14:textId="77777777" w:rsidTr="00614DE1">
        <w:trPr>
          <w:trHeight w:val="450"/>
        </w:trPr>
        <w:tc>
          <w:tcPr>
            <w:tcW w:w="4104" w:type="pct"/>
            <w:shd w:val="clear" w:color="auto" w:fill="auto"/>
            <w:vAlign w:val="center"/>
          </w:tcPr>
          <w:p w14:paraId="554FAA2A" w14:textId="00B4F50A" w:rsidR="00614DE1" w:rsidRPr="00614DE1" w:rsidRDefault="00614DE1" w:rsidP="00614DE1">
            <w:pPr>
              <w:tabs>
                <w:tab w:val="left" w:pos="567"/>
              </w:tabs>
              <w:spacing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614DE1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Baterie na 120 minut standardního provozu bez připojení do externího zařízení (dokovací stanice, monitor vitálních funkcí)</w:t>
            </w:r>
          </w:p>
        </w:tc>
        <w:tc>
          <w:tcPr>
            <w:tcW w:w="896" w:type="pct"/>
            <w:shd w:val="clear" w:color="auto" w:fill="auto"/>
            <w:vAlign w:val="center"/>
          </w:tcPr>
          <w:p w14:paraId="5D835847" w14:textId="032248CE" w:rsidR="00614DE1" w:rsidRPr="00614DE1" w:rsidRDefault="00614DE1" w:rsidP="00614DE1">
            <w:pPr>
              <w:tabs>
                <w:tab w:val="left" w:pos="567"/>
              </w:tabs>
              <w:spacing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</w:p>
        </w:tc>
      </w:tr>
      <w:tr w:rsidR="00614DE1" w:rsidRPr="006760F4" w14:paraId="1F8ED5AC" w14:textId="77777777" w:rsidTr="00614DE1">
        <w:trPr>
          <w:trHeight w:val="300"/>
        </w:trPr>
        <w:tc>
          <w:tcPr>
            <w:tcW w:w="4104" w:type="pct"/>
            <w:shd w:val="clear" w:color="auto" w:fill="auto"/>
            <w:vAlign w:val="center"/>
          </w:tcPr>
          <w:p w14:paraId="56605634" w14:textId="4A828D06" w:rsidR="00614DE1" w:rsidRPr="00614DE1" w:rsidRDefault="00614DE1" w:rsidP="00614DE1">
            <w:pPr>
              <w:tabs>
                <w:tab w:val="left" w:pos="567"/>
              </w:tabs>
              <w:spacing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614DE1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Optické a akustické alarmy</w:t>
            </w:r>
          </w:p>
        </w:tc>
        <w:tc>
          <w:tcPr>
            <w:tcW w:w="896" w:type="pct"/>
            <w:shd w:val="clear" w:color="auto" w:fill="auto"/>
            <w:vAlign w:val="center"/>
          </w:tcPr>
          <w:p w14:paraId="48D7F2EA" w14:textId="77777777" w:rsidR="00614DE1" w:rsidRPr="00614DE1" w:rsidRDefault="00614DE1" w:rsidP="00614DE1">
            <w:pPr>
              <w:tabs>
                <w:tab w:val="left" w:pos="567"/>
              </w:tabs>
              <w:spacing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</w:p>
        </w:tc>
      </w:tr>
      <w:tr w:rsidR="00614DE1" w:rsidRPr="006760F4" w14:paraId="49635E12" w14:textId="77777777" w:rsidTr="00614DE1">
        <w:trPr>
          <w:trHeight w:val="498"/>
        </w:trPr>
        <w:tc>
          <w:tcPr>
            <w:tcW w:w="4104" w:type="pct"/>
            <w:shd w:val="clear" w:color="auto" w:fill="auto"/>
            <w:vAlign w:val="center"/>
          </w:tcPr>
          <w:p w14:paraId="45A7F915" w14:textId="31369396" w:rsidR="00614DE1" w:rsidRPr="00614DE1" w:rsidRDefault="00614DE1" w:rsidP="00614DE1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614DE1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lastRenderedPageBreak/>
              <w:t>Otáčení obrazu</w:t>
            </w:r>
          </w:p>
        </w:tc>
        <w:tc>
          <w:tcPr>
            <w:tcW w:w="896" w:type="pct"/>
            <w:shd w:val="clear" w:color="auto" w:fill="auto"/>
            <w:vAlign w:val="center"/>
          </w:tcPr>
          <w:p w14:paraId="580B6D0D" w14:textId="77777777" w:rsidR="00614DE1" w:rsidRPr="00614DE1" w:rsidRDefault="00614DE1" w:rsidP="00614DE1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</w:p>
        </w:tc>
      </w:tr>
      <w:tr w:rsidR="00614DE1" w:rsidRPr="006760F4" w14:paraId="18576324" w14:textId="77777777" w:rsidTr="00614DE1">
        <w:trPr>
          <w:trHeight w:val="401"/>
        </w:trPr>
        <w:tc>
          <w:tcPr>
            <w:tcW w:w="4104" w:type="pct"/>
            <w:shd w:val="clear" w:color="auto" w:fill="auto"/>
            <w:vAlign w:val="center"/>
          </w:tcPr>
          <w:p w14:paraId="041CA3EC" w14:textId="48F92C14" w:rsidR="00614DE1" w:rsidRPr="00614DE1" w:rsidRDefault="00614DE1" w:rsidP="00614DE1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614DE1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 xml:space="preserve">Modul musí umožnit monitoraci: EKG z 3, 5 a </w:t>
            </w:r>
            <w:proofErr w:type="gramStart"/>
            <w:r w:rsidRPr="00614DE1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10,  teplota</w:t>
            </w:r>
            <w:proofErr w:type="gramEnd"/>
            <w:r w:rsidRPr="00614DE1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 xml:space="preserve">, NIBP, IBP, </w:t>
            </w:r>
            <w:proofErr w:type="spellStart"/>
            <w:r w:rsidRPr="00614DE1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Resp</w:t>
            </w:r>
            <w:proofErr w:type="spellEnd"/>
            <w:r w:rsidRPr="00614DE1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, SpO2, EtCO2</w:t>
            </w:r>
            <w:r w:rsidR="003C1014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, monitorace teploty močovým katetrem</w:t>
            </w:r>
          </w:p>
        </w:tc>
        <w:tc>
          <w:tcPr>
            <w:tcW w:w="896" w:type="pct"/>
            <w:shd w:val="clear" w:color="auto" w:fill="auto"/>
            <w:vAlign w:val="center"/>
          </w:tcPr>
          <w:p w14:paraId="59C93DDE" w14:textId="77777777" w:rsidR="00614DE1" w:rsidRPr="00614DE1" w:rsidRDefault="00614DE1" w:rsidP="00614DE1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</w:p>
        </w:tc>
      </w:tr>
      <w:tr w:rsidR="00614DE1" w:rsidRPr="006760F4" w14:paraId="08C1E404" w14:textId="77777777" w:rsidTr="00614DE1">
        <w:trPr>
          <w:trHeight w:val="437"/>
        </w:trPr>
        <w:tc>
          <w:tcPr>
            <w:tcW w:w="4104" w:type="pct"/>
            <w:shd w:val="clear" w:color="auto" w:fill="auto"/>
            <w:vAlign w:val="center"/>
          </w:tcPr>
          <w:p w14:paraId="6B83085C" w14:textId="2CE42C1E" w:rsidR="00614DE1" w:rsidRPr="00614DE1" w:rsidRDefault="00614DE1" w:rsidP="00614DE1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614DE1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 xml:space="preserve">Váha přístroje při transportu maximálně </w:t>
            </w:r>
            <w:r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3</w:t>
            </w:r>
            <w:r w:rsidRPr="00614DE1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 xml:space="preserve"> kg včetně baterie;</w:t>
            </w:r>
          </w:p>
        </w:tc>
        <w:tc>
          <w:tcPr>
            <w:tcW w:w="896" w:type="pct"/>
            <w:shd w:val="clear" w:color="auto" w:fill="auto"/>
            <w:vAlign w:val="center"/>
          </w:tcPr>
          <w:p w14:paraId="1CE498AD" w14:textId="77777777" w:rsidR="00614DE1" w:rsidRPr="00614DE1" w:rsidRDefault="00614DE1" w:rsidP="00614DE1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</w:p>
        </w:tc>
      </w:tr>
      <w:tr w:rsidR="00614DE1" w:rsidRPr="006760F4" w14:paraId="2C1D3C19" w14:textId="77777777" w:rsidTr="00614DE1">
        <w:trPr>
          <w:trHeight w:val="317"/>
        </w:trPr>
        <w:tc>
          <w:tcPr>
            <w:tcW w:w="4104" w:type="pct"/>
            <w:shd w:val="clear" w:color="auto" w:fill="auto"/>
            <w:vAlign w:val="center"/>
          </w:tcPr>
          <w:p w14:paraId="4CF43B46" w14:textId="1109E792" w:rsidR="00614DE1" w:rsidRPr="00614DE1" w:rsidRDefault="00614DE1" w:rsidP="00614DE1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9244D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Integrované madlo, případně</w:t>
            </w:r>
            <w:r w:rsidRPr="00614DE1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 xml:space="preserve"> držadlo pro snadný transport modulu</w:t>
            </w:r>
          </w:p>
        </w:tc>
        <w:tc>
          <w:tcPr>
            <w:tcW w:w="896" w:type="pct"/>
            <w:shd w:val="clear" w:color="auto" w:fill="auto"/>
            <w:vAlign w:val="center"/>
          </w:tcPr>
          <w:p w14:paraId="5092D5B4" w14:textId="77777777" w:rsidR="00614DE1" w:rsidRPr="00614DE1" w:rsidRDefault="00614DE1" w:rsidP="00614DE1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</w:p>
        </w:tc>
      </w:tr>
      <w:tr w:rsidR="00614DE1" w:rsidRPr="006760F4" w14:paraId="2E7B3E32" w14:textId="77777777" w:rsidTr="00614DE1">
        <w:trPr>
          <w:trHeight w:val="537"/>
        </w:trPr>
        <w:tc>
          <w:tcPr>
            <w:tcW w:w="4104" w:type="pct"/>
            <w:shd w:val="clear" w:color="auto" w:fill="auto"/>
            <w:vAlign w:val="center"/>
          </w:tcPr>
          <w:p w14:paraId="78975F86" w14:textId="2E6AD798" w:rsidR="00614DE1" w:rsidRPr="00614DE1" w:rsidRDefault="00614DE1" w:rsidP="00614DE1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614DE1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Kompletní ovládání v českém jazyce (uživatelský interface stejný jako u monitorů vitálních funkcí)</w:t>
            </w:r>
          </w:p>
        </w:tc>
        <w:tc>
          <w:tcPr>
            <w:tcW w:w="896" w:type="pct"/>
            <w:shd w:val="clear" w:color="auto" w:fill="auto"/>
            <w:vAlign w:val="center"/>
          </w:tcPr>
          <w:p w14:paraId="62388CB7" w14:textId="77777777" w:rsidR="00614DE1" w:rsidRPr="00614DE1" w:rsidRDefault="00614DE1" w:rsidP="00614DE1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</w:p>
        </w:tc>
      </w:tr>
      <w:tr w:rsidR="00614DE1" w:rsidRPr="006760F4" w14:paraId="5DDF82A1" w14:textId="77777777" w:rsidTr="00614DE1">
        <w:trPr>
          <w:trHeight w:val="498"/>
        </w:trPr>
        <w:tc>
          <w:tcPr>
            <w:tcW w:w="4104" w:type="pct"/>
            <w:shd w:val="clear" w:color="auto" w:fill="auto"/>
            <w:vAlign w:val="center"/>
          </w:tcPr>
          <w:p w14:paraId="490DC55A" w14:textId="55B4534E" w:rsidR="00614DE1" w:rsidRPr="00614DE1" w:rsidRDefault="00614DE1" w:rsidP="00614DE1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614DE1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Dokovací stanice sloužící pro nabíjení a uchycení modulu během transportu (součástí musí být mechanismus pro uchycení/zavěšení na rám postele)</w:t>
            </w:r>
          </w:p>
        </w:tc>
        <w:tc>
          <w:tcPr>
            <w:tcW w:w="896" w:type="pct"/>
            <w:shd w:val="clear" w:color="auto" w:fill="auto"/>
            <w:vAlign w:val="center"/>
          </w:tcPr>
          <w:p w14:paraId="3058E896" w14:textId="77777777" w:rsidR="00614DE1" w:rsidRPr="00614DE1" w:rsidRDefault="00614DE1" w:rsidP="00614DE1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</w:p>
        </w:tc>
      </w:tr>
      <w:tr w:rsidR="005F08AC" w:rsidRPr="006760F4" w14:paraId="62331383" w14:textId="77777777" w:rsidTr="005F08AC">
        <w:trPr>
          <w:trHeight w:val="113"/>
        </w:trPr>
        <w:tc>
          <w:tcPr>
            <w:tcW w:w="5000" w:type="pct"/>
            <w:gridSpan w:val="2"/>
            <w:shd w:val="clear" w:color="auto" w:fill="DBE5F1" w:themeFill="accent1" w:themeFillTint="33"/>
            <w:vAlign w:val="center"/>
          </w:tcPr>
          <w:p w14:paraId="420C0546" w14:textId="1CA33734" w:rsidR="005F08AC" w:rsidRPr="006760F4" w:rsidRDefault="00E5423A" w:rsidP="005F08AC">
            <w:pPr>
              <w:widowControl w:val="0"/>
              <w:adjustRightInd w:val="0"/>
              <w:spacing w:after="60"/>
              <w:textAlignment w:val="baseline"/>
              <w:rPr>
                <w:rFonts w:cs="Arial"/>
                <w:sz w:val="20"/>
                <w:szCs w:val="20"/>
              </w:rPr>
            </w:pPr>
            <w:r>
              <w:rPr>
                <w:rFonts w:eastAsia="Century Schoolbook" w:cs="Times New Roman"/>
                <w:b/>
                <w:bCs/>
                <w:color w:val="414751"/>
                <w:sz w:val="20"/>
                <w:szCs w:val="20"/>
                <w:lang w:eastAsia="cs-CZ"/>
              </w:rPr>
              <w:t>Centrální monitorovací stanice</w:t>
            </w:r>
            <w:r w:rsidR="005F08AC" w:rsidRPr="00EF2919">
              <w:rPr>
                <w:rFonts w:eastAsia="Century Schoolbook" w:cs="Times New Roman"/>
                <w:b/>
                <w:bCs/>
                <w:color w:val="414751"/>
                <w:sz w:val="20"/>
                <w:szCs w:val="20"/>
                <w:lang w:eastAsia="cs-CZ"/>
              </w:rPr>
              <w:t>:</w:t>
            </w:r>
          </w:p>
        </w:tc>
      </w:tr>
      <w:tr w:rsidR="00E5423A" w:rsidRPr="006760F4" w14:paraId="1C0AF991" w14:textId="77777777" w:rsidTr="00386678">
        <w:trPr>
          <w:trHeight w:val="113"/>
        </w:trPr>
        <w:tc>
          <w:tcPr>
            <w:tcW w:w="4104" w:type="pct"/>
            <w:vAlign w:val="center"/>
          </w:tcPr>
          <w:p w14:paraId="6DE9AD07" w14:textId="2BC5472C" w:rsidR="00E5423A" w:rsidRPr="00944720" w:rsidRDefault="00E5423A" w:rsidP="00E5423A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 xml:space="preserve">připojení min. </w:t>
            </w:r>
            <w:r w:rsidR="00ED1196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6</w:t>
            </w: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 xml:space="preserve"> monitorů/lůžek </w:t>
            </w:r>
          </w:p>
        </w:tc>
        <w:tc>
          <w:tcPr>
            <w:tcW w:w="896" w:type="pct"/>
          </w:tcPr>
          <w:p w14:paraId="389FE512" w14:textId="77777777" w:rsidR="00E5423A" w:rsidRPr="006760F4" w:rsidRDefault="00E5423A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E5423A" w:rsidRPr="006760F4" w14:paraId="6B686C65" w14:textId="77777777" w:rsidTr="00386678">
        <w:trPr>
          <w:trHeight w:val="113"/>
        </w:trPr>
        <w:tc>
          <w:tcPr>
            <w:tcW w:w="4104" w:type="pct"/>
            <w:vAlign w:val="center"/>
          </w:tcPr>
          <w:p w14:paraId="6C14F249" w14:textId="74C53065" w:rsidR="00E5423A" w:rsidRPr="00944720" w:rsidRDefault="00E5423A" w:rsidP="00E5423A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uživatelské rozhraní kompletně v ČJ, ovládání z dotykového monitoru, z klávesnice a myší</w:t>
            </w:r>
          </w:p>
        </w:tc>
        <w:tc>
          <w:tcPr>
            <w:tcW w:w="896" w:type="pct"/>
          </w:tcPr>
          <w:p w14:paraId="7A9FC6B6" w14:textId="77777777" w:rsidR="00E5423A" w:rsidRPr="006760F4" w:rsidRDefault="00E5423A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E5423A" w:rsidRPr="006760F4" w14:paraId="19CBF63A" w14:textId="77777777" w:rsidTr="00386678">
        <w:trPr>
          <w:trHeight w:val="113"/>
        </w:trPr>
        <w:tc>
          <w:tcPr>
            <w:tcW w:w="4104" w:type="pct"/>
            <w:vAlign w:val="center"/>
          </w:tcPr>
          <w:p w14:paraId="201342F3" w14:textId="32718710" w:rsidR="00E5423A" w:rsidRPr="00944720" w:rsidRDefault="00E5423A" w:rsidP="00E5423A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kompatibilita s nabízenými monitory</w:t>
            </w:r>
          </w:p>
        </w:tc>
        <w:tc>
          <w:tcPr>
            <w:tcW w:w="896" w:type="pct"/>
          </w:tcPr>
          <w:p w14:paraId="1DFC1941" w14:textId="77777777" w:rsidR="00E5423A" w:rsidRPr="006760F4" w:rsidRDefault="00E5423A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E5423A" w:rsidRPr="006760F4" w14:paraId="30EE7D76" w14:textId="77777777" w:rsidTr="00386678">
        <w:trPr>
          <w:trHeight w:val="113"/>
        </w:trPr>
        <w:tc>
          <w:tcPr>
            <w:tcW w:w="4104" w:type="pct"/>
            <w:vAlign w:val="center"/>
          </w:tcPr>
          <w:p w14:paraId="40B1BE80" w14:textId="57172301" w:rsidR="00E5423A" w:rsidRPr="00944720" w:rsidRDefault="00E5423A" w:rsidP="00E5423A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režim současného zobrazení všech monitorů</w:t>
            </w:r>
          </w:p>
        </w:tc>
        <w:tc>
          <w:tcPr>
            <w:tcW w:w="896" w:type="pct"/>
          </w:tcPr>
          <w:p w14:paraId="7DE60D83" w14:textId="77777777" w:rsidR="00E5423A" w:rsidRPr="006760F4" w:rsidRDefault="00E5423A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E5423A" w:rsidRPr="006760F4" w14:paraId="6A2D049D" w14:textId="77777777" w:rsidTr="00386678">
        <w:trPr>
          <w:trHeight w:val="113"/>
        </w:trPr>
        <w:tc>
          <w:tcPr>
            <w:tcW w:w="4104" w:type="pct"/>
            <w:vAlign w:val="center"/>
          </w:tcPr>
          <w:p w14:paraId="484FE904" w14:textId="70E02B46" w:rsidR="00E5423A" w:rsidRPr="00944720" w:rsidRDefault="00E5423A" w:rsidP="00E5423A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 xml:space="preserve">komplexní </w:t>
            </w:r>
            <w:proofErr w:type="spellStart"/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multisvodová</w:t>
            </w:r>
            <w:proofErr w:type="spellEnd"/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 xml:space="preserve"> analýza arytmií, analýza ST úseku, monitorování QT úseku</w:t>
            </w:r>
          </w:p>
        </w:tc>
        <w:tc>
          <w:tcPr>
            <w:tcW w:w="896" w:type="pct"/>
          </w:tcPr>
          <w:p w14:paraId="3CAB0D6E" w14:textId="77777777" w:rsidR="00E5423A" w:rsidRPr="006760F4" w:rsidRDefault="00E5423A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E5423A" w:rsidRPr="006760F4" w14:paraId="487B8140" w14:textId="77777777" w:rsidTr="00386678">
        <w:trPr>
          <w:trHeight w:val="113"/>
        </w:trPr>
        <w:tc>
          <w:tcPr>
            <w:tcW w:w="4104" w:type="pct"/>
            <w:vAlign w:val="center"/>
          </w:tcPr>
          <w:p w14:paraId="5C16DFAA" w14:textId="4748CA15" w:rsidR="00E5423A" w:rsidRPr="00944720" w:rsidRDefault="00E5423A" w:rsidP="00E5423A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 xml:space="preserve">v detailním režimu – zobrazení všech dat vybraného monitoru s funkcí zadání základních údajů o pacientovi a dálkového nastavení pacientských monitorů (alarmy, limity, režim </w:t>
            </w:r>
            <w:proofErr w:type="spellStart"/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Stand</w:t>
            </w:r>
            <w:r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b</w:t>
            </w: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y</w:t>
            </w:r>
            <w:proofErr w:type="spellEnd"/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 xml:space="preserve"> atd.)</w:t>
            </w:r>
          </w:p>
        </w:tc>
        <w:tc>
          <w:tcPr>
            <w:tcW w:w="896" w:type="pct"/>
          </w:tcPr>
          <w:p w14:paraId="748F546C" w14:textId="77777777" w:rsidR="00E5423A" w:rsidRPr="006760F4" w:rsidRDefault="00E5423A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E5423A" w:rsidRPr="006760F4" w14:paraId="02F2E015" w14:textId="77777777" w:rsidTr="00386678">
        <w:trPr>
          <w:trHeight w:val="113"/>
        </w:trPr>
        <w:tc>
          <w:tcPr>
            <w:tcW w:w="4104" w:type="pct"/>
            <w:vAlign w:val="center"/>
          </w:tcPr>
          <w:p w14:paraId="451A3E94" w14:textId="26889442" w:rsidR="00E5423A" w:rsidRPr="00944720" w:rsidRDefault="00E5423A" w:rsidP="00E5423A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zobrazení, prohlížení, ukládání a tisk alarmových událostí včetně křivek</w:t>
            </w:r>
          </w:p>
        </w:tc>
        <w:tc>
          <w:tcPr>
            <w:tcW w:w="896" w:type="pct"/>
          </w:tcPr>
          <w:p w14:paraId="1ADF94CD" w14:textId="77777777" w:rsidR="00E5423A" w:rsidRPr="006760F4" w:rsidRDefault="00E5423A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E5423A" w:rsidRPr="006760F4" w14:paraId="2F775382" w14:textId="77777777" w:rsidTr="00386678">
        <w:trPr>
          <w:trHeight w:val="113"/>
        </w:trPr>
        <w:tc>
          <w:tcPr>
            <w:tcW w:w="4104" w:type="pct"/>
            <w:vAlign w:val="center"/>
          </w:tcPr>
          <w:p w14:paraId="3A8B2B18" w14:textId="53F76C5E" w:rsidR="00E5423A" w:rsidRPr="00944720" w:rsidRDefault="00E5423A" w:rsidP="00E5423A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vzniklé alarmové stavy musí být akusticky a opticky barevně odlišeny v min. 3 skupinách dle závažnosti dle doporučení IEC</w:t>
            </w:r>
          </w:p>
        </w:tc>
        <w:tc>
          <w:tcPr>
            <w:tcW w:w="896" w:type="pct"/>
          </w:tcPr>
          <w:p w14:paraId="08010AAC" w14:textId="77777777" w:rsidR="00E5423A" w:rsidRPr="006760F4" w:rsidRDefault="00E5423A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E5423A" w:rsidRPr="006760F4" w14:paraId="7CAA1D46" w14:textId="77777777" w:rsidTr="00386678">
        <w:trPr>
          <w:trHeight w:val="113"/>
        </w:trPr>
        <w:tc>
          <w:tcPr>
            <w:tcW w:w="4104" w:type="pct"/>
            <w:vAlign w:val="center"/>
          </w:tcPr>
          <w:p w14:paraId="0FCB752D" w14:textId="1E198A3C" w:rsidR="00E5423A" w:rsidRPr="00944720" w:rsidRDefault="00E5423A" w:rsidP="00E5423A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zobrazení, prohlížení, ukládání a tisk grafických a numerických trendů včetně křivek min. 120 h zpětně</w:t>
            </w:r>
          </w:p>
        </w:tc>
        <w:tc>
          <w:tcPr>
            <w:tcW w:w="896" w:type="pct"/>
          </w:tcPr>
          <w:p w14:paraId="0B5AF5C0" w14:textId="77777777" w:rsidR="00E5423A" w:rsidRPr="006760F4" w:rsidRDefault="00E5423A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E5423A" w:rsidRPr="006760F4" w14:paraId="0FB41144" w14:textId="77777777" w:rsidTr="00386678">
        <w:trPr>
          <w:trHeight w:val="113"/>
        </w:trPr>
        <w:tc>
          <w:tcPr>
            <w:tcW w:w="4104" w:type="pct"/>
            <w:vAlign w:val="center"/>
          </w:tcPr>
          <w:p w14:paraId="7C2C09AB" w14:textId="77777777" w:rsidR="00E5423A" w:rsidRPr="00E5423A" w:rsidRDefault="00E5423A" w:rsidP="00E5423A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možnost tisku pacientských údajů, naměřených dat a křivek z kteréhokoliv pacientského monitoru nebo z centrální monitorovací stanice</w:t>
            </w:r>
          </w:p>
          <w:p w14:paraId="035A379B" w14:textId="77777777" w:rsidR="00E5423A" w:rsidRPr="00E5423A" w:rsidRDefault="00E5423A" w:rsidP="00E5423A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</w:p>
        </w:tc>
        <w:tc>
          <w:tcPr>
            <w:tcW w:w="896" w:type="pct"/>
          </w:tcPr>
          <w:p w14:paraId="3713DA8D" w14:textId="77777777" w:rsidR="00E5423A" w:rsidRPr="006760F4" w:rsidRDefault="00E5423A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ED1196" w:rsidRPr="006760F4" w14:paraId="34237107" w14:textId="77777777" w:rsidTr="00386678">
        <w:trPr>
          <w:trHeight w:val="113"/>
        </w:trPr>
        <w:tc>
          <w:tcPr>
            <w:tcW w:w="4104" w:type="pct"/>
            <w:vAlign w:val="center"/>
          </w:tcPr>
          <w:p w14:paraId="2556188A" w14:textId="018252EB" w:rsidR="00ED1196" w:rsidRPr="00E5423A" w:rsidRDefault="00ED1196" w:rsidP="00E5423A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lastRenderedPageBreak/>
              <w:t>Držák pro uchycení na pacientské lůžko</w:t>
            </w:r>
          </w:p>
        </w:tc>
        <w:tc>
          <w:tcPr>
            <w:tcW w:w="896" w:type="pct"/>
          </w:tcPr>
          <w:p w14:paraId="72F82153" w14:textId="77777777" w:rsidR="00ED1196" w:rsidRPr="006760F4" w:rsidRDefault="00ED1196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ED1196" w:rsidRPr="006760F4" w14:paraId="4FD76BEC" w14:textId="77777777" w:rsidTr="00386678">
        <w:trPr>
          <w:trHeight w:val="113"/>
        </w:trPr>
        <w:tc>
          <w:tcPr>
            <w:tcW w:w="4104" w:type="pct"/>
            <w:vAlign w:val="center"/>
          </w:tcPr>
          <w:p w14:paraId="55BF6A0B" w14:textId="347C0892" w:rsidR="00ED1196" w:rsidRDefault="00ED1196" w:rsidP="00E5423A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Madlo pro jednoduchou manipulaci</w:t>
            </w:r>
          </w:p>
        </w:tc>
        <w:tc>
          <w:tcPr>
            <w:tcW w:w="896" w:type="pct"/>
          </w:tcPr>
          <w:p w14:paraId="2B53FB2B" w14:textId="77777777" w:rsidR="00ED1196" w:rsidRPr="006760F4" w:rsidRDefault="00ED1196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5F08AC" w:rsidRPr="006760F4" w14:paraId="70EC484B" w14:textId="77777777" w:rsidTr="005F08AC">
        <w:trPr>
          <w:trHeight w:val="113"/>
        </w:trPr>
        <w:tc>
          <w:tcPr>
            <w:tcW w:w="5000" w:type="pct"/>
            <w:gridSpan w:val="2"/>
            <w:shd w:val="clear" w:color="auto" w:fill="DBE5F1" w:themeFill="accent1" w:themeFillTint="33"/>
            <w:vAlign w:val="center"/>
          </w:tcPr>
          <w:p w14:paraId="6B13C7FE" w14:textId="1BD5F373" w:rsidR="005F08AC" w:rsidRPr="006760F4" w:rsidRDefault="005F08AC" w:rsidP="005F08AC">
            <w:pPr>
              <w:widowControl w:val="0"/>
              <w:adjustRightInd w:val="0"/>
              <w:spacing w:after="60"/>
              <w:textAlignment w:val="baseline"/>
              <w:rPr>
                <w:rFonts w:cs="Arial"/>
                <w:sz w:val="20"/>
                <w:szCs w:val="20"/>
              </w:rPr>
            </w:pPr>
            <w:r w:rsidRPr="00E676A1">
              <w:rPr>
                <w:rFonts w:eastAsia="Century Schoolbook" w:cs="Times New Roman"/>
                <w:b/>
                <w:bCs/>
                <w:color w:val="414751"/>
                <w:sz w:val="20"/>
                <w:szCs w:val="20"/>
                <w:lang w:eastAsia="cs-CZ"/>
              </w:rPr>
              <w:t>Příslušenství pro pacienty všech věkových skupin:</w:t>
            </w:r>
          </w:p>
        </w:tc>
      </w:tr>
      <w:tr w:rsidR="00F2670B" w:rsidRPr="006760F4" w14:paraId="71C9211F" w14:textId="77777777" w:rsidTr="00F2670B">
        <w:trPr>
          <w:trHeight w:val="113"/>
        </w:trPr>
        <w:tc>
          <w:tcPr>
            <w:tcW w:w="4104" w:type="pct"/>
          </w:tcPr>
          <w:p w14:paraId="151CAC5B" w14:textId="1D691A13" w:rsidR="00F2670B" w:rsidRPr="00944720" w:rsidRDefault="00ED1196" w:rsidP="00944720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6</w:t>
            </w:r>
            <w:r w:rsidR="00F2670B" w:rsidRPr="00944720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 xml:space="preserve"> ks </w:t>
            </w:r>
            <w:r w:rsidR="0094033B" w:rsidRPr="0094033B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Saturační čidlo na prst vč. propojovacího kabelu</w:t>
            </w:r>
          </w:p>
        </w:tc>
        <w:tc>
          <w:tcPr>
            <w:tcW w:w="896" w:type="pct"/>
          </w:tcPr>
          <w:p w14:paraId="080CE5F2" w14:textId="77777777" w:rsidR="00F2670B" w:rsidRPr="006760F4" w:rsidRDefault="00F2670B" w:rsidP="0064064B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3C1014" w:rsidRPr="006760F4" w14:paraId="1C464F21" w14:textId="77777777" w:rsidTr="00F2670B">
        <w:trPr>
          <w:trHeight w:val="113"/>
        </w:trPr>
        <w:tc>
          <w:tcPr>
            <w:tcW w:w="4104" w:type="pct"/>
          </w:tcPr>
          <w:p w14:paraId="14575513" w14:textId="35EF5487" w:rsidR="003C1014" w:rsidRDefault="003C1014" w:rsidP="00944720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6</w:t>
            </w:r>
            <w:r w:rsidRPr="00944720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 xml:space="preserve"> ks </w:t>
            </w:r>
            <w:r w:rsidRPr="0094033B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 xml:space="preserve">Saturační čidlo na </w:t>
            </w:r>
            <w:r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ucho</w:t>
            </w:r>
            <w:r w:rsidRPr="0094033B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 xml:space="preserve"> vč. propojovacího kabelu</w:t>
            </w:r>
          </w:p>
        </w:tc>
        <w:tc>
          <w:tcPr>
            <w:tcW w:w="896" w:type="pct"/>
          </w:tcPr>
          <w:p w14:paraId="75677026" w14:textId="77777777" w:rsidR="003C1014" w:rsidRPr="006760F4" w:rsidRDefault="003C1014" w:rsidP="0064064B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F2670B" w:rsidRPr="006760F4" w14:paraId="6194B9AB" w14:textId="77777777" w:rsidTr="00F2670B">
        <w:trPr>
          <w:trHeight w:val="113"/>
        </w:trPr>
        <w:tc>
          <w:tcPr>
            <w:tcW w:w="4104" w:type="pct"/>
          </w:tcPr>
          <w:p w14:paraId="4C0884CB" w14:textId="54D61A2F" w:rsidR="00F2670B" w:rsidRPr="00944720" w:rsidRDefault="00ED1196" w:rsidP="00944720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6</w:t>
            </w:r>
            <w:r w:rsidR="00F2670B" w:rsidRPr="00944720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 xml:space="preserve"> ks </w:t>
            </w:r>
            <w:r w:rsidR="0094033B" w:rsidRPr="0094033B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Manžeta pro NIBP dospělá ve 3 velikostech</w:t>
            </w:r>
          </w:p>
        </w:tc>
        <w:tc>
          <w:tcPr>
            <w:tcW w:w="896" w:type="pct"/>
          </w:tcPr>
          <w:p w14:paraId="7DDB3430" w14:textId="77777777" w:rsidR="00F2670B" w:rsidRPr="006760F4" w:rsidRDefault="00F2670B" w:rsidP="0064064B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F2670B" w:rsidRPr="006760F4" w14:paraId="775F2B82" w14:textId="77777777" w:rsidTr="00F2670B">
        <w:trPr>
          <w:trHeight w:val="113"/>
        </w:trPr>
        <w:tc>
          <w:tcPr>
            <w:tcW w:w="4104" w:type="pct"/>
          </w:tcPr>
          <w:p w14:paraId="21A3BCAD" w14:textId="28EDC4E5" w:rsidR="00F2670B" w:rsidRPr="00944720" w:rsidRDefault="00ED1196" w:rsidP="00944720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6</w:t>
            </w:r>
            <w:r w:rsidR="00F2670B" w:rsidRPr="00944720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 xml:space="preserve"> ks </w:t>
            </w:r>
            <w:r w:rsidR="0094033B" w:rsidRPr="0094033B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 xml:space="preserve">Hadice NIBP </w:t>
            </w:r>
            <w:r w:rsidRPr="0094033B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prodlužovací</w:t>
            </w:r>
          </w:p>
        </w:tc>
        <w:tc>
          <w:tcPr>
            <w:tcW w:w="896" w:type="pct"/>
          </w:tcPr>
          <w:p w14:paraId="2189ED60" w14:textId="77777777" w:rsidR="00F2670B" w:rsidRPr="006760F4" w:rsidRDefault="00F2670B" w:rsidP="0064064B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F2670B" w:rsidRPr="006760F4" w14:paraId="4AC8606D" w14:textId="77777777" w:rsidTr="00F2670B">
        <w:trPr>
          <w:trHeight w:val="113"/>
        </w:trPr>
        <w:tc>
          <w:tcPr>
            <w:tcW w:w="4104" w:type="pct"/>
          </w:tcPr>
          <w:p w14:paraId="4022428B" w14:textId="604991DE" w:rsidR="00F2670B" w:rsidRPr="00944720" w:rsidRDefault="00ED1196" w:rsidP="00944720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6</w:t>
            </w:r>
            <w:r w:rsidR="00F2670B" w:rsidRPr="00944720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 xml:space="preserve"> ks </w:t>
            </w:r>
            <w:r w:rsidR="0094033B" w:rsidRPr="0094033B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 xml:space="preserve">Kabely pro </w:t>
            </w:r>
            <w:r w:rsidRPr="0094033B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měření</w:t>
            </w:r>
            <w:r w:rsidR="0094033B" w:rsidRPr="0094033B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 xml:space="preserve"> IBP, tlakový převodník a jiné potřebné pří</w:t>
            </w:r>
            <w:r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s</w:t>
            </w:r>
            <w:r w:rsidR="0094033B" w:rsidRPr="0094033B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lušenství pro měření IBP</w:t>
            </w:r>
          </w:p>
        </w:tc>
        <w:tc>
          <w:tcPr>
            <w:tcW w:w="896" w:type="pct"/>
          </w:tcPr>
          <w:p w14:paraId="7D5FAC87" w14:textId="77777777" w:rsidR="00F2670B" w:rsidRPr="006760F4" w:rsidRDefault="00F2670B" w:rsidP="0064064B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F2670B" w:rsidRPr="006760F4" w14:paraId="196A1009" w14:textId="77777777" w:rsidTr="00F2670B">
        <w:trPr>
          <w:trHeight w:val="113"/>
        </w:trPr>
        <w:tc>
          <w:tcPr>
            <w:tcW w:w="4104" w:type="pct"/>
          </w:tcPr>
          <w:p w14:paraId="04280061" w14:textId="7C878440" w:rsidR="00F2670B" w:rsidRPr="00944720" w:rsidRDefault="00ED1196" w:rsidP="00944720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6</w:t>
            </w:r>
            <w:r w:rsidR="00F2670B" w:rsidRPr="00944720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 xml:space="preserve"> ks </w:t>
            </w:r>
            <w:r w:rsidR="0094033B" w:rsidRPr="0094033B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5 svodové EKG svody</w:t>
            </w:r>
          </w:p>
        </w:tc>
        <w:tc>
          <w:tcPr>
            <w:tcW w:w="896" w:type="pct"/>
          </w:tcPr>
          <w:p w14:paraId="0DA3475B" w14:textId="77777777" w:rsidR="00F2670B" w:rsidRPr="006760F4" w:rsidRDefault="00F2670B" w:rsidP="0064064B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F2670B" w:rsidRPr="006760F4" w14:paraId="46AE3C0D" w14:textId="77777777" w:rsidTr="00F2670B">
        <w:trPr>
          <w:trHeight w:val="113"/>
        </w:trPr>
        <w:tc>
          <w:tcPr>
            <w:tcW w:w="4104" w:type="pct"/>
          </w:tcPr>
          <w:p w14:paraId="14F5DFF8" w14:textId="1D0A8222" w:rsidR="00F2670B" w:rsidRPr="00944720" w:rsidRDefault="00ED1196" w:rsidP="00944720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6</w:t>
            </w:r>
            <w:r w:rsidR="00F2670B" w:rsidRPr="00944720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 xml:space="preserve"> ks </w:t>
            </w:r>
            <w:r w:rsidR="0094033B" w:rsidRPr="0094033B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Teplotní čidlo</w:t>
            </w:r>
          </w:p>
        </w:tc>
        <w:tc>
          <w:tcPr>
            <w:tcW w:w="896" w:type="pct"/>
          </w:tcPr>
          <w:p w14:paraId="379DF780" w14:textId="77777777" w:rsidR="00F2670B" w:rsidRPr="006760F4" w:rsidRDefault="00F2670B" w:rsidP="0064064B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3C1014" w:rsidRPr="006760F4" w14:paraId="1408756B" w14:textId="77777777" w:rsidTr="00F2670B">
        <w:trPr>
          <w:trHeight w:val="113"/>
        </w:trPr>
        <w:tc>
          <w:tcPr>
            <w:tcW w:w="4104" w:type="pct"/>
          </w:tcPr>
          <w:p w14:paraId="4BEB388E" w14:textId="6DFD3110" w:rsidR="003C1014" w:rsidRDefault="003C1014" w:rsidP="00944720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6</w:t>
            </w:r>
            <w:r w:rsidRPr="00944720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 xml:space="preserve"> ks </w:t>
            </w:r>
            <w:r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Močový katetr s monitorací teploty</w:t>
            </w:r>
          </w:p>
        </w:tc>
        <w:tc>
          <w:tcPr>
            <w:tcW w:w="896" w:type="pct"/>
          </w:tcPr>
          <w:p w14:paraId="19E57D66" w14:textId="77777777" w:rsidR="003C1014" w:rsidRPr="006760F4" w:rsidRDefault="003C1014" w:rsidP="0064064B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</w:tbl>
    <w:p w14:paraId="05ED59DB" w14:textId="77777777" w:rsidR="00F2670B" w:rsidRPr="006760F4" w:rsidRDefault="00F2670B" w:rsidP="00F2670B">
      <w:pPr>
        <w:spacing w:after="160" w:line="259" w:lineRule="auto"/>
        <w:rPr>
          <w:rFonts w:eastAsia="Calibri" w:cs="Arial"/>
          <w:sz w:val="22"/>
        </w:rPr>
      </w:pPr>
    </w:p>
    <w:p w14:paraId="7D9CDE60" w14:textId="77777777" w:rsidR="00F2670B" w:rsidRPr="006760F4" w:rsidRDefault="00F2670B" w:rsidP="00F2670B">
      <w:pPr>
        <w:spacing w:after="160" w:line="259" w:lineRule="auto"/>
        <w:rPr>
          <w:rFonts w:eastAsia="Calibri" w:cs="Arial"/>
          <w:b/>
          <w:sz w:val="20"/>
        </w:rPr>
      </w:pPr>
      <w:r w:rsidRPr="006760F4">
        <w:rPr>
          <w:rFonts w:eastAsia="Calibri" w:cs="Arial"/>
          <w:b/>
          <w:sz w:val="20"/>
        </w:rPr>
        <w:t>Poznámka:</w:t>
      </w:r>
    </w:p>
    <w:p w14:paraId="063C0DD9" w14:textId="1B5E3C53" w:rsidR="002A7311" w:rsidRDefault="00F2670B" w:rsidP="00F2670B">
      <w:pPr>
        <w:spacing w:after="160" w:line="259" w:lineRule="auto"/>
        <w:rPr>
          <w:rFonts w:eastAsia="Calibri" w:cs="Arial"/>
          <w:sz w:val="20"/>
        </w:rPr>
      </w:pPr>
      <w:r w:rsidRPr="006760F4">
        <w:rPr>
          <w:rFonts w:eastAsia="Calibri" w:cs="Arial"/>
          <w:sz w:val="20"/>
        </w:rPr>
        <w:t>Zadavatel upozorňuje, že v případě číselně vyjádřených technických parametrů je možné se od nich odchýlit o +/- 10 %, pokud nejsou blíže specifikovány, např. min., max.</w:t>
      </w:r>
    </w:p>
    <w:p w14:paraId="38E3E76C" w14:textId="4A0CEE33" w:rsidR="002A7311" w:rsidRPr="002A7311" w:rsidRDefault="002A7311" w:rsidP="00B50113">
      <w:pPr>
        <w:pStyle w:val="xmsonormal"/>
        <w:jc w:val="both"/>
        <w:rPr>
          <w:rFonts w:ascii="Arial" w:hAnsi="Arial" w:cs="Arial"/>
          <w:sz w:val="20"/>
          <w:szCs w:val="20"/>
        </w:rPr>
      </w:pPr>
      <w:r w:rsidRPr="002A7311">
        <w:rPr>
          <w:rFonts w:ascii="Arial" w:hAnsi="Arial" w:cs="Arial"/>
          <w:sz w:val="20"/>
          <w:szCs w:val="20"/>
        </w:rPr>
        <w:t xml:space="preserve">Pro účely této zakázky se pojmem </w:t>
      </w:r>
      <w:r w:rsidRPr="002A7311">
        <w:rPr>
          <w:rStyle w:val="Zdraznn"/>
          <w:rFonts w:ascii="Arial" w:hAnsi="Arial" w:cs="Arial"/>
          <w:sz w:val="20"/>
          <w:szCs w:val="20"/>
        </w:rPr>
        <w:t>integrovaný</w:t>
      </w:r>
      <w:r w:rsidRPr="002A7311">
        <w:rPr>
          <w:rFonts w:ascii="Arial" w:hAnsi="Arial" w:cs="Arial"/>
          <w:sz w:val="20"/>
          <w:szCs w:val="20"/>
        </w:rPr>
        <w:t xml:space="preserve"> rozumí prvek, modul nebo zařízení, které je výrobcem určeno k</w:t>
      </w:r>
      <w:r w:rsidR="00B50113">
        <w:rPr>
          <w:rFonts w:ascii="Arial" w:hAnsi="Arial" w:cs="Arial"/>
          <w:sz w:val="20"/>
          <w:szCs w:val="20"/>
        </w:rPr>
        <w:t> </w:t>
      </w:r>
      <w:r w:rsidRPr="002A7311">
        <w:rPr>
          <w:rFonts w:ascii="Arial" w:hAnsi="Arial" w:cs="Arial"/>
          <w:sz w:val="20"/>
          <w:szCs w:val="20"/>
        </w:rPr>
        <w:t>použití jako nedílná součást hlavního přístroje nebo systému, je s ním konstrukčně a funkčně spojeno a není běžným příslušenstvím určeným k volnému odnímání nebo samostatnému provozu. Integrovaný prvek může být odnímatelný za účelem servisu, výměny nebo transportu, pokud je zachován jeho charakter součásti hlavního zařízení.</w:t>
      </w:r>
    </w:p>
    <w:p w14:paraId="1C508F7F" w14:textId="77777777" w:rsidR="002A7311" w:rsidRPr="006760F4" w:rsidRDefault="002A7311" w:rsidP="00F2670B">
      <w:pPr>
        <w:spacing w:after="160" w:line="259" w:lineRule="auto"/>
        <w:rPr>
          <w:rFonts w:eastAsia="Calibri" w:cs="Arial"/>
          <w:sz w:val="20"/>
        </w:rPr>
      </w:pPr>
    </w:p>
    <w:p w14:paraId="189F609A" w14:textId="77777777" w:rsidR="00F2670B" w:rsidRPr="006760F4" w:rsidRDefault="00F2670B" w:rsidP="00F2670B">
      <w:pPr>
        <w:spacing w:after="160" w:line="259" w:lineRule="auto"/>
        <w:rPr>
          <w:rFonts w:eastAsia="Calibri" w:cs="Arial"/>
          <w:b/>
          <w:sz w:val="20"/>
        </w:rPr>
      </w:pPr>
      <w:r w:rsidRPr="006760F4">
        <w:rPr>
          <w:rFonts w:eastAsia="Calibri" w:cs="Arial"/>
          <w:b/>
          <w:sz w:val="20"/>
        </w:rPr>
        <w:t>Vysvětlivka</w:t>
      </w:r>
    </w:p>
    <w:p w14:paraId="3549B18A" w14:textId="77777777" w:rsidR="00F2670B" w:rsidRPr="006760F4" w:rsidRDefault="00F2670B" w:rsidP="00F2670B">
      <w:pPr>
        <w:spacing w:line="259" w:lineRule="auto"/>
        <w:rPr>
          <w:rFonts w:eastAsia="Calibri" w:cs="Arial"/>
          <w:sz w:val="20"/>
          <w:u w:val="single"/>
        </w:rPr>
      </w:pPr>
      <w:r w:rsidRPr="006760F4">
        <w:rPr>
          <w:rFonts w:eastAsia="Calibri" w:cs="Arial"/>
          <w:sz w:val="20"/>
          <w:u w:val="single"/>
        </w:rPr>
        <w:t>Dodavatel uvede:</w:t>
      </w:r>
    </w:p>
    <w:p w14:paraId="672CBA72" w14:textId="77777777" w:rsidR="00F2670B" w:rsidRPr="006760F4" w:rsidRDefault="00F2670B" w:rsidP="00F2670B">
      <w:pPr>
        <w:numPr>
          <w:ilvl w:val="0"/>
          <w:numId w:val="4"/>
        </w:numPr>
        <w:spacing w:after="160" w:line="259" w:lineRule="auto"/>
        <w:contextualSpacing/>
        <w:rPr>
          <w:rFonts w:eastAsia="Calibri" w:cs="Arial"/>
          <w:sz w:val="20"/>
        </w:rPr>
      </w:pPr>
      <w:r w:rsidRPr="006760F4">
        <w:rPr>
          <w:rFonts w:eastAsia="Calibri" w:cs="Arial"/>
          <w:sz w:val="20"/>
        </w:rPr>
        <w:t>základní informace pro identifikaci</w:t>
      </w:r>
    </w:p>
    <w:p w14:paraId="39F993E9" w14:textId="77777777" w:rsidR="00F2670B" w:rsidRPr="006760F4" w:rsidRDefault="00F2670B" w:rsidP="00F2670B">
      <w:pPr>
        <w:numPr>
          <w:ilvl w:val="0"/>
          <w:numId w:val="4"/>
        </w:numPr>
        <w:spacing w:after="160" w:line="259" w:lineRule="auto"/>
        <w:contextualSpacing/>
        <w:rPr>
          <w:rFonts w:eastAsia="Calibri" w:cs="Arial"/>
          <w:sz w:val="20"/>
        </w:rPr>
      </w:pPr>
      <w:r w:rsidRPr="006760F4">
        <w:rPr>
          <w:rFonts w:eastAsia="Calibri" w:cs="Arial"/>
          <w:sz w:val="20"/>
        </w:rPr>
        <w:t xml:space="preserve">zda přístroj požadavek splňuje </w:t>
      </w:r>
    </w:p>
    <w:p w14:paraId="36AC2C15" w14:textId="77777777" w:rsidR="00F2670B" w:rsidRPr="006760F4" w:rsidRDefault="00F2670B" w:rsidP="00F2670B">
      <w:pPr>
        <w:numPr>
          <w:ilvl w:val="0"/>
          <w:numId w:val="4"/>
        </w:numPr>
        <w:spacing w:after="160" w:line="259" w:lineRule="auto"/>
        <w:contextualSpacing/>
        <w:rPr>
          <w:rFonts w:eastAsia="Calibri" w:cs="Arial"/>
          <w:sz w:val="20"/>
        </w:rPr>
      </w:pPr>
      <w:r w:rsidRPr="006760F4">
        <w:rPr>
          <w:rFonts w:eastAsia="Calibri" w:cs="Arial"/>
          <w:sz w:val="20"/>
        </w:rPr>
        <w:t xml:space="preserve">číselnou hodnotu u parametrů, které lze takto charakterizovat </w:t>
      </w:r>
    </w:p>
    <w:p w14:paraId="062404B0" w14:textId="77777777" w:rsidR="00F2670B" w:rsidRPr="006760F4" w:rsidRDefault="00F2670B" w:rsidP="00F2670B">
      <w:pPr>
        <w:numPr>
          <w:ilvl w:val="0"/>
          <w:numId w:val="4"/>
        </w:numPr>
        <w:spacing w:after="160" w:line="259" w:lineRule="auto"/>
        <w:contextualSpacing/>
        <w:rPr>
          <w:rFonts w:eastAsia="Calibri" w:cs="Arial"/>
          <w:sz w:val="20"/>
        </w:rPr>
      </w:pPr>
      <w:r w:rsidRPr="006760F4">
        <w:rPr>
          <w:rFonts w:eastAsia="Calibri" w:cs="Arial"/>
          <w:sz w:val="20"/>
        </w:rPr>
        <w:t xml:space="preserve">kde lze daný požadavek ověřit (např. číslo strany v brožuře) a doloží materiály (brožury, manuály, návod k použití, </w:t>
      </w:r>
      <w:proofErr w:type="gramStart"/>
      <w:r w:rsidRPr="006760F4">
        <w:rPr>
          <w:rFonts w:eastAsia="Calibri" w:cs="Arial"/>
          <w:sz w:val="20"/>
        </w:rPr>
        <w:t>odkaz,</w:t>
      </w:r>
      <w:proofErr w:type="gramEnd"/>
      <w:r w:rsidRPr="006760F4">
        <w:rPr>
          <w:rFonts w:eastAsia="Calibri" w:cs="Arial"/>
          <w:sz w:val="20"/>
        </w:rPr>
        <w:t xml:space="preserve"> atd.), pokud jsou k dispozici</w:t>
      </w:r>
    </w:p>
    <w:p w14:paraId="2ED48C5C" w14:textId="34CD4DA4" w:rsidR="00F2670B" w:rsidRDefault="00F2670B" w:rsidP="00F2670B"/>
    <w:p w14:paraId="3EEA0E25" w14:textId="77777777" w:rsidR="00AF0BF8" w:rsidRDefault="00AF0BF8" w:rsidP="00AF0BF8">
      <w:pPr>
        <w:ind w:left="36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Dodavatel prohlašuje, že jím nabízené plnění splňuje všechny výše uvedené požadavky zadavatele. </w:t>
      </w:r>
    </w:p>
    <w:p w14:paraId="342D6840" w14:textId="77777777" w:rsidR="00AF0BF8" w:rsidRDefault="00AF0BF8" w:rsidP="00AF0BF8">
      <w:pPr>
        <w:ind w:left="360"/>
        <w:jc w:val="both"/>
        <w:rPr>
          <w:rFonts w:cs="Arial"/>
          <w:sz w:val="20"/>
          <w:szCs w:val="20"/>
        </w:rPr>
      </w:pPr>
    </w:p>
    <w:p w14:paraId="4D052BAD" w14:textId="77777777" w:rsidR="00AF0BF8" w:rsidRDefault="00AF0BF8" w:rsidP="00AF0BF8">
      <w:pPr>
        <w:ind w:left="36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V …</w:t>
      </w:r>
      <w:proofErr w:type="gramStart"/>
      <w:r>
        <w:rPr>
          <w:rFonts w:cs="Arial"/>
          <w:sz w:val="20"/>
          <w:szCs w:val="20"/>
        </w:rPr>
        <w:t>…</w:t>
      </w:r>
      <w:r>
        <w:rPr>
          <w:rFonts w:cs="Arial"/>
          <w:sz w:val="20"/>
          <w:szCs w:val="20"/>
          <w:highlight w:val="yellow"/>
        </w:rPr>
        <w:t>(</w:t>
      </w:r>
      <w:proofErr w:type="gramEnd"/>
      <w:r>
        <w:rPr>
          <w:rFonts w:cs="Arial"/>
          <w:sz w:val="20"/>
          <w:szCs w:val="20"/>
          <w:highlight w:val="yellow"/>
        </w:rPr>
        <w:t>vyplní dodavatel</w:t>
      </w:r>
      <w:r>
        <w:rPr>
          <w:rFonts w:cs="Arial"/>
          <w:sz w:val="20"/>
          <w:szCs w:val="20"/>
        </w:rPr>
        <w:t>)……… dne ……</w:t>
      </w:r>
      <w:r>
        <w:rPr>
          <w:rFonts w:cs="Arial"/>
          <w:sz w:val="20"/>
          <w:szCs w:val="20"/>
          <w:highlight w:val="yellow"/>
        </w:rPr>
        <w:t>(vyplní dodavatel)………</w:t>
      </w:r>
    </w:p>
    <w:p w14:paraId="5A69702D" w14:textId="77777777" w:rsidR="00AF0BF8" w:rsidRDefault="00AF0BF8" w:rsidP="00AF0BF8">
      <w:pPr>
        <w:ind w:left="360"/>
        <w:jc w:val="both"/>
        <w:rPr>
          <w:rFonts w:cs="Arial"/>
          <w:sz w:val="20"/>
          <w:szCs w:val="20"/>
        </w:rPr>
      </w:pPr>
    </w:p>
    <w:p w14:paraId="1A015082" w14:textId="77777777" w:rsidR="00AF0BF8" w:rsidRDefault="00AF0BF8" w:rsidP="00AF0BF8">
      <w:pPr>
        <w:ind w:left="36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Za společnost</w:t>
      </w:r>
    </w:p>
    <w:p w14:paraId="3F7A3CC1" w14:textId="77777777" w:rsidR="00AF0BF8" w:rsidRDefault="00AF0BF8" w:rsidP="00AF0BF8">
      <w:pPr>
        <w:ind w:left="360"/>
        <w:jc w:val="both"/>
        <w:rPr>
          <w:rFonts w:cs="Arial"/>
          <w:sz w:val="20"/>
          <w:szCs w:val="20"/>
        </w:rPr>
      </w:pPr>
    </w:p>
    <w:p w14:paraId="4F79946D" w14:textId="77777777" w:rsidR="00AF0BF8" w:rsidRDefault="00AF0BF8" w:rsidP="00AF0BF8">
      <w:pPr>
        <w:ind w:left="36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…………………</w:t>
      </w:r>
      <w:proofErr w:type="gramStart"/>
      <w:r>
        <w:rPr>
          <w:rFonts w:cs="Arial"/>
          <w:sz w:val="20"/>
          <w:szCs w:val="20"/>
        </w:rPr>
        <w:t>…</w:t>
      </w:r>
      <w:r>
        <w:rPr>
          <w:rFonts w:cs="Arial"/>
          <w:sz w:val="20"/>
          <w:szCs w:val="20"/>
          <w:highlight w:val="yellow"/>
        </w:rPr>
        <w:t>(</w:t>
      </w:r>
      <w:proofErr w:type="gramEnd"/>
      <w:r>
        <w:rPr>
          <w:rFonts w:cs="Arial"/>
          <w:sz w:val="20"/>
          <w:szCs w:val="20"/>
          <w:highlight w:val="yellow"/>
        </w:rPr>
        <w:t>vyplní dodavatel)……………………………….</w:t>
      </w:r>
    </w:p>
    <w:p w14:paraId="063FEB0C" w14:textId="77777777" w:rsidR="00AF0BF8" w:rsidRDefault="00AF0BF8" w:rsidP="00AF0BF8">
      <w:pPr>
        <w:ind w:left="360"/>
        <w:jc w:val="both"/>
        <w:rPr>
          <w:rFonts w:cs="Arial"/>
          <w:sz w:val="20"/>
          <w:szCs w:val="20"/>
        </w:rPr>
      </w:pPr>
    </w:p>
    <w:p w14:paraId="5D28EFD8" w14:textId="77777777" w:rsidR="00AF0BF8" w:rsidRDefault="00AF0BF8" w:rsidP="00AF0BF8">
      <w:pPr>
        <w:ind w:left="36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Osoba oprávněná jednat za dodavatele (pozice, titul, jméno, příjmení)</w:t>
      </w:r>
    </w:p>
    <w:p w14:paraId="06860C10" w14:textId="77777777" w:rsidR="00AF0BF8" w:rsidRDefault="00AF0BF8" w:rsidP="00AF0BF8">
      <w:pPr>
        <w:ind w:left="360"/>
        <w:jc w:val="both"/>
        <w:rPr>
          <w:rFonts w:cs="Arial"/>
          <w:sz w:val="20"/>
          <w:szCs w:val="20"/>
        </w:rPr>
      </w:pPr>
    </w:p>
    <w:p w14:paraId="5F896614" w14:textId="77777777" w:rsidR="00AF0BF8" w:rsidRDefault="00AF0BF8" w:rsidP="00AF0BF8">
      <w:pPr>
        <w:ind w:left="36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…………………</w:t>
      </w:r>
      <w:proofErr w:type="gramStart"/>
      <w:r>
        <w:rPr>
          <w:rFonts w:cs="Arial"/>
          <w:sz w:val="20"/>
          <w:szCs w:val="20"/>
        </w:rPr>
        <w:t>…</w:t>
      </w:r>
      <w:r>
        <w:rPr>
          <w:rFonts w:cs="Arial"/>
          <w:sz w:val="20"/>
          <w:szCs w:val="20"/>
          <w:highlight w:val="yellow"/>
        </w:rPr>
        <w:t>(</w:t>
      </w:r>
      <w:proofErr w:type="gramEnd"/>
      <w:r>
        <w:rPr>
          <w:rFonts w:cs="Arial"/>
          <w:sz w:val="20"/>
          <w:szCs w:val="20"/>
          <w:highlight w:val="yellow"/>
        </w:rPr>
        <w:t>vyplní dodavatel)……………………………….</w:t>
      </w:r>
    </w:p>
    <w:p w14:paraId="43286990" w14:textId="77777777" w:rsidR="00AF0BF8" w:rsidRPr="002D3211" w:rsidRDefault="00AF0BF8" w:rsidP="00F2670B"/>
    <w:p w14:paraId="416B0E55" w14:textId="77777777" w:rsidR="00932EB1" w:rsidRPr="00C7652B" w:rsidRDefault="00932EB1" w:rsidP="00F2670B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CF6CA" w14:textId="77777777" w:rsidR="00FA19F2" w:rsidRDefault="00FA19F2" w:rsidP="004A044C">
      <w:pPr>
        <w:spacing w:line="240" w:lineRule="auto"/>
      </w:pPr>
      <w:r>
        <w:separator/>
      </w:r>
    </w:p>
  </w:endnote>
  <w:endnote w:type="continuationSeparator" w:id="0">
    <w:p w14:paraId="1F111404" w14:textId="77777777" w:rsidR="00FA19F2" w:rsidRDefault="00FA19F2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71EFD" w14:textId="77777777" w:rsidR="00657CB8" w:rsidRDefault="00657CB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9EBC8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5697179" wp14:editId="19330DAB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5BB2A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6AE1D84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753328A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697179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3A5BB2A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6AE1D848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753328A8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6A02360" wp14:editId="5879F3F0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99024C3" wp14:editId="09DF403C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5DB2B0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429CD1B8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15265A23" w14:textId="27533103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657CB8">
                            <w:rPr>
                              <w:szCs w:val="16"/>
                            </w:rPr>
                            <w:t>na</w:t>
                          </w:r>
                          <w:r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99024C3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415DB2B0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429CD1B8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15265A23" w14:textId="27533103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657CB8">
                      <w:rPr>
                        <w:szCs w:val="16"/>
                      </w:rPr>
                      <w:t>na</w:t>
                    </w:r>
                    <w:r>
                      <w:rPr>
                        <w:szCs w:val="16"/>
                      </w:rPr>
                      <w:t>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4AFE6C8" wp14:editId="7B356E34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5EA59F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6904954F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6FE0DBA7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4AFE6C8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2B5EA59F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6904954F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6FE0DBA7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BD1C224" wp14:editId="4911C5A8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49D88B0F" wp14:editId="135B8DCD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0D068" w14:textId="77777777" w:rsidR="00657CB8" w:rsidRDefault="00657CB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635D3" w14:textId="77777777" w:rsidR="00FA19F2" w:rsidRDefault="00FA19F2" w:rsidP="004A044C">
      <w:pPr>
        <w:spacing w:line="240" w:lineRule="auto"/>
      </w:pPr>
      <w:r>
        <w:separator/>
      </w:r>
    </w:p>
  </w:footnote>
  <w:footnote w:type="continuationSeparator" w:id="0">
    <w:p w14:paraId="49A87561" w14:textId="77777777" w:rsidR="00FA19F2" w:rsidRDefault="00FA19F2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97F88" w14:textId="77777777" w:rsidR="00657CB8" w:rsidRDefault="00657CB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CE9DD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CDCEC8C" wp14:editId="126B5F53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C34A9ED" wp14:editId="4B67BA78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279D5" w14:textId="77777777" w:rsidR="00657CB8" w:rsidRDefault="00657CB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9" type="#_x0000_t75" style="width:37.45pt;height:37.4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CF4F3D"/>
    <w:multiLevelType w:val="hybridMultilevel"/>
    <w:tmpl w:val="60A030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0B43F9"/>
    <w:multiLevelType w:val="hybridMultilevel"/>
    <w:tmpl w:val="5BF41F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AA217B"/>
    <w:multiLevelType w:val="hybridMultilevel"/>
    <w:tmpl w:val="40FC5ED4"/>
    <w:lvl w:ilvl="0" w:tplc="2812AD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2E04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C39F1"/>
    <w:rsid w:val="001E3FEB"/>
    <w:rsid w:val="00240FFA"/>
    <w:rsid w:val="00241EAC"/>
    <w:rsid w:val="00260DDE"/>
    <w:rsid w:val="00262CA4"/>
    <w:rsid w:val="0026591C"/>
    <w:rsid w:val="002A7311"/>
    <w:rsid w:val="0031358D"/>
    <w:rsid w:val="00331F3A"/>
    <w:rsid w:val="0033242E"/>
    <w:rsid w:val="00353FB2"/>
    <w:rsid w:val="00382A62"/>
    <w:rsid w:val="00390120"/>
    <w:rsid w:val="00392423"/>
    <w:rsid w:val="003B3991"/>
    <w:rsid w:val="003C1014"/>
    <w:rsid w:val="003D4DF8"/>
    <w:rsid w:val="00412976"/>
    <w:rsid w:val="00444900"/>
    <w:rsid w:val="00462009"/>
    <w:rsid w:val="0047111E"/>
    <w:rsid w:val="004A044C"/>
    <w:rsid w:val="004A68D9"/>
    <w:rsid w:val="004C6686"/>
    <w:rsid w:val="004D7475"/>
    <w:rsid w:val="00507B10"/>
    <w:rsid w:val="0052775C"/>
    <w:rsid w:val="00540947"/>
    <w:rsid w:val="00580EDE"/>
    <w:rsid w:val="005964DC"/>
    <w:rsid w:val="005B402A"/>
    <w:rsid w:val="005C64DB"/>
    <w:rsid w:val="005E3326"/>
    <w:rsid w:val="005F08AC"/>
    <w:rsid w:val="00614DE1"/>
    <w:rsid w:val="00657CB8"/>
    <w:rsid w:val="00657FE1"/>
    <w:rsid w:val="0066215B"/>
    <w:rsid w:val="006A78C0"/>
    <w:rsid w:val="006C53A2"/>
    <w:rsid w:val="006E2395"/>
    <w:rsid w:val="006F2635"/>
    <w:rsid w:val="0071483B"/>
    <w:rsid w:val="007476D3"/>
    <w:rsid w:val="00765686"/>
    <w:rsid w:val="007771A0"/>
    <w:rsid w:val="00824631"/>
    <w:rsid w:val="0082669B"/>
    <w:rsid w:val="00855F56"/>
    <w:rsid w:val="008650CD"/>
    <w:rsid w:val="00885EA8"/>
    <w:rsid w:val="00887AD4"/>
    <w:rsid w:val="00892023"/>
    <w:rsid w:val="008E311B"/>
    <w:rsid w:val="008F4FC4"/>
    <w:rsid w:val="008F6A0E"/>
    <w:rsid w:val="00900F96"/>
    <w:rsid w:val="009052ED"/>
    <w:rsid w:val="009244DA"/>
    <w:rsid w:val="00932EB1"/>
    <w:rsid w:val="0094033B"/>
    <w:rsid w:val="00944720"/>
    <w:rsid w:val="009876AE"/>
    <w:rsid w:val="009969EB"/>
    <w:rsid w:val="009A699B"/>
    <w:rsid w:val="00A037B7"/>
    <w:rsid w:val="00A15D6B"/>
    <w:rsid w:val="00A23214"/>
    <w:rsid w:val="00A31EB3"/>
    <w:rsid w:val="00A77944"/>
    <w:rsid w:val="00AA676B"/>
    <w:rsid w:val="00AB233A"/>
    <w:rsid w:val="00AB3597"/>
    <w:rsid w:val="00AF0BF8"/>
    <w:rsid w:val="00AF22E6"/>
    <w:rsid w:val="00B01A21"/>
    <w:rsid w:val="00B04E80"/>
    <w:rsid w:val="00B25962"/>
    <w:rsid w:val="00B34585"/>
    <w:rsid w:val="00B50113"/>
    <w:rsid w:val="00BC0A5A"/>
    <w:rsid w:val="00BC1BB1"/>
    <w:rsid w:val="00C070C0"/>
    <w:rsid w:val="00C10771"/>
    <w:rsid w:val="00C207E1"/>
    <w:rsid w:val="00C26BA0"/>
    <w:rsid w:val="00C33DDC"/>
    <w:rsid w:val="00C733C8"/>
    <w:rsid w:val="00C7652B"/>
    <w:rsid w:val="00CA6E8F"/>
    <w:rsid w:val="00CC227C"/>
    <w:rsid w:val="00CE2490"/>
    <w:rsid w:val="00D21F38"/>
    <w:rsid w:val="00D22279"/>
    <w:rsid w:val="00D271E1"/>
    <w:rsid w:val="00D47E6C"/>
    <w:rsid w:val="00D7639E"/>
    <w:rsid w:val="00D775F2"/>
    <w:rsid w:val="00D9237F"/>
    <w:rsid w:val="00DD6A89"/>
    <w:rsid w:val="00DE56F9"/>
    <w:rsid w:val="00E01B24"/>
    <w:rsid w:val="00E07A0B"/>
    <w:rsid w:val="00E1346F"/>
    <w:rsid w:val="00E3756C"/>
    <w:rsid w:val="00E5423A"/>
    <w:rsid w:val="00E87CBA"/>
    <w:rsid w:val="00E94005"/>
    <w:rsid w:val="00ED1196"/>
    <w:rsid w:val="00EE60B1"/>
    <w:rsid w:val="00F163AD"/>
    <w:rsid w:val="00F245C4"/>
    <w:rsid w:val="00F2670B"/>
    <w:rsid w:val="00F37091"/>
    <w:rsid w:val="00FA19F2"/>
    <w:rsid w:val="00FA6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85E311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table" w:styleId="Mkatabulky">
    <w:name w:val="Table Grid"/>
    <w:basedOn w:val="Normlntabulka"/>
    <w:uiPriority w:val="39"/>
    <w:rsid w:val="006A78C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ED11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D119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D1196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D119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D1196"/>
    <w:rPr>
      <w:rFonts w:ascii="Arial" w:hAnsi="Arial"/>
      <w:b/>
      <w:bCs/>
      <w:sz w:val="20"/>
      <w:szCs w:val="20"/>
    </w:rPr>
  </w:style>
  <w:style w:type="paragraph" w:customStyle="1" w:styleId="xmsonormal">
    <w:name w:val="x_msonormal"/>
    <w:basedOn w:val="Normln"/>
    <w:rsid w:val="002A7311"/>
    <w:pPr>
      <w:spacing w:line="240" w:lineRule="auto"/>
    </w:pPr>
    <w:rPr>
      <w:rFonts w:ascii="Calibri" w:hAnsi="Calibri" w:cs="Calibri"/>
      <w:sz w:val="22"/>
      <w:lang w:eastAsia="cs-CZ"/>
    </w:rPr>
  </w:style>
  <w:style w:type="character" w:styleId="Zdraznn">
    <w:name w:val="Emphasis"/>
    <w:basedOn w:val="Standardnpsmoodstavce"/>
    <w:uiPriority w:val="20"/>
    <w:qFormat/>
    <w:rsid w:val="002A731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5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55</TotalTime>
  <Pages>5</Pages>
  <Words>857</Words>
  <Characters>5059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5905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Knotková Jana</cp:lastModifiedBy>
  <cp:revision>17</cp:revision>
  <cp:lastPrinted>2025-02-20T13:28:00Z</cp:lastPrinted>
  <dcterms:created xsi:type="dcterms:W3CDTF">2025-11-10T10:37:00Z</dcterms:created>
  <dcterms:modified xsi:type="dcterms:W3CDTF">2026-01-21T08:08:00Z</dcterms:modified>
</cp:coreProperties>
</file>